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6D9E" w14:textId="77777777" w:rsidR="00872075" w:rsidRPr="00CE3A1A" w:rsidRDefault="00872075" w:rsidP="00A46E46">
      <w:pPr>
        <w:pStyle w:val="BodyText"/>
        <w:spacing w:after="0" w:line="276" w:lineRule="auto"/>
        <w:ind w:left="0"/>
      </w:pPr>
    </w:p>
    <w:p w14:paraId="48092E8C" w14:textId="62A00322" w:rsidR="009B66FF" w:rsidRPr="00CE3A1A" w:rsidRDefault="009B66FF" w:rsidP="00E425E9">
      <w:pPr>
        <w:ind w:left="475"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EE2984">
        <w:rPr>
          <w:b/>
        </w:rPr>
        <w:t xml:space="preserve">     </w:t>
      </w:r>
      <w:r w:rsidR="003768DD">
        <w:rPr>
          <w:b/>
        </w:rPr>
        <w:t xml:space="preserve"> </w:t>
      </w:r>
      <w:r w:rsidR="00EE2984">
        <w:rPr>
          <w:b/>
        </w:rPr>
        <w:t xml:space="preserve"> </w:t>
      </w:r>
      <w:r w:rsidR="00E425E9">
        <w:rPr>
          <w:b/>
        </w:rPr>
        <w:t xml:space="preserve"> </w:t>
      </w:r>
      <w:r w:rsidR="00B96E0E">
        <w:rPr>
          <w:b/>
        </w:rPr>
        <w:t xml:space="preserve"> </w:t>
      </w:r>
      <w:r w:rsidR="0088022A">
        <w:rPr>
          <w:b/>
        </w:rPr>
        <w:t>Decembe</w:t>
      </w:r>
      <w:r w:rsidR="00B96E0E">
        <w:rPr>
          <w:b/>
        </w:rPr>
        <w:t>r</w:t>
      </w:r>
      <w:r w:rsidR="00B3317C">
        <w:rPr>
          <w:b/>
        </w:rPr>
        <w:t xml:space="preserve"> </w:t>
      </w:r>
      <w:r w:rsidR="006B6FB3">
        <w:rPr>
          <w:b/>
        </w:rPr>
        <w:t>15</w:t>
      </w:r>
      <w:r w:rsidR="00631A3F" w:rsidRPr="00631A3F">
        <w:rPr>
          <w:b/>
          <w:vertAlign w:val="superscript"/>
        </w:rPr>
        <w:t>th</w:t>
      </w:r>
      <w:r w:rsidR="007E44D8">
        <w:rPr>
          <w:b/>
        </w:rPr>
        <w:t xml:space="preserve">, </w:t>
      </w:r>
      <w:r w:rsidRPr="00CE3A1A">
        <w:rPr>
          <w:b/>
        </w:rPr>
        <w:t>20</w:t>
      </w:r>
      <w:r w:rsidR="000B590B">
        <w:rPr>
          <w:b/>
        </w:rPr>
        <w:t>2</w:t>
      </w:r>
      <w:r w:rsidR="0053201A">
        <w:rPr>
          <w:b/>
        </w:rPr>
        <w:t>2</w:t>
      </w:r>
      <w:r w:rsidRPr="00CE3A1A">
        <w:rPr>
          <w:b/>
        </w:rPr>
        <w:t xml:space="preserve">, </w:t>
      </w:r>
      <w:r w:rsidR="006B6FB3">
        <w:rPr>
          <w:b/>
        </w:rPr>
        <w:t>5</w:t>
      </w:r>
      <w:r w:rsidRPr="00CE3A1A">
        <w:rPr>
          <w:b/>
        </w:rPr>
        <w:t>:</w:t>
      </w:r>
      <w:r w:rsidR="0053201A">
        <w:rPr>
          <w:b/>
        </w:rPr>
        <w:t>3</w:t>
      </w:r>
      <w:r w:rsidRPr="00CE3A1A">
        <w:rPr>
          <w:b/>
        </w:rPr>
        <w:t>0pm</w:t>
      </w:r>
    </w:p>
    <w:p w14:paraId="234B9D22" w14:textId="77777777" w:rsidR="009B66FF" w:rsidRPr="00CE3A1A" w:rsidRDefault="009B66FF" w:rsidP="009B66FF">
      <w:pPr>
        <w:ind w:left="475" w:firstLine="360"/>
        <w:rPr>
          <w:u w:val="single"/>
        </w:rPr>
      </w:pPr>
    </w:p>
    <w:p w14:paraId="26D7E6E3" w14:textId="71F1C649"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B851E83" w14:textId="4C942B42" w:rsidR="00F56A98" w:rsidRDefault="00C62D59" w:rsidP="00CE4764">
      <w:r>
        <w:t>K</w:t>
      </w:r>
      <w:r w:rsidR="00F56A98">
        <w:t>im Woznack</w:t>
      </w:r>
      <w:r w:rsidR="00EE2984">
        <w:t xml:space="preserve">, </w:t>
      </w:r>
      <w:r w:rsidR="009D5B46">
        <w:t>Niharika Botcha</w:t>
      </w:r>
      <w:r w:rsidR="00CF6841">
        <w:t xml:space="preserve">, </w:t>
      </w:r>
      <w:r w:rsidR="00201949">
        <w:t>Alysia Mandato</w:t>
      </w:r>
      <w:r w:rsidR="001E6A61">
        <w:t xml:space="preserve">, Ed Zovinka, </w:t>
      </w:r>
      <w:r w:rsidR="00676490">
        <w:t>Fu-Tyan Lin, Haitao Liu, Ronghong Lin, Heather Juzwa, Samuel Leung, Rich Danchik, Kristin Nuzzio, Toby Chapman</w:t>
      </w:r>
    </w:p>
    <w:p w14:paraId="2DC7FFC5" w14:textId="3B52537F" w:rsidR="00F56A98" w:rsidRDefault="00F56A98" w:rsidP="00CE4764">
      <w:r w:rsidRPr="007E2867">
        <w:rPr>
          <w:b/>
          <w:bCs/>
        </w:rPr>
        <w:t>Approval of Agenda</w:t>
      </w:r>
      <w:r w:rsidR="0038228F">
        <w:t xml:space="preserve">: </w:t>
      </w:r>
      <w:r w:rsidR="00676490">
        <w:t>Rich</w:t>
      </w:r>
      <w:r w:rsidR="00913E19">
        <w:t xml:space="preserve"> </w:t>
      </w:r>
      <w:r w:rsidR="0038228F">
        <w:t>moves,</w:t>
      </w:r>
      <w:r w:rsidR="00044DEA">
        <w:t xml:space="preserve"> </w:t>
      </w:r>
      <w:r w:rsidR="00676490">
        <w:t>Fu-Tyan</w:t>
      </w:r>
      <w:r w:rsidR="00705827">
        <w:t xml:space="preserve"> </w:t>
      </w:r>
      <w:r w:rsidR="0038228F">
        <w:t>secon</w:t>
      </w:r>
      <w:r w:rsidR="00A5091A">
        <w:t>ds</w:t>
      </w:r>
    </w:p>
    <w:p w14:paraId="7308D40C" w14:textId="2E49CAA4" w:rsidR="00F56A98" w:rsidRDefault="00F56A98" w:rsidP="00CE4764">
      <w:r w:rsidRPr="007E2867">
        <w:rPr>
          <w:b/>
          <w:bCs/>
        </w:rPr>
        <w:t>Approval of Minutes</w:t>
      </w:r>
      <w:r w:rsidR="0038228F">
        <w:t xml:space="preserve">: </w:t>
      </w:r>
      <w:r w:rsidR="00676490">
        <w:t>Heather</w:t>
      </w:r>
      <w:r w:rsidR="0038228F">
        <w:t xml:space="preserve"> moves,</w:t>
      </w:r>
      <w:r w:rsidR="001E6A61">
        <w:t xml:space="preserve"> </w:t>
      </w:r>
      <w:r w:rsidR="00676490">
        <w:t>Haitao</w:t>
      </w:r>
      <w:r w:rsidR="00260CF7">
        <w:t xml:space="preserve"> </w:t>
      </w:r>
      <w:r w:rsidR="0038228F" w:rsidRPr="00260CF7">
        <w:t>seconds</w:t>
      </w:r>
    </w:p>
    <w:p w14:paraId="05439FCA" w14:textId="77777777" w:rsidR="00075232" w:rsidRDefault="00075232" w:rsidP="00946A35">
      <w:pPr>
        <w:ind w:left="0"/>
        <w:rPr>
          <w:u w:val="single"/>
        </w:rPr>
      </w:pPr>
    </w:p>
    <w:p w14:paraId="217561F8" w14:textId="627DDA74" w:rsidR="009B66FF" w:rsidRPr="00CE3A1A" w:rsidRDefault="009B66FF" w:rsidP="003768DD">
      <w:pPr>
        <w:pStyle w:val="BodyText"/>
        <w:spacing w:after="0" w:line="276" w:lineRule="auto"/>
        <w:ind w:left="0"/>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13CC4CEB" w14:textId="783C0B75" w:rsidR="00AF066C" w:rsidRPr="00966E13" w:rsidRDefault="009B66FF" w:rsidP="00966E13">
      <w:pPr>
        <w:pStyle w:val="BodyText"/>
        <w:spacing w:after="0" w:line="276" w:lineRule="auto"/>
        <w:ind w:left="115" w:firstLine="720"/>
        <w:rPr>
          <w:u w:val="single"/>
        </w:rPr>
      </w:pPr>
      <w:r w:rsidRPr="00CE3A1A">
        <w:rPr>
          <w:u w:val="single"/>
        </w:rPr>
        <w:t>CHAIR’S REPORT</w:t>
      </w:r>
    </w:p>
    <w:p w14:paraId="56C18FDB" w14:textId="6548B16D" w:rsidR="00AF066C" w:rsidRPr="001E6A61" w:rsidRDefault="0088022A" w:rsidP="00E5070E">
      <w:pPr>
        <w:pStyle w:val="BodyText"/>
        <w:numPr>
          <w:ilvl w:val="0"/>
          <w:numId w:val="14"/>
        </w:numPr>
        <w:spacing w:after="0" w:line="276" w:lineRule="auto"/>
      </w:pPr>
      <w:r>
        <w:rPr>
          <w:b/>
          <w:bCs/>
        </w:rPr>
        <w:t>Annual Report</w:t>
      </w:r>
      <w:r w:rsidR="003768DD" w:rsidRPr="003768DD">
        <w:t>:</w:t>
      </w:r>
      <w:r w:rsidR="00EE2984">
        <w:t xml:space="preserve"> </w:t>
      </w:r>
      <w:r>
        <w:t>Due February 15</w:t>
      </w:r>
      <w:r w:rsidR="00676490">
        <w:t xml:space="preserve">, but Kim is working on it now. </w:t>
      </w:r>
    </w:p>
    <w:p w14:paraId="22FF98BF" w14:textId="55BF459F" w:rsidR="0088022A" w:rsidRPr="0088022A" w:rsidRDefault="0088022A" w:rsidP="00E5070E">
      <w:pPr>
        <w:pStyle w:val="BodyText"/>
        <w:numPr>
          <w:ilvl w:val="0"/>
          <w:numId w:val="14"/>
        </w:numPr>
        <w:spacing w:after="0" w:line="276" w:lineRule="auto"/>
        <w:rPr>
          <w:b/>
          <w:bCs/>
        </w:rPr>
      </w:pPr>
      <w:r w:rsidRPr="0088022A">
        <w:rPr>
          <w:b/>
          <w:bCs/>
        </w:rPr>
        <w:t>Strategic Planning Retreat:</w:t>
      </w:r>
      <w:r>
        <w:rPr>
          <w:b/>
          <w:bCs/>
        </w:rPr>
        <w:t xml:space="preserve"> </w:t>
      </w:r>
      <w:r w:rsidR="00676490">
        <w:t xml:space="preserve">Review of our vision statement, mission statement, and goals for the next few years. </w:t>
      </w:r>
      <w:r w:rsidR="00EF3492">
        <w:t xml:space="preserve">Motion to approve by Toby and seconded by Haitao. Vision and mission statements will be on our website shortly. Kim and Ronghong will also work on a summary of this retreat to be published in the January Crucible. </w:t>
      </w:r>
    </w:p>
    <w:p w14:paraId="57F4A380" w14:textId="2A7D669D" w:rsidR="00EF3492" w:rsidRPr="00EF3492" w:rsidRDefault="0088022A" w:rsidP="00EF3492">
      <w:pPr>
        <w:pStyle w:val="BodyText"/>
        <w:numPr>
          <w:ilvl w:val="0"/>
          <w:numId w:val="14"/>
        </w:numPr>
        <w:spacing w:after="0" w:line="276" w:lineRule="auto"/>
      </w:pPr>
      <w:r>
        <w:rPr>
          <w:b/>
          <w:bCs/>
        </w:rPr>
        <w:t>Topical Group Expectations</w:t>
      </w:r>
      <w:r w:rsidR="00201949">
        <w:rPr>
          <w:b/>
          <w:bCs/>
        </w:rPr>
        <w:t>:</w:t>
      </w:r>
      <w:r w:rsidR="00201949">
        <w:t xml:space="preserve"> </w:t>
      </w:r>
      <w:r w:rsidR="00EF3492">
        <w:t xml:space="preserve">During our SPR, we talked about our topical groups and how we would like to regain activity from these groups. What are our expectations for volunteers to lead these groups? We could define these as description of role, deliverables, time commitment, and resources available. Alysia and Niharika are taking the “Engaging and Motivating Volunteers” course at the Leadership Institute which focuses on this a little. Maybe impose terms for these topical group leaders, required meetings annually, required 1-2 activities. We can measure these </w:t>
      </w:r>
      <w:r w:rsidR="00E13FBA">
        <w:t xml:space="preserve">requirements </w:t>
      </w:r>
      <w:r w:rsidR="00EF3492">
        <w:t>annually in the annual report.</w:t>
      </w:r>
      <w:r w:rsidR="00E13FBA">
        <w:t xml:space="preserve"> Kim will work with Ed on these transitions. Maybe brand it as specific, smaller initiatives (ad-hoc team for shorter periods of time) to lower the commitment barrier.</w:t>
      </w:r>
    </w:p>
    <w:p w14:paraId="291BE280" w14:textId="168A8AC8" w:rsidR="003A7243" w:rsidRDefault="0088022A" w:rsidP="009922C8">
      <w:pPr>
        <w:pStyle w:val="BodyText"/>
        <w:numPr>
          <w:ilvl w:val="0"/>
          <w:numId w:val="14"/>
        </w:numPr>
        <w:pBdr>
          <w:top w:val="nil"/>
          <w:left w:val="nil"/>
          <w:bottom w:val="nil"/>
          <w:right w:val="nil"/>
          <w:between w:val="nil"/>
        </w:pBdr>
        <w:spacing w:after="0" w:line="276" w:lineRule="auto"/>
      </w:pPr>
      <w:r>
        <w:rPr>
          <w:b/>
          <w:bCs/>
        </w:rPr>
        <w:t xml:space="preserve">Funding Requests: </w:t>
      </w:r>
      <w:r w:rsidR="003E295A">
        <w:t>Duquesne University</w:t>
      </w:r>
      <w:r w:rsidR="004B1FF7">
        <w:t xml:space="preserve"> ACS Student Affiliates has an Undergraduate Symposium on April 15. We have supported it in the past, </w:t>
      </w:r>
      <w:r w:rsidR="003D2C61">
        <w:t xml:space="preserve">and we give </w:t>
      </w:r>
      <w:r w:rsidR="004B1FF7">
        <w:t>about $1000-1500 for refreshments.</w:t>
      </w:r>
      <w:r w:rsidR="003D2C61">
        <w:t xml:space="preserve"> </w:t>
      </w:r>
      <w:r w:rsidR="003E295A">
        <w:t>Carnegie Mellon University</w:t>
      </w:r>
      <w:r w:rsidR="004B1FF7">
        <w:t xml:space="preserve"> Graduate Student Organization is planning a symposium at 2023 Fall ACS National Meeting. They ask for $500-3000 to support travel awards, coffee break, or post-symposium reception. Could we ask to have a representative from Pittsburgh ACS at this symposium? Could they use the funds to send some Pittsburgh students to the conference? We can ask if they’d like to attend one of our meetings</w:t>
      </w:r>
      <w:r w:rsidR="003D2C61">
        <w:t xml:space="preserve"> or the kickoff meeting </w:t>
      </w:r>
      <w:r w:rsidR="004B1FF7">
        <w:t>to give a proposal.</w:t>
      </w:r>
    </w:p>
    <w:p w14:paraId="5BFAD3FA" w14:textId="2005367B" w:rsidR="003D2C61" w:rsidRPr="003D2C61" w:rsidRDefault="003D2C61" w:rsidP="003D2C61">
      <w:pPr>
        <w:pStyle w:val="BodyText"/>
        <w:numPr>
          <w:ilvl w:val="1"/>
          <w:numId w:val="14"/>
        </w:numPr>
        <w:pBdr>
          <w:top w:val="nil"/>
          <w:left w:val="nil"/>
          <w:bottom w:val="nil"/>
          <w:right w:val="nil"/>
          <w:between w:val="nil"/>
        </w:pBdr>
        <w:spacing w:after="0" w:line="276" w:lineRule="auto"/>
      </w:pPr>
      <w:r w:rsidRPr="003D2C61">
        <w:t xml:space="preserve">The executive committee agreed </w:t>
      </w:r>
      <w:r>
        <w:t>to fund the Duquesne Symposium like we have in the past, but we would like to discuss the CMU proposal more.</w:t>
      </w:r>
    </w:p>
    <w:p w14:paraId="2AF5CFEC" w14:textId="32A86D84" w:rsidR="001E6A61" w:rsidRDefault="0088022A" w:rsidP="0088022A">
      <w:pPr>
        <w:pStyle w:val="BodyText"/>
        <w:numPr>
          <w:ilvl w:val="0"/>
          <w:numId w:val="14"/>
        </w:numPr>
        <w:pBdr>
          <w:top w:val="nil"/>
          <w:left w:val="nil"/>
          <w:bottom w:val="nil"/>
          <w:right w:val="nil"/>
          <w:between w:val="nil"/>
        </w:pBdr>
        <w:spacing w:after="0" w:line="276" w:lineRule="auto"/>
      </w:pPr>
      <w:r>
        <w:rPr>
          <w:b/>
          <w:bCs/>
        </w:rPr>
        <w:t>Kickoff Meeting</w:t>
      </w:r>
      <w:r w:rsidR="003E295A">
        <w:rPr>
          <w:b/>
          <w:bCs/>
        </w:rPr>
        <w:t xml:space="preserve">: </w:t>
      </w:r>
      <w:r w:rsidR="003E295A" w:rsidRPr="003E295A">
        <w:t xml:space="preserve">January 16 at </w:t>
      </w:r>
      <w:r w:rsidR="00E13FBA">
        <w:t xml:space="preserve">6 PM at </w:t>
      </w:r>
      <w:r w:rsidR="003E295A" w:rsidRPr="003E295A">
        <w:t>Jaden’s Catering (Monroeville)</w:t>
      </w:r>
      <w:r w:rsidR="00E13FBA">
        <w:t xml:space="preserve">. Information can be sent directly to active executive committee members by email. We can reach out to less active members via direct email to the membership with Google Form. </w:t>
      </w:r>
    </w:p>
    <w:p w14:paraId="4517A47D" w14:textId="68F8FA55" w:rsidR="004B1FF7" w:rsidRDefault="004B1FF7" w:rsidP="004B1FF7">
      <w:pPr>
        <w:pStyle w:val="BodyText"/>
        <w:numPr>
          <w:ilvl w:val="1"/>
          <w:numId w:val="14"/>
        </w:numPr>
        <w:pBdr>
          <w:top w:val="nil"/>
          <w:left w:val="nil"/>
          <w:bottom w:val="nil"/>
          <w:right w:val="nil"/>
          <w:between w:val="nil"/>
        </w:pBdr>
        <w:spacing w:after="0" w:line="276" w:lineRule="auto"/>
      </w:pPr>
      <w:r w:rsidRPr="004B1FF7">
        <w:t>Google Form</w:t>
      </w:r>
      <w:r>
        <w:t xml:space="preserve"> can close after we reach a certain number with a deadline of 12/19.</w:t>
      </w:r>
    </w:p>
    <w:p w14:paraId="3C411658" w14:textId="0EF095A4" w:rsidR="004B1FF7" w:rsidRPr="004B1FF7" w:rsidRDefault="004B1FF7" w:rsidP="004B1FF7">
      <w:pPr>
        <w:pStyle w:val="BodyText"/>
        <w:numPr>
          <w:ilvl w:val="1"/>
          <w:numId w:val="14"/>
        </w:numPr>
        <w:pBdr>
          <w:top w:val="nil"/>
          <w:left w:val="nil"/>
          <w:bottom w:val="nil"/>
          <w:right w:val="nil"/>
          <w:between w:val="nil"/>
        </w:pBdr>
        <w:spacing w:after="0" w:line="276" w:lineRule="auto"/>
      </w:pPr>
      <w:r>
        <w:t>Send Form to executive committee first, then a few days later, send to entire membership.</w:t>
      </w:r>
    </w:p>
    <w:p w14:paraId="7DCF1D83" w14:textId="77777777" w:rsidR="0088022A" w:rsidRPr="00CE3A1A" w:rsidRDefault="0088022A" w:rsidP="0088022A">
      <w:pPr>
        <w:pStyle w:val="BodyText"/>
        <w:pBdr>
          <w:top w:val="nil"/>
          <w:left w:val="nil"/>
          <w:bottom w:val="nil"/>
          <w:right w:val="nil"/>
          <w:between w:val="nil"/>
        </w:pBdr>
        <w:spacing w:after="0" w:line="276" w:lineRule="auto"/>
        <w:ind w:left="1195"/>
      </w:pPr>
    </w:p>
    <w:p w14:paraId="7624223D" w14:textId="455AE502" w:rsidR="009B66FF" w:rsidRDefault="009B66FF" w:rsidP="009B66FF">
      <w:pPr>
        <w:pStyle w:val="BodyText"/>
        <w:spacing w:after="0" w:line="276" w:lineRule="auto"/>
        <w:rPr>
          <w:u w:val="single"/>
        </w:rPr>
      </w:pPr>
      <w:r w:rsidRPr="00CE3A1A">
        <w:rPr>
          <w:u w:val="single"/>
        </w:rPr>
        <w:t xml:space="preserve">TREASURER’S REPORT </w:t>
      </w:r>
    </w:p>
    <w:p w14:paraId="38556D3F" w14:textId="0D86E274" w:rsidR="00B96E0E" w:rsidRDefault="00B97648" w:rsidP="00B96E0E">
      <w:pPr>
        <w:pStyle w:val="BodyText"/>
        <w:numPr>
          <w:ilvl w:val="0"/>
          <w:numId w:val="14"/>
        </w:numPr>
        <w:spacing w:after="0" w:line="276" w:lineRule="auto"/>
      </w:pPr>
      <w:r>
        <w:t xml:space="preserve">Matt sent an email </w:t>
      </w:r>
      <w:r w:rsidR="005568E8">
        <w:t>including the Treasurer’s Report. Our current balance is $</w:t>
      </w:r>
      <w:r w:rsidR="003D2C61">
        <w:t>129</w:t>
      </w:r>
      <w:r w:rsidR="005568E8">
        <w:t>,</w:t>
      </w:r>
      <w:r w:rsidR="003D2C61">
        <w:t>210</w:t>
      </w:r>
      <w:r w:rsidR="005568E8">
        <w:t>.</w:t>
      </w:r>
      <w:r w:rsidR="003D2C61">
        <w:t>19</w:t>
      </w:r>
      <w:r w:rsidR="005568E8">
        <w:t xml:space="preserve">. </w:t>
      </w:r>
    </w:p>
    <w:p w14:paraId="79FFB6EA" w14:textId="77777777" w:rsidR="00B96E0E" w:rsidRPr="00CE3A1A" w:rsidRDefault="00B96E0E" w:rsidP="00B96E0E">
      <w:pPr>
        <w:pStyle w:val="BodyText"/>
        <w:spacing w:after="0" w:line="276" w:lineRule="auto"/>
      </w:pPr>
    </w:p>
    <w:p w14:paraId="39FD1E6A" w14:textId="3664AD37" w:rsidR="009B66FF" w:rsidRDefault="009B66FF" w:rsidP="009B66FF">
      <w:pPr>
        <w:pStyle w:val="BodyText"/>
        <w:spacing w:after="0" w:line="276" w:lineRule="auto"/>
        <w:rPr>
          <w:u w:val="single"/>
        </w:rPr>
      </w:pPr>
      <w:r w:rsidRPr="00CE3A1A">
        <w:rPr>
          <w:u w:val="single"/>
        </w:rPr>
        <w:t>COUNCILOR’S REPOR</w:t>
      </w:r>
      <w:r w:rsidR="007605B2">
        <w:rPr>
          <w:u w:val="single"/>
        </w:rPr>
        <w:t>T</w:t>
      </w:r>
    </w:p>
    <w:p w14:paraId="318969D6" w14:textId="52284FD8" w:rsidR="009717D1" w:rsidRDefault="00B96E0E" w:rsidP="00B96E0E">
      <w:pPr>
        <w:pStyle w:val="BodyText"/>
        <w:numPr>
          <w:ilvl w:val="0"/>
          <w:numId w:val="14"/>
        </w:numPr>
        <w:spacing w:after="0" w:line="276" w:lineRule="auto"/>
      </w:pPr>
      <w:r>
        <w:t>The next meeting is in Indianapolis in March 2023. Haitao</w:t>
      </w:r>
      <w:r w:rsidR="003D2C61">
        <w:t>, Rich, Kristin,</w:t>
      </w:r>
      <w:r>
        <w:t xml:space="preserve"> and Kim will </w:t>
      </w:r>
      <w:r w:rsidR="003D2C61">
        <w:t xml:space="preserve">probably all </w:t>
      </w:r>
      <w:r>
        <w:t>attend in person.</w:t>
      </w:r>
    </w:p>
    <w:p w14:paraId="48249EED" w14:textId="77777777" w:rsidR="00B96E0E" w:rsidRDefault="00B96E0E" w:rsidP="00B96E0E">
      <w:pPr>
        <w:pStyle w:val="BodyText"/>
        <w:spacing w:after="0" w:line="276" w:lineRule="auto"/>
        <w:ind w:left="1195"/>
      </w:pPr>
    </w:p>
    <w:p w14:paraId="09B5A5D4" w14:textId="56E0DA66" w:rsidR="009B66FF" w:rsidRPr="0075737E" w:rsidRDefault="009B66FF" w:rsidP="00BE01F2">
      <w:pPr>
        <w:pStyle w:val="BodyText"/>
        <w:spacing w:after="0" w:line="276" w:lineRule="auto"/>
        <w:ind w:left="0" w:firstLine="720"/>
        <w:rPr>
          <w:u w:val="single"/>
        </w:rPr>
        <w:sectPr w:rsidR="009B66FF" w:rsidRPr="0075737E" w:rsidSect="00CA3C92">
          <w:type w:val="continuous"/>
          <w:pgSz w:w="12240" w:h="15840" w:code="1"/>
          <w:pgMar w:top="1009" w:right="1000" w:bottom="1400" w:left="964" w:header="720" w:footer="787" w:gutter="0"/>
          <w:cols w:space="720"/>
          <w:titlePg/>
        </w:sectPr>
      </w:pPr>
      <w:r w:rsidRPr="00CE3A1A">
        <w:rPr>
          <w:u w:val="single"/>
        </w:rPr>
        <w:lastRenderedPageBreak/>
        <w:t>COMMITTEE REPOR</w:t>
      </w:r>
      <w:r w:rsidR="006466A1">
        <w:rPr>
          <w:u w:val="single"/>
        </w:rPr>
        <w:t>TS</w:t>
      </w:r>
    </w:p>
    <w:p w14:paraId="709F7904" w14:textId="4C50DA75" w:rsidR="00E82DE4" w:rsidRDefault="00E82DE4" w:rsidP="006466A1">
      <w:pPr>
        <w:pStyle w:val="BodyText"/>
        <w:spacing w:after="0" w:line="276" w:lineRule="auto"/>
        <w:ind w:left="0" w:firstLine="720"/>
        <w:jc w:val="left"/>
      </w:pPr>
      <w:r w:rsidRPr="00CE3A1A">
        <w:t>Nominating</w:t>
      </w:r>
    </w:p>
    <w:p w14:paraId="59E61A92" w14:textId="737929E3" w:rsidR="009607F6" w:rsidRDefault="003D2C61" w:rsidP="00B81947">
      <w:pPr>
        <w:pStyle w:val="BodyText"/>
        <w:spacing w:after="0" w:line="276" w:lineRule="auto"/>
        <w:ind w:left="720" w:firstLine="14"/>
        <w:jc w:val="left"/>
      </w:pPr>
      <w:r>
        <w:t>Election is concluded. Results were published in the December Crucible.</w:t>
      </w:r>
    </w:p>
    <w:p w14:paraId="2D9A3B25" w14:textId="77777777" w:rsidR="009607F6" w:rsidRPr="00CE3A1A" w:rsidRDefault="009607F6" w:rsidP="00B81947">
      <w:pPr>
        <w:pStyle w:val="BodyText"/>
        <w:spacing w:after="0" w:line="276" w:lineRule="auto"/>
        <w:ind w:left="720" w:firstLine="14"/>
        <w:jc w:val="left"/>
      </w:pPr>
    </w:p>
    <w:p w14:paraId="18B42530" w14:textId="4624207C" w:rsidR="00E82DE4" w:rsidRPr="00CE3A1A" w:rsidRDefault="00E82DE4" w:rsidP="00B81947">
      <w:pPr>
        <w:pStyle w:val="BodyText"/>
        <w:spacing w:after="0" w:line="276" w:lineRule="auto"/>
        <w:ind w:left="720" w:firstLine="14"/>
        <w:jc w:val="left"/>
      </w:pPr>
      <w:r w:rsidRPr="00CE3A1A">
        <w:t xml:space="preserve">PGH &amp; DS Award </w:t>
      </w:r>
    </w:p>
    <w:p w14:paraId="3D5E45D4" w14:textId="329F8374" w:rsidR="00201949" w:rsidRDefault="003D2C61" w:rsidP="003D2C61">
      <w:pPr>
        <w:pStyle w:val="BodyText"/>
        <w:spacing w:after="0" w:line="276" w:lineRule="auto"/>
        <w:ind w:left="720"/>
        <w:jc w:val="left"/>
      </w:pPr>
      <w:r>
        <w:t>Tuesday, February 7 is the Awards Dinner at the Grand Concourse.</w:t>
      </w:r>
      <w:r>
        <w:t xml:space="preserve"> The PGH award was awarded to Dennis Simpson, and the DS award was awarded to Matt Price.</w:t>
      </w:r>
    </w:p>
    <w:p w14:paraId="38C5991F" w14:textId="77777777" w:rsidR="003D2C61" w:rsidRPr="00CE3A1A" w:rsidRDefault="003D2C61" w:rsidP="003D2C61">
      <w:pPr>
        <w:pStyle w:val="BodyText"/>
        <w:spacing w:after="0" w:line="276" w:lineRule="auto"/>
        <w:ind w:left="720"/>
        <w:jc w:val="left"/>
      </w:pPr>
    </w:p>
    <w:p w14:paraId="17774F3B" w14:textId="77777777" w:rsidR="00E82DE4" w:rsidRPr="00CE3A1A" w:rsidRDefault="00E82DE4" w:rsidP="00B81947">
      <w:pPr>
        <w:pStyle w:val="BodyText"/>
        <w:spacing w:after="0" w:line="276" w:lineRule="auto"/>
        <w:ind w:left="720" w:firstLine="14"/>
        <w:jc w:val="left"/>
      </w:pPr>
      <w:r w:rsidRPr="00CE3A1A">
        <w:t xml:space="preserve">Financial </w:t>
      </w:r>
    </w:p>
    <w:p w14:paraId="031D8BBE" w14:textId="339742AC" w:rsidR="00A468A0" w:rsidRDefault="005568E8" w:rsidP="00A468A0">
      <w:pPr>
        <w:pStyle w:val="BodyText"/>
        <w:spacing w:line="276" w:lineRule="auto"/>
        <w:ind w:left="720" w:firstLine="14"/>
      </w:pPr>
      <w:r>
        <w:t xml:space="preserve">Baird </w:t>
      </w:r>
      <w:r w:rsidR="00CE1ABB" w:rsidRPr="00725DCD">
        <w:t xml:space="preserve">Balance: </w:t>
      </w:r>
      <w:r w:rsidR="003D2C61" w:rsidRPr="00C9770C">
        <w:t>_____</w:t>
      </w:r>
      <w:r w:rsidR="00725DCD" w:rsidRPr="00725DCD">
        <w:t xml:space="preserve"> </w:t>
      </w:r>
    </w:p>
    <w:p w14:paraId="39C49247" w14:textId="2A193C39" w:rsidR="00E82DE4" w:rsidRDefault="00E82DE4" w:rsidP="00B81947">
      <w:pPr>
        <w:pStyle w:val="BodyText"/>
        <w:spacing w:after="0" w:line="276" w:lineRule="auto"/>
        <w:ind w:left="720" w:firstLine="14"/>
        <w:jc w:val="left"/>
      </w:pPr>
      <w:r w:rsidRPr="00CE3A1A">
        <w:t>Project SEED</w:t>
      </w:r>
    </w:p>
    <w:p w14:paraId="68FB9463" w14:textId="6FEB656B" w:rsidR="00FD6141" w:rsidRDefault="0024065F" w:rsidP="00FD6141">
      <w:pPr>
        <w:pStyle w:val="BodyText"/>
        <w:spacing w:after="0" w:line="276" w:lineRule="auto"/>
        <w:ind w:left="720"/>
        <w:jc w:val="left"/>
      </w:pPr>
      <w:r>
        <w:t>Nothing to report</w:t>
      </w:r>
    </w:p>
    <w:p w14:paraId="6E3660DA" w14:textId="77777777" w:rsidR="0072281C" w:rsidRDefault="0072281C" w:rsidP="00B81947">
      <w:pPr>
        <w:pStyle w:val="BodyText"/>
        <w:spacing w:after="0" w:line="276" w:lineRule="auto"/>
        <w:ind w:left="720" w:firstLine="14"/>
        <w:jc w:val="left"/>
      </w:pPr>
    </w:p>
    <w:p w14:paraId="557F2480" w14:textId="5C9A5F21" w:rsidR="00E82DE4" w:rsidRPr="00CE3A1A" w:rsidRDefault="00E82DE4" w:rsidP="00B81947">
      <w:pPr>
        <w:pStyle w:val="BodyText"/>
        <w:spacing w:after="0" w:line="276" w:lineRule="auto"/>
        <w:ind w:left="720" w:firstLine="14"/>
        <w:jc w:val="left"/>
      </w:pPr>
      <w:r w:rsidRPr="00CE3A1A">
        <w:t>Prof Relations/Employment</w:t>
      </w:r>
    </w:p>
    <w:p w14:paraId="6236B55B" w14:textId="31CB1D7D" w:rsidR="00DC1B0B" w:rsidRDefault="00E429E7" w:rsidP="00B81947">
      <w:pPr>
        <w:pStyle w:val="BodyText"/>
        <w:spacing w:after="0" w:line="276" w:lineRule="auto"/>
        <w:ind w:left="720"/>
        <w:jc w:val="left"/>
      </w:pPr>
      <w:r>
        <w:t>Nothing to report</w:t>
      </w:r>
    </w:p>
    <w:p w14:paraId="03DB8E76" w14:textId="77777777" w:rsidR="00C208DC" w:rsidRDefault="00C208DC" w:rsidP="00C208DC">
      <w:pPr>
        <w:pStyle w:val="BodyText"/>
        <w:spacing w:after="0" w:line="276" w:lineRule="auto"/>
        <w:ind w:left="0" w:firstLine="720"/>
        <w:jc w:val="left"/>
      </w:pPr>
    </w:p>
    <w:p w14:paraId="5F4AB0DC" w14:textId="13657A06" w:rsidR="00E82DE4" w:rsidRDefault="00E82DE4" w:rsidP="00C208DC">
      <w:pPr>
        <w:pStyle w:val="BodyText"/>
        <w:spacing w:after="0" w:line="276" w:lineRule="auto"/>
        <w:ind w:left="0" w:firstLine="720"/>
        <w:jc w:val="left"/>
      </w:pPr>
      <w:r w:rsidRPr="00CE3A1A">
        <w:t>Chemistry Olympiad</w:t>
      </w:r>
    </w:p>
    <w:p w14:paraId="60CB45D2" w14:textId="2E656B7E" w:rsidR="0019112B" w:rsidRDefault="003D2C61" w:rsidP="0019112B">
      <w:pPr>
        <w:pStyle w:val="BodyText"/>
        <w:spacing w:after="0" w:line="276" w:lineRule="auto"/>
        <w:ind w:left="720"/>
        <w:jc w:val="left"/>
      </w:pPr>
      <w:r>
        <w:t xml:space="preserve">Kevin is working on it. </w:t>
      </w:r>
    </w:p>
    <w:p w14:paraId="06332C73" w14:textId="77777777" w:rsidR="00201949" w:rsidRDefault="00201949" w:rsidP="0019112B">
      <w:pPr>
        <w:pStyle w:val="BodyText"/>
        <w:spacing w:after="0" w:line="276" w:lineRule="auto"/>
        <w:ind w:left="720"/>
        <w:jc w:val="left"/>
      </w:pPr>
    </w:p>
    <w:p w14:paraId="5A5363F3" w14:textId="77777777" w:rsidR="0019112B" w:rsidRDefault="0054582B" w:rsidP="0019112B">
      <w:pPr>
        <w:pStyle w:val="BodyText"/>
        <w:spacing w:after="0" w:line="276" w:lineRule="auto"/>
        <w:ind w:left="720"/>
        <w:jc w:val="left"/>
      </w:pPr>
      <w:r w:rsidRPr="009B242C">
        <w:t>Strategic Planning</w:t>
      </w:r>
    </w:p>
    <w:p w14:paraId="39BAF513" w14:textId="72A0C102" w:rsidR="00E429E7" w:rsidRDefault="005568E8" w:rsidP="00201949">
      <w:pPr>
        <w:pStyle w:val="BodyText"/>
        <w:spacing w:after="0" w:line="276" w:lineRule="auto"/>
        <w:ind w:left="720"/>
        <w:jc w:val="left"/>
      </w:pPr>
      <w:r>
        <w:t>See Chair’s Report</w:t>
      </w:r>
    </w:p>
    <w:p w14:paraId="558BD03D" w14:textId="7AFF24A7" w:rsidR="00A661D3" w:rsidRDefault="00A661D3" w:rsidP="00676490">
      <w:pPr>
        <w:pStyle w:val="BodyText"/>
        <w:spacing w:after="0" w:line="276" w:lineRule="auto"/>
        <w:ind w:left="0"/>
        <w:jc w:val="left"/>
      </w:pPr>
    </w:p>
    <w:p w14:paraId="292E0E95" w14:textId="66F243F7" w:rsidR="003D2C61" w:rsidRDefault="003D2C61" w:rsidP="00676490">
      <w:pPr>
        <w:pStyle w:val="BodyText"/>
        <w:spacing w:after="0" w:line="276" w:lineRule="auto"/>
        <w:ind w:left="0"/>
        <w:jc w:val="left"/>
      </w:pPr>
    </w:p>
    <w:p w14:paraId="39EB5515" w14:textId="67321792" w:rsidR="00C9770C" w:rsidRDefault="00C9770C" w:rsidP="00676490">
      <w:pPr>
        <w:pStyle w:val="BodyText"/>
        <w:spacing w:after="0" w:line="276" w:lineRule="auto"/>
        <w:ind w:left="0"/>
        <w:jc w:val="left"/>
      </w:pPr>
    </w:p>
    <w:p w14:paraId="07BF32A8" w14:textId="77777777" w:rsidR="00C9770C" w:rsidRPr="009B242C" w:rsidRDefault="00C9770C" w:rsidP="00676490">
      <w:pPr>
        <w:pStyle w:val="BodyText"/>
        <w:spacing w:after="0" w:line="276" w:lineRule="auto"/>
        <w:ind w:left="0"/>
        <w:jc w:val="left"/>
      </w:pPr>
    </w:p>
    <w:p w14:paraId="5E71AADD" w14:textId="4AE3B137" w:rsidR="00E82DE4" w:rsidRPr="00CE3A1A" w:rsidRDefault="0054582B" w:rsidP="0093122B">
      <w:pPr>
        <w:pStyle w:val="BodyText"/>
        <w:spacing w:after="0" w:line="276" w:lineRule="auto"/>
        <w:ind w:left="0" w:firstLine="720"/>
        <w:jc w:val="left"/>
      </w:pPr>
      <w:r>
        <w:t>CERM 2024</w:t>
      </w:r>
    </w:p>
    <w:p w14:paraId="0786898D" w14:textId="23B50EB1" w:rsidR="00C208DC" w:rsidRDefault="003D2C61" w:rsidP="009B242C">
      <w:pPr>
        <w:pStyle w:val="BodyText"/>
        <w:spacing w:line="276" w:lineRule="auto"/>
        <w:ind w:left="720"/>
      </w:pPr>
      <w:r>
        <w:t>CERM documents are with the regional planning group now (</w:t>
      </w:r>
      <w:r w:rsidR="00D8487B">
        <w:t>MMA and MOU</w:t>
      </w:r>
      <w:r>
        <w:t>)</w:t>
      </w:r>
      <w:r w:rsidR="00D8487B">
        <w:t xml:space="preserve"> </w:t>
      </w:r>
      <w:r>
        <w:t>First committee meeting will</w:t>
      </w:r>
      <w:r w:rsidR="00D8487B">
        <w:t xml:space="preserve"> be in January.</w:t>
      </w:r>
      <w:r>
        <w:t xml:space="preserve"> Last week of October 2024 is the plan.</w:t>
      </w:r>
    </w:p>
    <w:p w14:paraId="1267FBDB" w14:textId="77777777" w:rsidR="009B242C" w:rsidRDefault="0054582B" w:rsidP="009B242C">
      <w:pPr>
        <w:pStyle w:val="BodyText"/>
        <w:spacing w:after="0" w:line="276" w:lineRule="auto"/>
        <w:ind w:left="0" w:firstLine="720"/>
        <w:jc w:val="left"/>
      </w:pPr>
      <w:r>
        <w:t>Crucible</w:t>
      </w:r>
    </w:p>
    <w:p w14:paraId="55B56E7F" w14:textId="34DE6A3E" w:rsidR="00171BBB" w:rsidRPr="00CE3A1A" w:rsidRDefault="00C9770C" w:rsidP="001D3FA7">
      <w:pPr>
        <w:pStyle w:val="BodyText"/>
        <w:spacing w:after="0" w:line="276" w:lineRule="auto"/>
        <w:ind w:left="720"/>
        <w:jc w:val="left"/>
      </w:pPr>
      <w:r>
        <w:t>Nothing to report</w:t>
      </w:r>
    </w:p>
    <w:p w14:paraId="307B0E41" w14:textId="0FE02EA1" w:rsidR="003768DD" w:rsidRPr="00CE3A1A" w:rsidRDefault="008F61EE" w:rsidP="008F61EE">
      <w:pPr>
        <w:pStyle w:val="BodyText"/>
        <w:spacing w:after="0" w:line="276" w:lineRule="auto"/>
        <w:ind w:left="0"/>
        <w:jc w:val="left"/>
      </w:pPr>
      <w:r>
        <w:tab/>
      </w:r>
    </w:p>
    <w:p w14:paraId="1B3CDD98" w14:textId="42734A8D" w:rsidR="00817F43" w:rsidRDefault="00E82DE4" w:rsidP="0093122B">
      <w:pPr>
        <w:pStyle w:val="BodyText"/>
        <w:spacing w:after="0" w:line="276" w:lineRule="auto"/>
        <w:ind w:left="0" w:firstLine="720"/>
        <w:jc w:val="left"/>
      </w:pPr>
      <w:r w:rsidRPr="00CE3A1A">
        <w:t>On the Road</w:t>
      </w:r>
    </w:p>
    <w:p w14:paraId="32E5EF4B" w14:textId="2A8C0518" w:rsidR="007E2EB7" w:rsidRDefault="00BF127D" w:rsidP="005568E8">
      <w:pPr>
        <w:pStyle w:val="BodyText"/>
        <w:spacing w:after="0" w:line="276" w:lineRule="auto"/>
        <w:ind w:left="0" w:firstLine="720"/>
        <w:jc w:val="left"/>
      </w:pPr>
      <w:r>
        <w:t>Nothing to report</w:t>
      </w:r>
    </w:p>
    <w:p w14:paraId="3BC99A2E" w14:textId="77777777" w:rsidR="00910534" w:rsidRDefault="00910534" w:rsidP="0093122B">
      <w:pPr>
        <w:pStyle w:val="BodyText"/>
        <w:spacing w:after="0" w:line="276" w:lineRule="auto"/>
        <w:ind w:left="0" w:firstLine="720"/>
        <w:jc w:val="left"/>
      </w:pPr>
    </w:p>
    <w:p w14:paraId="09920696" w14:textId="0C65E332" w:rsidR="00E82DE4" w:rsidRPr="00CE3A1A" w:rsidRDefault="0054582B" w:rsidP="0093122B">
      <w:pPr>
        <w:pStyle w:val="BodyText"/>
        <w:spacing w:after="0" w:line="276" w:lineRule="auto"/>
        <w:ind w:left="0" w:firstLine="720"/>
        <w:jc w:val="left"/>
      </w:pPr>
      <w:r>
        <w:t>CCEW</w:t>
      </w:r>
    </w:p>
    <w:p w14:paraId="5954A6A9" w14:textId="7FF0A562" w:rsidR="00910534" w:rsidRDefault="00FD6141" w:rsidP="00910534">
      <w:pPr>
        <w:pStyle w:val="BodyText"/>
        <w:spacing w:after="0" w:line="276" w:lineRule="auto"/>
        <w:ind w:left="720"/>
        <w:jc w:val="left"/>
      </w:pPr>
      <w:r>
        <w:t>Nothing to report</w:t>
      </w:r>
    </w:p>
    <w:p w14:paraId="4E05A779" w14:textId="77777777" w:rsidR="00910534" w:rsidRDefault="00910534" w:rsidP="00910534">
      <w:pPr>
        <w:pStyle w:val="BodyText"/>
        <w:spacing w:after="0" w:line="276" w:lineRule="auto"/>
        <w:ind w:left="720"/>
        <w:jc w:val="left"/>
      </w:pPr>
    </w:p>
    <w:p w14:paraId="047F4D90" w14:textId="7CD80CCD" w:rsidR="001D3FA7" w:rsidRDefault="009B242C" w:rsidP="00910534">
      <w:pPr>
        <w:pStyle w:val="BodyText"/>
        <w:spacing w:after="0" w:line="276" w:lineRule="auto"/>
        <w:ind w:left="0" w:firstLine="720"/>
        <w:jc w:val="left"/>
      </w:pPr>
      <w:r>
        <w:t>NCW</w:t>
      </w:r>
      <w:r w:rsidR="005568E8">
        <w:t xml:space="preserve"> &amp; SciTech Days</w:t>
      </w:r>
    </w:p>
    <w:p w14:paraId="0770120E" w14:textId="43696FA9" w:rsidR="005568E8" w:rsidRDefault="00A661D3" w:rsidP="00A661D3">
      <w:pPr>
        <w:pStyle w:val="BodyText"/>
        <w:spacing w:after="0" w:line="276" w:lineRule="auto"/>
        <w:ind w:left="720"/>
        <w:jc w:val="left"/>
      </w:pPr>
      <w:r>
        <w:t xml:space="preserve">Evonne sent a proposal for funding from the CSC and has met with them. </w:t>
      </w:r>
      <w:r w:rsidR="00C9770C">
        <w:t>They are asking for $10,000 for NCW and $5000 for SciTech Days. She will share more details at the next meeting in January.</w:t>
      </w:r>
    </w:p>
    <w:p w14:paraId="3EED72E6" w14:textId="365DA67D" w:rsidR="00C9770C" w:rsidRDefault="00C9770C" w:rsidP="00A661D3">
      <w:pPr>
        <w:pStyle w:val="BodyText"/>
        <w:spacing w:after="0" w:line="276" w:lineRule="auto"/>
        <w:ind w:left="720"/>
        <w:jc w:val="left"/>
      </w:pPr>
    </w:p>
    <w:p w14:paraId="41C8E772" w14:textId="659A8C1A" w:rsidR="00C9770C" w:rsidRDefault="00C9770C" w:rsidP="00A661D3">
      <w:pPr>
        <w:pStyle w:val="BodyText"/>
        <w:spacing w:after="0" w:line="276" w:lineRule="auto"/>
        <w:ind w:left="720"/>
        <w:jc w:val="left"/>
      </w:pPr>
      <w:r>
        <w:t>Travel Grants</w:t>
      </w:r>
    </w:p>
    <w:p w14:paraId="74FDA360" w14:textId="1C53590A" w:rsidR="00C9770C" w:rsidRDefault="00C9770C" w:rsidP="00A661D3">
      <w:pPr>
        <w:pStyle w:val="BodyText"/>
        <w:spacing w:after="0" w:line="276" w:lineRule="auto"/>
        <w:ind w:left="720"/>
        <w:jc w:val="left"/>
      </w:pPr>
      <w:r>
        <w:t>We had seven applicants, and two have already been accepted. We agreed to fund everyone, but they don’t get their notification of acceptance until January.</w:t>
      </w:r>
    </w:p>
    <w:p w14:paraId="245D31A1" w14:textId="77777777" w:rsidR="00910534" w:rsidRDefault="00910534" w:rsidP="00910534">
      <w:pPr>
        <w:pStyle w:val="BodyText"/>
        <w:spacing w:after="0" w:line="276" w:lineRule="auto"/>
        <w:ind w:left="720"/>
        <w:jc w:val="left"/>
      </w:pPr>
    </w:p>
    <w:p w14:paraId="5A5677AC" w14:textId="3EC466CE" w:rsidR="00910534" w:rsidRPr="00CE3A1A" w:rsidRDefault="00910534" w:rsidP="00910534">
      <w:pPr>
        <w:pStyle w:val="BodyText"/>
        <w:spacing w:after="0" w:line="276" w:lineRule="auto"/>
        <w:ind w:left="720"/>
        <w:jc w:val="left"/>
        <w:sectPr w:rsidR="0091053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1C81B074" w14:textId="76A6CE60" w:rsidR="009B66FF" w:rsidRPr="00C9770C" w:rsidRDefault="009B66FF" w:rsidP="00C9770C">
      <w:pPr>
        <w:pStyle w:val="BodyText"/>
        <w:spacing w:after="0" w:line="276" w:lineRule="auto"/>
        <w:ind w:left="0" w:firstLine="720"/>
        <w:rPr>
          <w:u w:val="single"/>
        </w:rPr>
      </w:pPr>
      <w:r w:rsidRPr="00CE3A1A">
        <w:rPr>
          <w:u w:val="single"/>
        </w:rPr>
        <w:t>GROUP REPORTS</w:t>
      </w:r>
    </w:p>
    <w:p w14:paraId="33C35EB8" w14:textId="4AE3B41E" w:rsidR="00926CD0" w:rsidRPr="00CE3A1A" w:rsidRDefault="00926CD0" w:rsidP="009B66FF">
      <w:pPr>
        <w:pStyle w:val="BodyText"/>
        <w:spacing w:after="0" w:line="276" w:lineRule="auto"/>
        <w:ind w:left="1512" w:firstLine="14"/>
        <w:sectPr w:rsidR="00926CD0"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B81947">
      <w:pPr>
        <w:pStyle w:val="BodyText"/>
        <w:spacing w:after="0" w:line="276" w:lineRule="auto"/>
        <w:ind w:left="720" w:firstLine="14"/>
      </w:pPr>
      <w:r w:rsidRPr="00CE3A1A">
        <w:t>WCC</w:t>
      </w:r>
    </w:p>
    <w:p w14:paraId="34B75FA3" w14:textId="7AD9B22D" w:rsidR="009B242C" w:rsidRDefault="00A661D3" w:rsidP="009B242C">
      <w:pPr>
        <w:pStyle w:val="BodyText"/>
        <w:spacing w:after="0" w:line="276" w:lineRule="auto"/>
        <w:ind w:left="720"/>
        <w:jc w:val="left"/>
      </w:pPr>
      <w:r>
        <w:t>Nothing to report</w:t>
      </w:r>
    </w:p>
    <w:p w14:paraId="476F5603" w14:textId="77777777" w:rsidR="008F42CF" w:rsidRDefault="008F42CF" w:rsidP="00B81947">
      <w:pPr>
        <w:pStyle w:val="BodyText"/>
        <w:spacing w:after="0" w:line="276" w:lineRule="auto"/>
        <w:ind w:left="720" w:firstLine="14"/>
      </w:pPr>
    </w:p>
    <w:p w14:paraId="41FDA694" w14:textId="348934EA" w:rsidR="00E82DE4" w:rsidRDefault="00E82DE4" w:rsidP="00B81947">
      <w:pPr>
        <w:pStyle w:val="BodyText"/>
        <w:spacing w:after="0" w:line="276" w:lineRule="auto"/>
        <w:ind w:left="720" w:firstLine="14"/>
      </w:pPr>
      <w:r w:rsidRPr="00CE3A1A">
        <w:t xml:space="preserve">YCC </w:t>
      </w:r>
    </w:p>
    <w:p w14:paraId="0D2B04A5" w14:textId="11280A51" w:rsidR="00A661D3" w:rsidRDefault="00A661D3" w:rsidP="00A661D3">
      <w:pPr>
        <w:pStyle w:val="BodyText"/>
        <w:spacing w:after="0" w:line="276" w:lineRule="auto"/>
        <w:ind w:left="720"/>
        <w:jc w:val="left"/>
      </w:pPr>
      <w:r>
        <w:t>Nothing to report</w:t>
      </w:r>
    </w:p>
    <w:p w14:paraId="2BF3AFA0" w14:textId="77777777" w:rsidR="00A661D3" w:rsidRDefault="00A661D3" w:rsidP="00A661D3">
      <w:pPr>
        <w:pStyle w:val="BodyText"/>
        <w:spacing w:after="0" w:line="276" w:lineRule="auto"/>
        <w:ind w:left="720"/>
        <w:jc w:val="left"/>
      </w:pPr>
    </w:p>
    <w:p w14:paraId="3AEC6497" w14:textId="136A3F06" w:rsidR="00E82DE4" w:rsidRDefault="00E82DE4" w:rsidP="00B81947">
      <w:pPr>
        <w:pStyle w:val="BodyText"/>
        <w:spacing w:after="0" w:line="276" w:lineRule="auto"/>
        <w:ind w:left="720" w:firstLine="14"/>
      </w:pPr>
      <w:r w:rsidRPr="00CE3A1A">
        <w:t>Energy Tech</w:t>
      </w:r>
    </w:p>
    <w:p w14:paraId="6E007995" w14:textId="3FCE7650" w:rsidR="00A661D3" w:rsidRDefault="00A661D3" w:rsidP="00B81947">
      <w:pPr>
        <w:pStyle w:val="BodyText"/>
        <w:spacing w:after="0" w:line="276" w:lineRule="auto"/>
        <w:ind w:left="720" w:firstLine="14"/>
      </w:pPr>
      <w:r>
        <w:t>Nothing to report</w:t>
      </w:r>
    </w:p>
    <w:p w14:paraId="6E9DBAAB" w14:textId="340F29A2" w:rsidR="00A661D3" w:rsidRDefault="00A661D3" w:rsidP="00B81947">
      <w:pPr>
        <w:pStyle w:val="BodyText"/>
        <w:spacing w:after="0" w:line="276" w:lineRule="auto"/>
        <w:ind w:left="720" w:firstLine="14"/>
      </w:pPr>
    </w:p>
    <w:p w14:paraId="44BCFAE7" w14:textId="76F92000" w:rsidR="00A661D3" w:rsidRDefault="00A661D3" w:rsidP="00B81947">
      <w:pPr>
        <w:pStyle w:val="BodyText"/>
        <w:spacing w:after="0" w:line="276" w:lineRule="auto"/>
        <w:ind w:left="720" w:firstLine="14"/>
      </w:pPr>
      <w:r>
        <w:t>Education</w:t>
      </w:r>
    </w:p>
    <w:p w14:paraId="0028158F" w14:textId="6260DDB0" w:rsidR="00C9770C" w:rsidRDefault="00A661D3" w:rsidP="00C9770C">
      <w:pPr>
        <w:pStyle w:val="BodyText"/>
        <w:spacing w:after="0" w:line="276" w:lineRule="auto"/>
        <w:ind w:left="720" w:firstLine="14"/>
      </w:pPr>
      <w:r>
        <w:t>Nothing to report</w:t>
      </w:r>
    </w:p>
    <w:p w14:paraId="04B438BF" w14:textId="10F1BCB3" w:rsidR="00C9770C" w:rsidRDefault="00C9770C" w:rsidP="00C9770C">
      <w:pPr>
        <w:pStyle w:val="BodyText"/>
        <w:spacing w:after="0" w:line="276" w:lineRule="auto"/>
        <w:ind w:left="0"/>
      </w:pPr>
    </w:p>
    <w:p w14:paraId="24E0D32E" w14:textId="77777777" w:rsidR="00C9770C" w:rsidRDefault="00C9770C" w:rsidP="00C9770C">
      <w:pPr>
        <w:pStyle w:val="BodyText"/>
        <w:spacing w:after="0" w:line="276" w:lineRule="auto"/>
        <w:ind w:left="720" w:firstLine="14"/>
      </w:pPr>
    </w:p>
    <w:p w14:paraId="060BA82F" w14:textId="60DD0E1C" w:rsidR="00E82DE4" w:rsidRDefault="00E82DE4" w:rsidP="00372B8C">
      <w:pPr>
        <w:pStyle w:val="BodyText"/>
        <w:spacing w:after="0" w:line="276" w:lineRule="auto"/>
        <w:ind w:left="0" w:firstLine="720"/>
      </w:pPr>
      <w:r w:rsidRPr="00CE3A1A">
        <w:t>Environmental</w:t>
      </w:r>
    </w:p>
    <w:p w14:paraId="1B7327EF" w14:textId="7065296C" w:rsidR="00C9770C" w:rsidRPr="00CE3A1A" w:rsidRDefault="00C9770C" w:rsidP="00C9770C">
      <w:pPr>
        <w:pStyle w:val="BodyText"/>
        <w:spacing w:after="0" w:line="276" w:lineRule="auto"/>
        <w:ind w:left="720"/>
      </w:pPr>
      <w:r>
        <w:t xml:space="preserve">The first meeting was in November. Two volunteers from PPG, one from Covestro, one from NETL. There is a meeting with a Smog and Pollution group tonight! </w:t>
      </w:r>
    </w:p>
    <w:p w14:paraId="392868E4" w14:textId="77777777" w:rsidR="00A661D3" w:rsidRPr="00CE3A1A" w:rsidRDefault="00A661D3" w:rsidP="00A661D3">
      <w:pPr>
        <w:pStyle w:val="BodyText"/>
        <w:spacing w:after="0" w:line="276" w:lineRule="auto"/>
        <w:ind w:left="720"/>
      </w:pPr>
    </w:p>
    <w:p w14:paraId="18327347" w14:textId="7FAEB1AB" w:rsidR="00E82DE4" w:rsidRPr="00CE3A1A" w:rsidRDefault="00E82DE4" w:rsidP="00B81947">
      <w:pPr>
        <w:pStyle w:val="BodyText"/>
        <w:spacing w:after="0" w:line="276" w:lineRule="auto"/>
        <w:ind w:left="720" w:firstLine="14"/>
      </w:pPr>
      <w:r w:rsidRPr="00CE3A1A">
        <w:t>Polymer</w:t>
      </w:r>
    </w:p>
    <w:p w14:paraId="627D20BD" w14:textId="6FEDCD9A" w:rsidR="00E82DE4" w:rsidRDefault="00E82DE4" w:rsidP="00B81947">
      <w:pPr>
        <w:pStyle w:val="BodyText"/>
        <w:spacing w:after="0" w:line="276" w:lineRule="auto"/>
        <w:ind w:left="720" w:firstLine="14"/>
      </w:pPr>
      <w:r w:rsidRPr="00CE3A1A">
        <w:t>Nothing to report</w:t>
      </w:r>
    </w:p>
    <w:p w14:paraId="201B1A99" w14:textId="74E91A40" w:rsidR="009B66FF" w:rsidRPr="00CE3A1A" w:rsidRDefault="009B66FF" w:rsidP="00A661D3">
      <w:pPr>
        <w:pStyle w:val="BodyText"/>
        <w:spacing w:after="0" w:line="276" w:lineRule="auto"/>
        <w:ind w:left="0"/>
        <w:sectPr w:rsidR="009B66FF" w:rsidRPr="00CE3A1A" w:rsidSect="00A46E46">
          <w:type w:val="continuous"/>
          <w:pgSz w:w="12240" w:h="15840" w:code="1"/>
          <w:pgMar w:top="1009" w:right="1000" w:bottom="1400" w:left="964" w:header="720" w:footer="787" w:gutter="0"/>
          <w:cols w:num="2" w:space="720"/>
          <w:titlePg/>
        </w:sectPr>
      </w:pPr>
    </w:p>
    <w:p w14:paraId="6A91E46C" w14:textId="77777777" w:rsidR="00A661D3" w:rsidRDefault="00A661D3" w:rsidP="00E425E9">
      <w:pPr>
        <w:pStyle w:val="BodyText"/>
        <w:spacing w:after="0" w:line="276" w:lineRule="auto"/>
        <w:ind w:left="0"/>
        <w:rPr>
          <w:u w:val="single"/>
        </w:rPr>
      </w:pPr>
    </w:p>
    <w:p w14:paraId="48F4FBBF" w14:textId="39555D6B" w:rsidR="0019112B" w:rsidRDefault="00774C3C" w:rsidP="0019112B">
      <w:pPr>
        <w:pStyle w:val="BodyText"/>
        <w:spacing w:after="0" w:line="276" w:lineRule="auto"/>
        <w:ind w:left="0" w:firstLine="720"/>
        <w:rPr>
          <w:u w:val="single"/>
        </w:rPr>
      </w:pPr>
      <w:r>
        <w:rPr>
          <w:u w:val="single"/>
        </w:rPr>
        <w:t>OLD BUSINES</w:t>
      </w:r>
      <w:r w:rsidR="00926CD0">
        <w:rPr>
          <w:u w:val="single"/>
        </w:rPr>
        <w:t>S</w:t>
      </w:r>
    </w:p>
    <w:p w14:paraId="102E4E11" w14:textId="63840B78" w:rsidR="0019112B" w:rsidRPr="00C9770C" w:rsidRDefault="00C9770C" w:rsidP="00C9770C">
      <w:pPr>
        <w:pStyle w:val="BodyText"/>
        <w:numPr>
          <w:ilvl w:val="0"/>
          <w:numId w:val="14"/>
        </w:numPr>
        <w:spacing w:after="0" w:line="276" w:lineRule="auto"/>
        <w:rPr>
          <w:u w:val="single"/>
        </w:rPr>
      </w:pPr>
      <w:r>
        <w:t xml:space="preserve">Great job to Kim as our Chair this year. </w:t>
      </w:r>
    </w:p>
    <w:p w14:paraId="002C0148" w14:textId="02AE9157" w:rsidR="00DF366D" w:rsidRPr="00C9770C" w:rsidRDefault="006E2B73" w:rsidP="00C9770C">
      <w:pPr>
        <w:pStyle w:val="BodyText"/>
        <w:spacing w:after="0" w:line="276" w:lineRule="auto"/>
        <w:ind w:left="0" w:firstLine="720"/>
        <w:rPr>
          <w:u w:val="single"/>
        </w:rPr>
      </w:pPr>
      <w:r>
        <w:rPr>
          <w:u w:val="single"/>
        </w:rPr>
        <w:t>NEW BUSINESS</w:t>
      </w:r>
    </w:p>
    <w:p w14:paraId="12F5C641" w14:textId="23D88B8C" w:rsidR="009A1E82" w:rsidRDefault="001C0870" w:rsidP="00C9770C">
      <w:pPr>
        <w:pStyle w:val="BodyText"/>
        <w:spacing w:after="0" w:line="276" w:lineRule="auto"/>
        <w:ind w:left="0" w:firstLine="720"/>
        <w:jc w:val="left"/>
        <w:rPr>
          <w:u w:val="single"/>
        </w:rPr>
      </w:pPr>
      <w:r w:rsidRPr="00774C3C">
        <w:rPr>
          <w:u w:val="single"/>
        </w:rPr>
        <w:t>MEETING ADJOURNED</w:t>
      </w:r>
    </w:p>
    <w:p w14:paraId="563DD15F" w14:textId="51216759" w:rsidR="009A1E82" w:rsidRPr="009A1E82" w:rsidRDefault="00C9770C" w:rsidP="00201949">
      <w:pPr>
        <w:pStyle w:val="BodyText"/>
        <w:spacing w:after="0" w:line="276" w:lineRule="auto"/>
        <w:ind w:left="0" w:firstLine="720"/>
        <w:jc w:val="left"/>
      </w:pPr>
      <w:r>
        <w:t>Kim moves</w:t>
      </w:r>
    </w:p>
    <w:sectPr w:rsidR="009A1E82" w:rsidRPr="009A1E82" w:rsidSect="00CA3C92">
      <w:footerReference w:type="even" r:id="rId11"/>
      <w:footerReference w:type="default" r:id="rId12"/>
      <w:headerReference w:type="first" r:id="rId13"/>
      <w:footerReference w:type="first" r:id="rId14"/>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F09D" w14:textId="77777777" w:rsidR="00687046" w:rsidRDefault="00687046">
      <w:r>
        <w:separator/>
      </w:r>
    </w:p>
  </w:endnote>
  <w:endnote w:type="continuationSeparator" w:id="0">
    <w:p w14:paraId="70FCBC5B" w14:textId="77777777" w:rsidR="00687046" w:rsidRDefault="0068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4336" w14:textId="77777777" w:rsidR="00687046" w:rsidRDefault="00687046">
      <w:r>
        <w:separator/>
      </w:r>
    </w:p>
  </w:footnote>
  <w:footnote w:type="continuationSeparator" w:id="0">
    <w:p w14:paraId="66803DAA" w14:textId="77777777" w:rsidR="00687046" w:rsidRDefault="0068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2647"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2AB5B"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F40CA"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5B12"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035E"/>
    <w:multiLevelType w:val="hybridMultilevel"/>
    <w:tmpl w:val="D9C03F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5661A5"/>
    <w:multiLevelType w:val="hybridMultilevel"/>
    <w:tmpl w:val="7FC8C228"/>
    <w:lvl w:ilvl="0" w:tplc="57C230DA">
      <w:numFmt w:val="bullet"/>
      <w:lvlText w:val="-"/>
      <w:lvlJc w:val="left"/>
      <w:pPr>
        <w:ind w:left="1555" w:hanging="360"/>
      </w:pPr>
      <w:rPr>
        <w:rFonts w:ascii="Arial" w:eastAsia="Times New Roman" w:hAnsi="Arial" w:cs="Aria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4" w15:restartNumberingAfterBreak="0">
    <w:nsid w:val="5FC25BA7"/>
    <w:multiLevelType w:val="hybridMultilevel"/>
    <w:tmpl w:val="8B908676"/>
    <w:lvl w:ilvl="0" w:tplc="57C230DA">
      <w:numFmt w:val="bullet"/>
      <w:lvlText w:val="-"/>
      <w:lvlJc w:val="left"/>
      <w:pPr>
        <w:ind w:left="1195" w:hanging="360"/>
      </w:pPr>
      <w:rPr>
        <w:rFonts w:ascii="Arial" w:eastAsia="Times New Roman" w:hAnsi="Arial" w:cs="Aria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5" w15:restartNumberingAfterBreak="0">
    <w:nsid w:val="7675387A"/>
    <w:multiLevelType w:val="hybridMultilevel"/>
    <w:tmpl w:val="A6A2F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253666177">
    <w:abstractNumId w:val="16"/>
  </w:num>
  <w:num w:numId="2" w16cid:durableId="2064480549">
    <w:abstractNumId w:val="13"/>
  </w:num>
  <w:num w:numId="3" w16cid:durableId="1913855413">
    <w:abstractNumId w:val="9"/>
  </w:num>
  <w:num w:numId="4" w16cid:durableId="1755663266">
    <w:abstractNumId w:val="7"/>
  </w:num>
  <w:num w:numId="5" w16cid:durableId="1301350791">
    <w:abstractNumId w:val="6"/>
  </w:num>
  <w:num w:numId="6" w16cid:durableId="1134103951">
    <w:abstractNumId w:val="5"/>
  </w:num>
  <w:num w:numId="7" w16cid:durableId="368267512">
    <w:abstractNumId w:val="4"/>
  </w:num>
  <w:num w:numId="8" w16cid:durableId="485777583">
    <w:abstractNumId w:val="8"/>
  </w:num>
  <w:num w:numId="9" w16cid:durableId="1119224601">
    <w:abstractNumId w:val="3"/>
  </w:num>
  <w:num w:numId="10" w16cid:durableId="2073233309">
    <w:abstractNumId w:val="2"/>
  </w:num>
  <w:num w:numId="11" w16cid:durableId="889265658">
    <w:abstractNumId w:val="1"/>
  </w:num>
  <w:num w:numId="12" w16cid:durableId="742919844">
    <w:abstractNumId w:val="0"/>
  </w:num>
  <w:num w:numId="13" w16cid:durableId="1992172697">
    <w:abstractNumId w:val="10"/>
  </w:num>
  <w:num w:numId="14" w16cid:durableId="1418749099">
    <w:abstractNumId w:val="14"/>
  </w:num>
  <w:num w:numId="15" w16cid:durableId="1262714840">
    <w:abstractNumId w:val="12"/>
  </w:num>
  <w:num w:numId="16" w16cid:durableId="1625505051">
    <w:abstractNumId w:val="11"/>
  </w:num>
  <w:num w:numId="17" w16cid:durableId="85004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3C85"/>
    <w:rsid w:val="000144C0"/>
    <w:rsid w:val="000218C0"/>
    <w:rsid w:val="00025A07"/>
    <w:rsid w:val="00026BDD"/>
    <w:rsid w:val="00034DA3"/>
    <w:rsid w:val="00043BC4"/>
    <w:rsid w:val="00044DEA"/>
    <w:rsid w:val="0005227F"/>
    <w:rsid w:val="00052D39"/>
    <w:rsid w:val="00056461"/>
    <w:rsid w:val="00056855"/>
    <w:rsid w:val="000657FF"/>
    <w:rsid w:val="000658B5"/>
    <w:rsid w:val="00071FF5"/>
    <w:rsid w:val="00072BCA"/>
    <w:rsid w:val="00073429"/>
    <w:rsid w:val="00075232"/>
    <w:rsid w:val="00080D3E"/>
    <w:rsid w:val="00091407"/>
    <w:rsid w:val="0009746F"/>
    <w:rsid w:val="000B3521"/>
    <w:rsid w:val="000B590B"/>
    <w:rsid w:val="000C692B"/>
    <w:rsid w:val="000D64A2"/>
    <w:rsid w:val="000E3884"/>
    <w:rsid w:val="000F1FA9"/>
    <w:rsid w:val="000F2324"/>
    <w:rsid w:val="000F30B5"/>
    <w:rsid w:val="00101010"/>
    <w:rsid w:val="0010318E"/>
    <w:rsid w:val="00103241"/>
    <w:rsid w:val="001052BA"/>
    <w:rsid w:val="001352D4"/>
    <w:rsid w:val="00137178"/>
    <w:rsid w:val="0013733C"/>
    <w:rsid w:val="0014097A"/>
    <w:rsid w:val="00144043"/>
    <w:rsid w:val="00163C1A"/>
    <w:rsid w:val="001665C8"/>
    <w:rsid w:val="00166B70"/>
    <w:rsid w:val="00166CAE"/>
    <w:rsid w:val="00171BBB"/>
    <w:rsid w:val="001772A3"/>
    <w:rsid w:val="00180F4D"/>
    <w:rsid w:val="0018333B"/>
    <w:rsid w:val="00184D1D"/>
    <w:rsid w:val="0019112B"/>
    <w:rsid w:val="00192A74"/>
    <w:rsid w:val="00193018"/>
    <w:rsid w:val="001949F3"/>
    <w:rsid w:val="001A0FAA"/>
    <w:rsid w:val="001A1C8C"/>
    <w:rsid w:val="001A234F"/>
    <w:rsid w:val="001A25BE"/>
    <w:rsid w:val="001A2D79"/>
    <w:rsid w:val="001A3D21"/>
    <w:rsid w:val="001B3B65"/>
    <w:rsid w:val="001B69C7"/>
    <w:rsid w:val="001C0870"/>
    <w:rsid w:val="001C3DB3"/>
    <w:rsid w:val="001D3FA7"/>
    <w:rsid w:val="001D4EDC"/>
    <w:rsid w:val="001E4B82"/>
    <w:rsid w:val="001E6A61"/>
    <w:rsid w:val="001F2193"/>
    <w:rsid w:val="001F546C"/>
    <w:rsid w:val="001F62B8"/>
    <w:rsid w:val="00201949"/>
    <w:rsid w:val="0020264E"/>
    <w:rsid w:val="00202F8D"/>
    <w:rsid w:val="00207247"/>
    <w:rsid w:val="00207E2F"/>
    <w:rsid w:val="00215D7A"/>
    <w:rsid w:val="0022128D"/>
    <w:rsid w:val="002213DB"/>
    <w:rsid w:val="00231203"/>
    <w:rsid w:val="0023262B"/>
    <w:rsid w:val="0024065F"/>
    <w:rsid w:val="00244267"/>
    <w:rsid w:val="00244C9C"/>
    <w:rsid w:val="00245177"/>
    <w:rsid w:val="00247D04"/>
    <w:rsid w:val="00247F2E"/>
    <w:rsid w:val="002508EA"/>
    <w:rsid w:val="002524B1"/>
    <w:rsid w:val="00257315"/>
    <w:rsid w:val="00260CF7"/>
    <w:rsid w:val="00262774"/>
    <w:rsid w:val="0027073E"/>
    <w:rsid w:val="0027136C"/>
    <w:rsid w:val="00276061"/>
    <w:rsid w:val="00282964"/>
    <w:rsid w:val="00291260"/>
    <w:rsid w:val="002912BB"/>
    <w:rsid w:val="00292305"/>
    <w:rsid w:val="00292DF8"/>
    <w:rsid w:val="002A22C1"/>
    <w:rsid w:val="002A37B4"/>
    <w:rsid w:val="002A49B0"/>
    <w:rsid w:val="002B1CED"/>
    <w:rsid w:val="002B1DBE"/>
    <w:rsid w:val="002B2FE2"/>
    <w:rsid w:val="002C2033"/>
    <w:rsid w:val="002C5383"/>
    <w:rsid w:val="002C5BD0"/>
    <w:rsid w:val="002D3E3F"/>
    <w:rsid w:val="002D562A"/>
    <w:rsid w:val="002E4FC1"/>
    <w:rsid w:val="002E58A3"/>
    <w:rsid w:val="002F1F82"/>
    <w:rsid w:val="002F31A9"/>
    <w:rsid w:val="002F6F95"/>
    <w:rsid w:val="00305BFA"/>
    <w:rsid w:val="00306621"/>
    <w:rsid w:val="00310C7B"/>
    <w:rsid w:val="00336AFB"/>
    <w:rsid w:val="0034387F"/>
    <w:rsid w:val="003447E4"/>
    <w:rsid w:val="00346B0A"/>
    <w:rsid w:val="00346C72"/>
    <w:rsid w:val="0035041B"/>
    <w:rsid w:val="0035383E"/>
    <w:rsid w:val="00355114"/>
    <w:rsid w:val="003558EA"/>
    <w:rsid w:val="00356B3B"/>
    <w:rsid w:val="00360072"/>
    <w:rsid w:val="0036460E"/>
    <w:rsid w:val="00364BA1"/>
    <w:rsid w:val="003668DE"/>
    <w:rsid w:val="00366E00"/>
    <w:rsid w:val="00371366"/>
    <w:rsid w:val="003727C2"/>
    <w:rsid w:val="00372B8C"/>
    <w:rsid w:val="003731F7"/>
    <w:rsid w:val="003768DD"/>
    <w:rsid w:val="0038149C"/>
    <w:rsid w:val="0038228F"/>
    <w:rsid w:val="0038384C"/>
    <w:rsid w:val="00387752"/>
    <w:rsid w:val="00390A50"/>
    <w:rsid w:val="003A0B9D"/>
    <w:rsid w:val="003A1259"/>
    <w:rsid w:val="003A6B23"/>
    <w:rsid w:val="003A7243"/>
    <w:rsid w:val="003B3880"/>
    <w:rsid w:val="003B4062"/>
    <w:rsid w:val="003B6B15"/>
    <w:rsid w:val="003C0287"/>
    <w:rsid w:val="003C2E45"/>
    <w:rsid w:val="003C3B7B"/>
    <w:rsid w:val="003D0DB2"/>
    <w:rsid w:val="003D2C61"/>
    <w:rsid w:val="003E295A"/>
    <w:rsid w:val="003E5B02"/>
    <w:rsid w:val="003E79B8"/>
    <w:rsid w:val="003F2D2B"/>
    <w:rsid w:val="004041C6"/>
    <w:rsid w:val="00405B60"/>
    <w:rsid w:val="00412BA3"/>
    <w:rsid w:val="0041524D"/>
    <w:rsid w:val="00415A91"/>
    <w:rsid w:val="00422D36"/>
    <w:rsid w:val="00426EDF"/>
    <w:rsid w:val="00427893"/>
    <w:rsid w:val="00434825"/>
    <w:rsid w:val="004359D2"/>
    <w:rsid w:val="004405AA"/>
    <w:rsid w:val="004445FD"/>
    <w:rsid w:val="004538FE"/>
    <w:rsid w:val="00456714"/>
    <w:rsid w:val="0045750B"/>
    <w:rsid w:val="004613B2"/>
    <w:rsid w:val="00464572"/>
    <w:rsid w:val="004660FA"/>
    <w:rsid w:val="004661E8"/>
    <w:rsid w:val="00474890"/>
    <w:rsid w:val="00475AD3"/>
    <w:rsid w:val="004779D0"/>
    <w:rsid w:val="0048200D"/>
    <w:rsid w:val="0048236C"/>
    <w:rsid w:val="00483894"/>
    <w:rsid w:val="004904C8"/>
    <w:rsid w:val="00491865"/>
    <w:rsid w:val="00494DC6"/>
    <w:rsid w:val="004A27C8"/>
    <w:rsid w:val="004A32EC"/>
    <w:rsid w:val="004A71AC"/>
    <w:rsid w:val="004B175F"/>
    <w:rsid w:val="004B1FF7"/>
    <w:rsid w:val="004B4B6A"/>
    <w:rsid w:val="004B7DE5"/>
    <w:rsid w:val="004C04D1"/>
    <w:rsid w:val="004C5B20"/>
    <w:rsid w:val="004D3AE8"/>
    <w:rsid w:val="004D7AD3"/>
    <w:rsid w:val="004E778E"/>
    <w:rsid w:val="00505675"/>
    <w:rsid w:val="00516F16"/>
    <w:rsid w:val="0053201A"/>
    <w:rsid w:val="0053219C"/>
    <w:rsid w:val="00532CCC"/>
    <w:rsid w:val="00534978"/>
    <w:rsid w:val="005400E2"/>
    <w:rsid w:val="00542CEF"/>
    <w:rsid w:val="0054582B"/>
    <w:rsid w:val="00550FCE"/>
    <w:rsid w:val="005568E8"/>
    <w:rsid w:val="0057130E"/>
    <w:rsid w:val="0057151F"/>
    <w:rsid w:val="00571590"/>
    <w:rsid w:val="00571A14"/>
    <w:rsid w:val="00576812"/>
    <w:rsid w:val="00580580"/>
    <w:rsid w:val="00591003"/>
    <w:rsid w:val="00591FE5"/>
    <w:rsid w:val="00594266"/>
    <w:rsid w:val="00595ECE"/>
    <w:rsid w:val="005A2EF3"/>
    <w:rsid w:val="005A71B7"/>
    <w:rsid w:val="005A799D"/>
    <w:rsid w:val="005B30C8"/>
    <w:rsid w:val="005B794E"/>
    <w:rsid w:val="005C2206"/>
    <w:rsid w:val="005C7E13"/>
    <w:rsid w:val="005D46E5"/>
    <w:rsid w:val="005D56E8"/>
    <w:rsid w:val="005E2455"/>
    <w:rsid w:val="005E2BCC"/>
    <w:rsid w:val="00600730"/>
    <w:rsid w:val="00606CE0"/>
    <w:rsid w:val="00606FEA"/>
    <w:rsid w:val="006122F9"/>
    <w:rsid w:val="006202D6"/>
    <w:rsid w:val="00623B32"/>
    <w:rsid w:val="00631A3F"/>
    <w:rsid w:val="00633689"/>
    <w:rsid w:val="00633CB8"/>
    <w:rsid w:val="00636FD5"/>
    <w:rsid w:val="00640DB4"/>
    <w:rsid w:val="00643D74"/>
    <w:rsid w:val="006466A1"/>
    <w:rsid w:val="0067030D"/>
    <w:rsid w:val="006755FD"/>
    <w:rsid w:val="00676490"/>
    <w:rsid w:val="00681D20"/>
    <w:rsid w:val="00682637"/>
    <w:rsid w:val="00684AC6"/>
    <w:rsid w:val="00687046"/>
    <w:rsid w:val="0068792F"/>
    <w:rsid w:val="006946A3"/>
    <w:rsid w:val="006A1016"/>
    <w:rsid w:val="006A3AA4"/>
    <w:rsid w:val="006A4143"/>
    <w:rsid w:val="006B0B08"/>
    <w:rsid w:val="006B5F84"/>
    <w:rsid w:val="006B6FB3"/>
    <w:rsid w:val="006C1920"/>
    <w:rsid w:val="006D1439"/>
    <w:rsid w:val="006D261A"/>
    <w:rsid w:val="006D49D8"/>
    <w:rsid w:val="006D5EBE"/>
    <w:rsid w:val="006E1B05"/>
    <w:rsid w:val="006E2B73"/>
    <w:rsid w:val="006E6847"/>
    <w:rsid w:val="006F191E"/>
    <w:rsid w:val="006F3855"/>
    <w:rsid w:val="00705827"/>
    <w:rsid w:val="00717FE1"/>
    <w:rsid w:val="0072228D"/>
    <w:rsid w:val="0072281C"/>
    <w:rsid w:val="00725DCD"/>
    <w:rsid w:val="0073044D"/>
    <w:rsid w:val="0073136B"/>
    <w:rsid w:val="00733873"/>
    <w:rsid w:val="00740CFA"/>
    <w:rsid w:val="007445C2"/>
    <w:rsid w:val="0074677E"/>
    <w:rsid w:val="00746F9C"/>
    <w:rsid w:val="007470B8"/>
    <w:rsid w:val="0075737E"/>
    <w:rsid w:val="00757D75"/>
    <w:rsid w:val="007605B2"/>
    <w:rsid w:val="007660D5"/>
    <w:rsid w:val="00774C3C"/>
    <w:rsid w:val="00791287"/>
    <w:rsid w:val="00795EE7"/>
    <w:rsid w:val="007A005D"/>
    <w:rsid w:val="007A60FF"/>
    <w:rsid w:val="007B2B05"/>
    <w:rsid w:val="007B2EA5"/>
    <w:rsid w:val="007B2FB2"/>
    <w:rsid w:val="007B4799"/>
    <w:rsid w:val="007C5D2F"/>
    <w:rsid w:val="007D385F"/>
    <w:rsid w:val="007D6346"/>
    <w:rsid w:val="007D6820"/>
    <w:rsid w:val="007E0683"/>
    <w:rsid w:val="007E2867"/>
    <w:rsid w:val="007E2AD4"/>
    <w:rsid w:val="007E2EB7"/>
    <w:rsid w:val="007E44D8"/>
    <w:rsid w:val="007F0695"/>
    <w:rsid w:val="007F7856"/>
    <w:rsid w:val="00803438"/>
    <w:rsid w:val="00813202"/>
    <w:rsid w:val="00815625"/>
    <w:rsid w:val="00815FD7"/>
    <w:rsid w:val="00817F43"/>
    <w:rsid w:val="00820AA3"/>
    <w:rsid w:val="00821784"/>
    <w:rsid w:val="00827F21"/>
    <w:rsid w:val="0083338E"/>
    <w:rsid w:val="00835737"/>
    <w:rsid w:val="00840964"/>
    <w:rsid w:val="00842BEA"/>
    <w:rsid w:val="00847F13"/>
    <w:rsid w:val="00851B60"/>
    <w:rsid w:val="00853510"/>
    <w:rsid w:val="0085357A"/>
    <w:rsid w:val="00854D9D"/>
    <w:rsid w:val="008676D8"/>
    <w:rsid w:val="00867811"/>
    <w:rsid w:val="00872075"/>
    <w:rsid w:val="0087358C"/>
    <w:rsid w:val="0088003F"/>
    <w:rsid w:val="0088022A"/>
    <w:rsid w:val="008A2731"/>
    <w:rsid w:val="008A46E3"/>
    <w:rsid w:val="008A6282"/>
    <w:rsid w:val="008B4F2B"/>
    <w:rsid w:val="008B69ED"/>
    <w:rsid w:val="008B7205"/>
    <w:rsid w:val="008B7439"/>
    <w:rsid w:val="008C7432"/>
    <w:rsid w:val="008D0108"/>
    <w:rsid w:val="008D6C38"/>
    <w:rsid w:val="008E1990"/>
    <w:rsid w:val="008E4614"/>
    <w:rsid w:val="008E5F28"/>
    <w:rsid w:val="008F42CF"/>
    <w:rsid w:val="008F61EE"/>
    <w:rsid w:val="008F7DDC"/>
    <w:rsid w:val="0090217A"/>
    <w:rsid w:val="009050B3"/>
    <w:rsid w:val="00910534"/>
    <w:rsid w:val="00910A4A"/>
    <w:rsid w:val="00913E19"/>
    <w:rsid w:val="00915540"/>
    <w:rsid w:val="00915AFB"/>
    <w:rsid w:val="00916629"/>
    <w:rsid w:val="00926CD0"/>
    <w:rsid w:val="00927691"/>
    <w:rsid w:val="00927782"/>
    <w:rsid w:val="00931152"/>
    <w:rsid w:val="0093122B"/>
    <w:rsid w:val="009316E6"/>
    <w:rsid w:val="00946103"/>
    <w:rsid w:val="00946A35"/>
    <w:rsid w:val="0094793A"/>
    <w:rsid w:val="009479AE"/>
    <w:rsid w:val="00947C39"/>
    <w:rsid w:val="00951C30"/>
    <w:rsid w:val="009532D2"/>
    <w:rsid w:val="00955F46"/>
    <w:rsid w:val="009607F6"/>
    <w:rsid w:val="00965842"/>
    <w:rsid w:val="00965BD3"/>
    <w:rsid w:val="00966E13"/>
    <w:rsid w:val="009717D1"/>
    <w:rsid w:val="00974330"/>
    <w:rsid w:val="009831E8"/>
    <w:rsid w:val="009840B2"/>
    <w:rsid w:val="00994B82"/>
    <w:rsid w:val="009952F4"/>
    <w:rsid w:val="0099633D"/>
    <w:rsid w:val="00997B34"/>
    <w:rsid w:val="009A1E82"/>
    <w:rsid w:val="009A26FB"/>
    <w:rsid w:val="009A3C48"/>
    <w:rsid w:val="009A55DD"/>
    <w:rsid w:val="009B242C"/>
    <w:rsid w:val="009B25F9"/>
    <w:rsid w:val="009B66FF"/>
    <w:rsid w:val="009C3AC7"/>
    <w:rsid w:val="009D3215"/>
    <w:rsid w:val="009D5B46"/>
    <w:rsid w:val="009E1041"/>
    <w:rsid w:val="009E190D"/>
    <w:rsid w:val="009E3ECE"/>
    <w:rsid w:val="00A003AC"/>
    <w:rsid w:val="00A04A6B"/>
    <w:rsid w:val="00A11FA9"/>
    <w:rsid w:val="00A122AA"/>
    <w:rsid w:val="00A212DB"/>
    <w:rsid w:val="00A24183"/>
    <w:rsid w:val="00A33D80"/>
    <w:rsid w:val="00A35865"/>
    <w:rsid w:val="00A41F30"/>
    <w:rsid w:val="00A46771"/>
    <w:rsid w:val="00A468A0"/>
    <w:rsid w:val="00A46E46"/>
    <w:rsid w:val="00A5091A"/>
    <w:rsid w:val="00A517E7"/>
    <w:rsid w:val="00A63448"/>
    <w:rsid w:val="00A6470C"/>
    <w:rsid w:val="00A661D3"/>
    <w:rsid w:val="00A6684F"/>
    <w:rsid w:val="00A741E4"/>
    <w:rsid w:val="00A74A66"/>
    <w:rsid w:val="00A808F0"/>
    <w:rsid w:val="00A971D1"/>
    <w:rsid w:val="00AA1E8F"/>
    <w:rsid w:val="00AA4AE4"/>
    <w:rsid w:val="00AB2425"/>
    <w:rsid w:val="00AB323E"/>
    <w:rsid w:val="00AC3BF0"/>
    <w:rsid w:val="00AD1F3D"/>
    <w:rsid w:val="00AE0448"/>
    <w:rsid w:val="00AE465F"/>
    <w:rsid w:val="00AF001C"/>
    <w:rsid w:val="00AF066C"/>
    <w:rsid w:val="00AF4861"/>
    <w:rsid w:val="00B15254"/>
    <w:rsid w:val="00B15730"/>
    <w:rsid w:val="00B2064F"/>
    <w:rsid w:val="00B275FD"/>
    <w:rsid w:val="00B30CA4"/>
    <w:rsid w:val="00B30D56"/>
    <w:rsid w:val="00B31BA7"/>
    <w:rsid w:val="00B3316C"/>
    <w:rsid w:val="00B3317C"/>
    <w:rsid w:val="00B41899"/>
    <w:rsid w:val="00B45C24"/>
    <w:rsid w:val="00B45E2F"/>
    <w:rsid w:val="00B47083"/>
    <w:rsid w:val="00B53FC1"/>
    <w:rsid w:val="00B5426E"/>
    <w:rsid w:val="00B54C84"/>
    <w:rsid w:val="00B55F57"/>
    <w:rsid w:val="00B70891"/>
    <w:rsid w:val="00B75719"/>
    <w:rsid w:val="00B81947"/>
    <w:rsid w:val="00B83F26"/>
    <w:rsid w:val="00B96E0E"/>
    <w:rsid w:val="00B97648"/>
    <w:rsid w:val="00BA747C"/>
    <w:rsid w:val="00BB5294"/>
    <w:rsid w:val="00BB6C21"/>
    <w:rsid w:val="00BB7461"/>
    <w:rsid w:val="00BC272F"/>
    <w:rsid w:val="00BC6202"/>
    <w:rsid w:val="00BD0BBA"/>
    <w:rsid w:val="00BD5F26"/>
    <w:rsid w:val="00BE01F2"/>
    <w:rsid w:val="00BE20BD"/>
    <w:rsid w:val="00BE61A1"/>
    <w:rsid w:val="00BE78B5"/>
    <w:rsid w:val="00BF127D"/>
    <w:rsid w:val="00BF20B1"/>
    <w:rsid w:val="00BF2F48"/>
    <w:rsid w:val="00BF69C6"/>
    <w:rsid w:val="00BF71E9"/>
    <w:rsid w:val="00C033EF"/>
    <w:rsid w:val="00C037BF"/>
    <w:rsid w:val="00C06DB2"/>
    <w:rsid w:val="00C11F50"/>
    <w:rsid w:val="00C12043"/>
    <w:rsid w:val="00C208DC"/>
    <w:rsid w:val="00C21F28"/>
    <w:rsid w:val="00C22475"/>
    <w:rsid w:val="00C24D1A"/>
    <w:rsid w:val="00C31029"/>
    <w:rsid w:val="00C31DE8"/>
    <w:rsid w:val="00C3475C"/>
    <w:rsid w:val="00C3599D"/>
    <w:rsid w:val="00C461C6"/>
    <w:rsid w:val="00C47A87"/>
    <w:rsid w:val="00C50125"/>
    <w:rsid w:val="00C56616"/>
    <w:rsid w:val="00C60E5B"/>
    <w:rsid w:val="00C62D59"/>
    <w:rsid w:val="00C725B1"/>
    <w:rsid w:val="00C74891"/>
    <w:rsid w:val="00C77552"/>
    <w:rsid w:val="00C7793E"/>
    <w:rsid w:val="00C8641A"/>
    <w:rsid w:val="00C87ABE"/>
    <w:rsid w:val="00C91EA9"/>
    <w:rsid w:val="00C9770C"/>
    <w:rsid w:val="00C9782E"/>
    <w:rsid w:val="00C97ABC"/>
    <w:rsid w:val="00CA00A2"/>
    <w:rsid w:val="00CA029D"/>
    <w:rsid w:val="00CA3C92"/>
    <w:rsid w:val="00CA469E"/>
    <w:rsid w:val="00CB096F"/>
    <w:rsid w:val="00CB76B5"/>
    <w:rsid w:val="00CC1EC7"/>
    <w:rsid w:val="00CC4377"/>
    <w:rsid w:val="00CC5ED8"/>
    <w:rsid w:val="00CE1ABB"/>
    <w:rsid w:val="00CE2406"/>
    <w:rsid w:val="00CE2E71"/>
    <w:rsid w:val="00CE3A1A"/>
    <w:rsid w:val="00CE3FCF"/>
    <w:rsid w:val="00CE4764"/>
    <w:rsid w:val="00CF1F36"/>
    <w:rsid w:val="00CF6841"/>
    <w:rsid w:val="00CF6B00"/>
    <w:rsid w:val="00D06E47"/>
    <w:rsid w:val="00D115E1"/>
    <w:rsid w:val="00D2171E"/>
    <w:rsid w:val="00D25057"/>
    <w:rsid w:val="00D269E3"/>
    <w:rsid w:val="00D31E8E"/>
    <w:rsid w:val="00D40B03"/>
    <w:rsid w:val="00D443E9"/>
    <w:rsid w:val="00D44DC1"/>
    <w:rsid w:val="00D50280"/>
    <w:rsid w:val="00D54B56"/>
    <w:rsid w:val="00D57FC2"/>
    <w:rsid w:val="00D6229A"/>
    <w:rsid w:val="00D76EC3"/>
    <w:rsid w:val="00D80969"/>
    <w:rsid w:val="00D811E1"/>
    <w:rsid w:val="00D82391"/>
    <w:rsid w:val="00D8487B"/>
    <w:rsid w:val="00D979C2"/>
    <w:rsid w:val="00DA0586"/>
    <w:rsid w:val="00DA7B29"/>
    <w:rsid w:val="00DB064E"/>
    <w:rsid w:val="00DB3374"/>
    <w:rsid w:val="00DB3571"/>
    <w:rsid w:val="00DB6D06"/>
    <w:rsid w:val="00DC1B0B"/>
    <w:rsid w:val="00DC2032"/>
    <w:rsid w:val="00DC7D01"/>
    <w:rsid w:val="00DC7FA0"/>
    <w:rsid w:val="00DD6472"/>
    <w:rsid w:val="00DF366D"/>
    <w:rsid w:val="00DF67ED"/>
    <w:rsid w:val="00E02D26"/>
    <w:rsid w:val="00E051F4"/>
    <w:rsid w:val="00E05DBE"/>
    <w:rsid w:val="00E109F9"/>
    <w:rsid w:val="00E1170C"/>
    <w:rsid w:val="00E1194B"/>
    <w:rsid w:val="00E136A9"/>
    <w:rsid w:val="00E138D9"/>
    <w:rsid w:val="00E13FBA"/>
    <w:rsid w:val="00E161A1"/>
    <w:rsid w:val="00E16BF7"/>
    <w:rsid w:val="00E21A06"/>
    <w:rsid w:val="00E258EF"/>
    <w:rsid w:val="00E30001"/>
    <w:rsid w:val="00E33A36"/>
    <w:rsid w:val="00E37C2D"/>
    <w:rsid w:val="00E40CE4"/>
    <w:rsid w:val="00E425E9"/>
    <w:rsid w:val="00E429E7"/>
    <w:rsid w:val="00E5070E"/>
    <w:rsid w:val="00E52028"/>
    <w:rsid w:val="00E534A0"/>
    <w:rsid w:val="00E53537"/>
    <w:rsid w:val="00E5376A"/>
    <w:rsid w:val="00E55889"/>
    <w:rsid w:val="00E67B8B"/>
    <w:rsid w:val="00E7011A"/>
    <w:rsid w:val="00E70B53"/>
    <w:rsid w:val="00E72962"/>
    <w:rsid w:val="00E73828"/>
    <w:rsid w:val="00E744BE"/>
    <w:rsid w:val="00E754F1"/>
    <w:rsid w:val="00E82DE4"/>
    <w:rsid w:val="00E853A1"/>
    <w:rsid w:val="00E8739D"/>
    <w:rsid w:val="00E9785B"/>
    <w:rsid w:val="00EA13B4"/>
    <w:rsid w:val="00EA2260"/>
    <w:rsid w:val="00EA3BB0"/>
    <w:rsid w:val="00EB2E4B"/>
    <w:rsid w:val="00EB7290"/>
    <w:rsid w:val="00EC2170"/>
    <w:rsid w:val="00EC473E"/>
    <w:rsid w:val="00ED1BDB"/>
    <w:rsid w:val="00ED3A2F"/>
    <w:rsid w:val="00EE07C1"/>
    <w:rsid w:val="00EE2984"/>
    <w:rsid w:val="00EE4B4C"/>
    <w:rsid w:val="00EE4B95"/>
    <w:rsid w:val="00EE5EE1"/>
    <w:rsid w:val="00EE6589"/>
    <w:rsid w:val="00EF3492"/>
    <w:rsid w:val="00EF52E9"/>
    <w:rsid w:val="00EF57C4"/>
    <w:rsid w:val="00EF6A44"/>
    <w:rsid w:val="00F046F2"/>
    <w:rsid w:val="00F05145"/>
    <w:rsid w:val="00F06E1C"/>
    <w:rsid w:val="00F113AF"/>
    <w:rsid w:val="00F15CE4"/>
    <w:rsid w:val="00F20894"/>
    <w:rsid w:val="00F27BCC"/>
    <w:rsid w:val="00F32941"/>
    <w:rsid w:val="00F35352"/>
    <w:rsid w:val="00F36EB2"/>
    <w:rsid w:val="00F4075A"/>
    <w:rsid w:val="00F422E4"/>
    <w:rsid w:val="00F50706"/>
    <w:rsid w:val="00F56A98"/>
    <w:rsid w:val="00F65210"/>
    <w:rsid w:val="00F67A91"/>
    <w:rsid w:val="00F83D4B"/>
    <w:rsid w:val="00F901FE"/>
    <w:rsid w:val="00F943F0"/>
    <w:rsid w:val="00FA0E1A"/>
    <w:rsid w:val="00FA58E5"/>
    <w:rsid w:val="00FB0C97"/>
    <w:rsid w:val="00FB1A68"/>
    <w:rsid w:val="00FB1E9A"/>
    <w:rsid w:val="00FB5EBC"/>
    <w:rsid w:val="00FC0382"/>
    <w:rsid w:val="00FC09A3"/>
    <w:rsid w:val="00FD4360"/>
    <w:rsid w:val="00FD6141"/>
    <w:rsid w:val="00FE0697"/>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e34" stroke="f" strokecolor="#036">
      <v:fill color="#ffce34"/>
      <v:stroke color="#036" on="f"/>
    </o:shapedefaults>
    <o:shapelayout v:ext="edit">
      <o:idmap v:ext="edit" data="2"/>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 w:type="paragraph" w:styleId="ListParagraph">
    <w:name w:val="List Paragraph"/>
    <w:basedOn w:val="Normal"/>
    <w:uiPriority w:val="34"/>
    <w:qFormat/>
    <w:rsid w:val="00E5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69</TotalTime>
  <Pages>2</Pages>
  <Words>730</Words>
  <Characters>3778</Characters>
  <Application>Microsoft Office Word</Application>
  <DocSecurity>0</DocSecurity>
  <PresentationFormat>11|.DOT</PresentationFormat>
  <Lines>31</Lines>
  <Paragraphs>8</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Mandato, Alysia</cp:lastModifiedBy>
  <cp:revision>3</cp:revision>
  <cp:lastPrinted>2008-08-04T14:54:00Z</cp:lastPrinted>
  <dcterms:created xsi:type="dcterms:W3CDTF">2022-12-15T22:23:00Z</dcterms:created>
  <dcterms:modified xsi:type="dcterms:W3CDTF">2022-12-15T23:28:00Z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