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D9E" w14:textId="77777777" w:rsidR="00872075" w:rsidRPr="00CE3A1A" w:rsidRDefault="00872075" w:rsidP="00A46E46">
      <w:pPr>
        <w:pStyle w:val="BodyText"/>
        <w:spacing w:after="0" w:line="276" w:lineRule="auto"/>
        <w:ind w:left="0"/>
      </w:pPr>
    </w:p>
    <w:p w14:paraId="48092E8C" w14:textId="16501459" w:rsidR="009B66FF" w:rsidRPr="00CE3A1A" w:rsidRDefault="009B66FF" w:rsidP="00E425E9">
      <w:pPr>
        <w:ind w:left="475" w:firstLine="360"/>
        <w:rPr>
          <w:b/>
        </w:rPr>
      </w:pPr>
      <w:r w:rsidRPr="00CE3A1A">
        <w:rPr>
          <w:b/>
        </w:rPr>
        <w:t>MEETING MINUTES</w:t>
      </w:r>
      <w:r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C461C6" w:rsidRPr="00CE3A1A">
        <w:rPr>
          <w:b/>
        </w:rPr>
        <w:tab/>
      </w:r>
      <w:r w:rsidR="00640DB4">
        <w:rPr>
          <w:b/>
        </w:rPr>
        <w:tab/>
      </w:r>
      <w:r w:rsidR="00640DB4">
        <w:rPr>
          <w:b/>
        </w:rPr>
        <w:tab/>
      </w:r>
      <w:r w:rsidR="00EE2984">
        <w:rPr>
          <w:b/>
        </w:rPr>
        <w:t xml:space="preserve">     </w:t>
      </w:r>
      <w:r w:rsidR="003768DD">
        <w:rPr>
          <w:b/>
        </w:rPr>
        <w:t xml:space="preserve"> </w:t>
      </w:r>
      <w:r w:rsidR="00EE2984">
        <w:rPr>
          <w:b/>
        </w:rPr>
        <w:t xml:space="preserve"> </w:t>
      </w:r>
      <w:r w:rsidR="00E425E9">
        <w:rPr>
          <w:b/>
        </w:rPr>
        <w:t xml:space="preserve"> </w:t>
      </w:r>
      <w:r w:rsidR="00B96E0E">
        <w:rPr>
          <w:b/>
        </w:rPr>
        <w:t xml:space="preserve"> </w:t>
      </w:r>
      <w:r w:rsidR="006B6FB3">
        <w:rPr>
          <w:b/>
        </w:rPr>
        <w:t>Novemb</w:t>
      </w:r>
      <w:r w:rsidR="00B96E0E">
        <w:rPr>
          <w:b/>
        </w:rPr>
        <w:t>er</w:t>
      </w:r>
      <w:r w:rsidR="00B3317C">
        <w:rPr>
          <w:b/>
        </w:rPr>
        <w:t xml:space="preserve"> </w:t>
      </w:r>
      <w:r w:rsidR="006B6FB3">
        <w:rPr>
          <w:b/>
        </w:rPr>
        <w:t>15</w:t>
      </w:r>
      <w:r w:rsidR="00631A3F" w:rsidRPr="00631A3F">
        <w:rPr>
          <w:b/>
          <w:vertAlign w:val="superscript"/>
        </w:rPr>
        <w:t>th</w:t>
      </w:r>
      <w:r w:rsidR="007E44D8">
        <w:rPr>
          <w:b/>
        </w:rPr>
        <w:t xml:space="preserve">, </w:t>
      </w:r>
      <w:r w:rsidRPr="00CE3A1A">
        <w:rPr>
          <w:b/>
        </w:rPr>
        <w:t>20</w:t>
      </w:r>
      <w:r w:rsidR="000B590B">
        <w:rPr>
          <w:b/>
        </w:rPr>
        <w:t>2</w:t>
      </w:r>
      <w:r w:rsidR="0053201A">
        <w:rPr>
          <w:b/>
        </w:rPr>
        <w:t>2</w:t>
      </w:r>
      <w:r w:rsidRPr="00CE3A1A">
        <w:rPr>
          <w:b/>
        </w:rPr>
        <w:t xml:space="preserve">, </w:t>
      </w:r>
      <w:r w:rsidR="006B6FB3">
        <w:rPr>
          <w:b/>
        </w:rPr>
        <w:t>5</w:t>
      </w:r>
      <w:r w:rsidRPr="00CE3A1A">
        <w:rPr>
          <w:b/>
        </w:rPr>
        <w:t>:</w:t>
      </w:r>
      <w:r w:rsidR="0053201A">
        <w:rPr>
          <w:b/>
        </w:rPr>
        <w:t>3</w:t>
      </w:r>
      <w:r w:rsidRPr="00CE3A1A">
        <w:rPr>
          <w:b/>
        </w:rPr>
        <w:t>0pm</w:t>
      </w:r>
    </w:p>
    <w:p w14:paraId="234B9D22" w14:textId="77777777" w:rsidR="009B66FF" w:rsidRPr="00CE3A1A" w:rsidRDefault="009B66FF" w:rsidP="009B66FF">
      <w:pPr>
        <w:ind w:left="475" w:firstLine="360"/>
        <w:rPr>
          <w:u w:val="single"/>
        </w:rPr>
      </w:pPr>
    </w:p>
    <w:p w14:paraId="26D7E6E3" w14:textId="71F1C649" w:rsidR="009B66FF" w:rsidRPr="00CE3A1A" w:rsidRDefault="00C461C6" w:rsidP="009B66FF">
      <w:pPr>
        <w:ind w:left="475" w:firstLine="360"/>
      </w:pPr>
      <w:r w:rsidRPr="00CE3A1A">
        <w:rPr>
          <w:u w:val="single"/>
        </w:rPr>
        <w:t xml:space="preserve">IN </w:t>
      </w:r>
      <w:r w:rsidR="009B66FF" w:rsidRPr="00CE3A1A">
        <w:rPr>
          <w:u w:val="single"/>
        </w:rPr>
        <w:t>ATTENDANCE</w:t>
      </w:r>
      <w:r w:rsidR="009B66FF" w:rsidRPr="00CE3A1A">
        <w:t xml:space="preserve">  </w:t>
      </w:r>
    </w:p>
    <w:p w14:paraId="3B851E83" w14:textId="525E88EC" w:rsidR="00F56A98" w:rsidRDefault="00C62D59" w:rsidP="00CE4764">
      <w:r>
        <w:t>K</w:t>
      </w:r>
      <w:r w:rsidR="00F56A98">
        <w:t>im Woznack</w:t>
      </w:r>
      <w:r w:rsidR="00EE2984">
        <w:t xml:space="preserve">, </w:t>
      </w:r>
      <w:r w:rsidR="009D5B46">
        <w:t>Niharika Botcha</w:t>
      </w:r>
      <w:r w:rsidR="00CF6841">
        <w:t xml:space="preserve">, </w:t>
      </w:r>
      <w:r w:rsidR="00B3317C">
        <w:t xml:space="preserve">Haitao Liu, Ronghong Lin, </w:t>
      </w:r>
      <w:r w:rsidR="00201949">
        <w:t>Alysia Mandato</w:t>
      </w:r>
      <w:r w:rsidR="001E6A61">
        <w:t>, Ed Zovinka, Michael Mautino, Tabitha Riggio, Brianna Greenstein, Samuel Leung, Kristin Nuzzio</w:t>
      </w:r>
      <w:r w:rsidR="006466A1">
        <w:t>, Kevin Noonan</w:t>
      </w:r>
      <w:r w:rsidR="002E4FC1">
        <w:t>, Toby Chapman</w:t>
      </w:r>
      <w:r w:rsidR="003F2D2B">
        <w:t>, Matt Price</w:t>
      </w:r>
    </w:p>
    <w:p w14:paraId="2DC7FFC5" w14:textId="3443226C" w:rsidR="00F56A98" w:rsidRDefault="00F56A98" w:rsidP="00CE4764">
      <w:r w:rsidRPr="007E2867">
        <w:rPr>
          <w:b/>
          <w:bCs/>
        </w:rPr>
        <w:t>Approval of Agenda</w:t>
      </w:r>
      <w:r w:rsidR="0038228F">
        <w:t xml:space="preserve">: </w:t>
      </w:r>
      <w:r w:rsidR="001E6A61">
        <w:t>Haitao</w:t>
      </w:r>
      <w:r w:rsidR="00913E19">
        <w:t xml:space="preserve"> </w:t>
      </w:r>
      <w:r w:rsidR="0038228F">
        <w:t>moves,</w:t>
      </w:r>
      <w:r w:rsidR="00044DEA">
        <w:t xml:space="preserve"> </w:t>
      </w:r>
      <w:r w:rsidR="001E6A61">
        <w:t>Michael</w:t>
      </w:r>
      <w:r w:rsidR="00705827">
        <w:t xml:space="preserve"> </w:t>
      </w:r>
      <w:r w:rsidR="0038228F">
        <w:t>secon</w:t>
      </w:r>
      <w:r w:rsidR="00A5091A">
        <w:t>ds</w:t>
      </w:r>
    </w:p>
    <w:p w14:paraId="7308D40C" w14:textId="2109D36A" w:rsidR="00F56A98" w:rsidRDefault="00F56A98" w:rsidP="00CE4764">
      <w:r w:rsidRPr="007E2867">
        <w:rPr>
          <w:b/>
          <w:bCs/>
        </w:rPr>
        <w:t>Approval of Minutes</w:t>
      </w:r>
      <w:r w:rsidR="0038228F">
        <w:t xml:space="preserve">: </w:t>
      </w:r>
      <w:r w:rsidR="00B96E0E">
        <w:t>Ronghong</w:t>
      </w:r>
      <w:r w:rsidR="0038228F">
        <w:t xml:space="preserve"> moves,</w:t>
      </w:r>
      <w:r w:rsidR="001E6A61">
        <w:t xml:space="preserve"> Ed</w:t>
      </w:r>
      <w:r w:rsidR="00260CF7">
        <w:t xml:space="preserve"> </w:t>
      </w:r>
      <w:r w:rsidR="0038228F" w:rsidRPr="00260CF7">
        <w:t>seconds</w:t>
      </w:r>
    </w:p>
    <w:p w14:paraId="05439FCA" w14:textId="77777777" w:rsidR="00075232" w:rsidRDefault="00075232" w:rsidP="00946A35">
      <w:pPr>
        <w:ind w:left="0"/>
        <w:rPr>
          <w:u w:val="single"/>
        </w:rPr>
      </w:pPr>
    </w:p>
    <w:p w14:paraId="217561F8" w14:textId="627DDA74" w:rsidR="009B66FF" w:rsidRPr="00CE3A1A" w:rsidRDefault="009B66FF" w:rsidP="003768DD">
      <w:pPr>
        <w:pStyle w:val="BodyText"/>
        <w:spacing w:after="0" w:line="276" w:lineRule="auto"/>
        <w:ind w:left="0"/>
        <w:sectPr w:rsidR="009B66FF" w:rsidRPr="00CE3A1A" w:rsidSect="009B66FF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13CC4CEB" w14:textId="783C0B75" w:rsidR="00AF066C" w:rsidRPr="00966E13" w:rsidRDefault="009B66FF" w:rsidP="00966E13">
      <w:pPr>
        <w:pStyle w:val="BodyText"/>
        <w:spacing w:after="0" w:line="276" w:lineRule="auto"/>
        <w:ind w:left="115" w:firstLine="720"/>
        <w:rPr>
          <w:u w:val="single"/>
        </w:rPr>
      </w:pPr>
      <w:r w:rsidRPr="00CE3A1A">
        <w:rPr>
          <w:u w:val="single"/>
        </w:rPr>
        <w:t>CHAIR’S REPORT</w:t>
      </w:r>
    </w:p>
    <w:p w14:paraId="56C18FDB" w14:textId="2447E9B2" w:rsidR="00AF066C" w:rsidRPr="001E6A61" w:rsidRDefault="0038228F" w:rsidP="00E5070E">
      <w:pPr>
        <w:pStyle w:val="BodyText"/>
        <w:numPr>
          <w:ilvl w:val="0"/>
          <w:numId w:val="14"/>
        </w:numPr>
        <w:spacing w:after="0" w:line="276" w:lineRule="auto"/>
      </w:pPr>
      <w:r>
        <w:rPr>
          <w:b/>
          <w:bCs/>
        </w:rPr>
        <w:t xml:space="preserve">Meeting </w:t>
      </w:r>
      <w:r w:rsidR="001E6A61">
        <w:rPr>
          <w:b/>
          <w:bCs/>
        </w:rPr>
        <w:t>S</w:t>
      </w:r>
      <w:r>
        <w:rPr>
          <w:b/>
          <w:bCs/>
        </w:rPr>
        <w:t>chedule</w:t>
      </w:r>
      <w:r w:rsidR="003768DD" w:rsidRPr="003768DD">
        <w:t>:</w:t>
      </w:r>
      <w:r w:rsidR="00EE2984">
        <w:t xml:space="preserve"> </w:t>
      </w:r>
      <w:r w:rsidR="001E6A61">
        <w:t>One</w:t>
      </w:r>
      <w:r w:rsidR="007E2867">
        <w:t xml:space="preserve"> Tuesday of each month at </w:t>
      </w:r>
      <w:r w:rsidR="00B3317C" w:rsidRPr="00B3317C">
        <w:rPr>
          <w:u w:val="single"/>
        </w:rPr>
        <w:t>5</w:t>
      </w:r>
      <w:r w:rsidR="007E2867" w:rsidRPr="00B3317C">
        <w:rPr>
          <w:u w:val="single"/>
        </w:rPr>
        <w:t>:30 PM</w:t>
      </w:r>
      <w:r w:rsidR="008B7205">
        <w:t xml:space="preserve"> via Zoom</w:t>
      </w:r>
      <w:r w:rsidR="001A25BE">
        <w:t xml:space="preserve"> and in-person</w:t>
      </w:r>
      <w:r w:rsidR="00044DEA">
        <w:t>.</w:t>
      </w:r>
      <w:r w:rsidR="00B3317C">
        <w:t xml:space="preserve"> </w:t>
      </w:r>
      <w:r w:rsidR="00CF6841" w:rsidRPr="00D80969">
        <w:rPr>
          <w:u w:val="single"/>
        </w:rPr>
        <w:t xml:space="preserve">Next meeting will be </w:t>
      </w:r>
      <w:r w:rsidR="001E6A61">
        <w:rPr>
          <w:u w:val="single"/>
        </w:rPr>
        <w:t>December 13</w:t>
      </w:r>
      <w:r w:rsidR="001E6A61" w:rsidRPr="001E6A61">
        <w:rPr>
          <w:u w:val="single"/>
          <w:vertAlign w:val="superscript"/>
        </w:rPr>
        <w:t>th</w:t>
      </w:r>
      <w:r w:rsidR="00D80969" w:rsidRPr="00D80969">
        <w:rPr>
          <w:u w:val="single"/>
          <w:vertAlign w:val="superscript"/>
        </w:rPr>
        <w:t xml:space="preserve"> </w:t>
      </w:r>
      <w:r w:rsidR="00D80969" w:rsidRPr="00D80969">
        <w:rPr>
          <w:u w:val="single"/>
        </w:rPr>
        <w:t>via Zoom</w:t>
      </w:r>
      <w:r w:rsidR="00CF6841" w:rsidRPr="00D80969">
        <w:rPr>
          <w:u w:val="single"/>
        </w:rPr>
        <w:t>.</w:t>
      </w:r>
    </w:p>
    <w:p w14:paraId="04721BB5" w14:textId="14FDA18D" w:rsidR="001E6A61" w:rsidRDefault="001E6A61" w:rsidP="00E5070E">
      <w:pPr>
        <w:pStyle w:val="BodyText"/>
        <w:numPr>
          <w:ilvl w:val="0"/>
          <w:numId w:val="14"/>
        </w:numPr>
        <w:spacing w:after="0" w:line="276" w:lineRule="auto"/>
      </w:pPr>
      <w:r>
        <w:rPr>
          <w:b/>
          <w:bCs/>
        </w:rPr>
        <w:t xml:space="preserve">Kickoff Meeting in January: </w:t>
      </w:r>
      <w:r>
        <w:t>Get executive committee together to thank previous and incoming members. We are thinking of having dinner together in-person during early to mid-January (January 17).</w:t>
      </w:r>
    </w:p>
    <w:p w14:paraId="77938F0F" w14:textId="75DD0476" w:rsidR="00201949" w:rsidRDefault="00201949" w:rsidP="00E5070E">
      <w:pPr>
        <w:pStyle w:val="BodyText"/>
        <w:numPr>
          <w:ilvl w:val="0"/>
          <w:numId w:val="14"/>
        </w:numPr>
        <w:spacing w:after="0" w:line="276" w:lineRule="auto"/>
      </w:pPr>
      <w:r>
        <w:rPr>
          <w:b/>
          <w:bCs/>
        </w:rPr>
        <w:t>Reminder:</w:t>
      </w:r>
      <w:r>
        <w:t xml:space="preserve"> </w:t>
      </w:r>
      <w:r w:rsidR="00B96E0E">
        <w:t>Please f</w:t>
      </w:r>
      <w:r>
        <w:t xml:space="preserve">orward final reports to Kim or Heather </w:t>
      </w:r>
      <w:r w:rsidR="00B96E0E">
        <w:t xml:space="preserve">Juzwa </w:t>
      </w:r>
      <w:r>
        <w:t>for Annual Report</w:t>
      </w:r>
      <w:r w:rsidR="00B96E0E">
        <w:t>.</w:t>
      </w:r>
    </w:p>
    <w:p w14:paraId="291BE280" w14:textId="3443F7F7" w:rsidR="003A7243" w:rsidRDefault="001E6A61" w:rsidP="009922C8">
      <w:pPr>
        <w:pStyle w:val="BodyTex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1E6A61">
        <w:rPr>
          <w:b/>
          <w:bCs/>
        </w:rPr>
        <w:t>Review Committee Roster and Discuss Expectations:</w:t>
      </w:r>
      <w:r>
        <w:t xml:space="preserve"> We want to keep our positions filled with active members! </w:t>
      </w:r>
      <w:r w:rsidR="006466A1">
        <w:t xml:space="preserve">If you would like to be on a committee, please let Kim Woznack and Ed Zovinka know. If you are on a committee that you would like to be removed from, please email Kim Woznack and Ed Zovinka to let them know – no worries at all! </w:t>
      </w:r>
    </w:p>
    <w:p w14:paraId="2E8C7D39" w14:textId="71052787" w:rsidR="006466A1" w:rsidRDefault="006466A1" w:rsidP="009922C8">
      <w:pPr>
        <w:pStyle w:val="BodyTex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b/>
          <w:bCs/>
        </w:rPr>
        <w:t>Strategic Planning Retreat:</w:t>
      </w:r>
      <w:r>
        <w:t xml:space="preserve"> We adopted a vision statement: “A vibrant and sustainable community through the power of chemistry” and updated our mission statement: “Engage and inspire members to unite the diverse chemistry community and share knowledge to benefit our region and its people.” We have three 3 to 5-year goals focused on attracting and retaining active members, implementing sustainable programs, and efficiently communicating with our members and community. Each goal has a project plan aligned with it, and we have members that will be working to implement these project plans starting around January 2023. </w:t>
      </w:r>
    </w:p>
    <w:p w14:paraId="1047EC33" w14:textId="5CF176BA" w:rsidR="002E4FC1" w:rsidRDefault="006466A1" w:rsidP="002E4FC1">
      <w:pPr>
        <w:pStyle w:val="BodyTex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Does the entire executive committee approve of the vision and mission statements and the goals?</w:t>
      </w:r>
      <w:r w:rsidR="002E4FC1">
        <w:t xml:space="preserve"> We will email this slide to our executive committee to ensure everyone has seen it. We can vote as an executive committee in December.</w:t>
      </w:r>
    </w:p>
    <w:p w14:paraId="40DCC0E2" w14:textId="04A892D3" w:rsidR="002E4FC1" w:rsidRPr="001E6A61" w:rsidRDefault="002E4FC1" w:rsidP="006466A1">
      <w:pPr>
        <w:pStyle w:val="BodyTex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We can put a summary into the December Crucible (maybe Councilor’s Corner) and get a vote from general members as well. Some phrase like: “We welcome comments to help us implement or modify </w:t>
      </w:r>
      <w:r>
        <w:t>the strategic plan</w:t>
      </w:r>
      <w:r>
        <w:t xml:space="preserve">.” </w:t>
      </w:r>
    </w:p>
    <w:p w14:paraId="2AF5CFEC" w14:textId="77777777" w:rsidR="001E6A61" w:rsidRPr="00CE3A1A" w:rsidRDefault="001E6A61" w:rsidP="001E6A61">
      <w:pPr>
        <w:pStyle w:val="BodyTex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95"/>
      </w:pPr>
    </w:p>
    <w:p w14:paraId="7624223D" w14:textId="455AE502" w:rsidR="009B66FF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 xml:space="preserve">TREASURER’S REPORT </w:t>
      </w:r>
    </w:p>
    <w:p w14:paraId="38556D3F" w14:textId="6947D1ED" w:rsidR="00B96E0E" w:rsidRDefault="00B97648" w:rsidP="00B96E0E">
      <w:pPr>
        <w:pStyle w:val="BodyText"/>
        <w:numPr>
          <w:ilvl w:val="0"/>
          <w:numId w:val="14"/>
        </w:numPr>
        <w:spacing w:after="0" w:line="276" w:lineRule="auto"/>
      </w:pPr>
      <w:r>
        <w:t xml:space="preserve">Matt sent an email </w:t>
      </w:r>
      <w:r w:rsidR="005568E8">
        <w:t xml:space="preserve">including the Treasurer’s Report of Sept-Nov 2022. Our current balance is $131,686.98. </w:t>
      </w:r>
    </w:p>
    <w:p w14:paraId="79FFB6EA" w14:textId="77777777" w:rsidR="00B96E0E" w:rsidRPr="00CE3A1A" w:rsidRDefault="00B96E0E" w:rsidP="00B96E0E">
      <w:pPr>
        <w:pStyle w:val="BodyText"/>
        <w:spacing w:after="0" w:line="276" w:lineRule="auto"/>
      </w:pPr>
    </w:p>
    <w:p w14:paraId="39FD1E6A" w14:textId="3664AD37" w:rsidR="009B66FF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COUNCILOR’S REPOR</w:t>
      </w:r>
      <w:r w:rsidR="007605B2">
        <w:rPr>
          <w:u w:val="single"/>
        </w:rPr>
        <w:t>T</w:t>
      </w:r>
    </w:p>
    <w:p w14:paraId="318969D6" w14:textId="41C7AA89" w:rsidR="009717D1" w:rsidRDefault="00B96E0E" w:rsidP="00B96E0E">
      <w:pPr>
        <w:pStyle w:val="BodyText"/>
        <w:numPr>
          <w:ilvl w:val="0"/>
          <w:numId w:val="14"/>
        </w:numPr>
        <w:spacing w:after="0" w:line="276" w:lineRule="auto"/>
      </w:pPr>
      <w:r>
        <w:t>The next meeting is in Indianapolis in March 2023. Haitao and likely Kim will attend in person.</w:t>
      </w:r>
    </w:p>
    <w:p w14:paraId="48249EED" w14:textId="77777777" w:rsidR="00B96E0E" w:rsidRDefault="00B96E0E" w:rsidP="00B96E0E">
      <w:pPr>
        <w:pStyle w:val="BodyText"/>
        <w:spacing w:after="0" w:line="276" w:lineRule="auto"/>
        <w:ind w:left="1195"/>
      </w:pPr>
    </w:p>
    <w:p w14:paraId="09B5A5D4" w14:textId="56E0DA66" w:rsidR="009B66FF" w:rsidRPr="0075737E" w:rsidRDefault="009B66FF" w:rsidP="00BE01F2">
      <w:pPr>
        <w:pStyle w:val="BodyText"/>
        <w:spacing w:after="0" w:line="276" w:lineRule="auto"/>
        <w:ind w:left="0" w:firstLine="720"/>
        <w:rPr>
          <w:u w:val="single"/>
        </w:rPr>
        <w:sectPr w:rsidR="009B66FF" w:rsidRPr="0075737E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  <w:r w:rsidRPr="00CE3A1A">
        <w:rPr>
          <w:u w:val="single"/>
        </w:rPr>
        <w:t>COMMITTEE REPOR</w:t>
      </w:r>
      <w:r w:rsidR="006466A1">
        <w:rPr>
          <w:u w:val="single"/>
        </w:rPr>
        <w:t>TS</w:t>
      </w:r>
    </w:p>
    <w:p w14:paraId="709F7904" w14:textId="4C50DA75" w:rsidR="00E82DE4" w:rsidRDefault="00E82DE4" w:rsidP="006466A1">
      <w:pPr>
        <w:pStyle w:val="BodyText"/>
        <w:spacing w:after="0" w:line="276" w:lineRule="auto"/>
        <w:ind w:left="0" w:firstLine="720"/>
        <w:jc w:val="left"/>
      </w:pPr>
      <w:r w:rsidRPr="00CE3A1A">
        <w:t>Nominating</w:t>
      </w:r>
    </w:p>
    <w:p w14:paraId="59E61A92" w14:textId="034D56C8" w:rsidR="009607F6" w:rsidRDefault="006466A1" w:rsidP="00B81947">
      <w:pPr>
        <w:pStyle w:val="BodyText"/>
        <w:spacing w:after="0" w:line="276" w:lineRule="auto"/>
        <w:ind w:left="720" w:firstLine="14"/>
        <w:jc w:val="left"/>
      </w:pPr>
      <w:r>
        <w:t>Elections will take place electronically from 11/18-11/25.</w:t>
      </w:r>
      <w:r w:rsidR="005568E8">
        <w:t xml:space="preserve"> </w:t>
      </w:r>
    </w:p>
    <w:p w14:paraId="2D9A3B25" w14:textId="77777777" w:rsidR="009607F6" w:rsidRPr="00CE3A1A" w:rsidRDefault="009607F6" w:rsidP="00B81947">
      <w:pPr>
        <w:pStyle w:val="BodyText"/>
        <w:spacing w:after="0" w:line="276" w:lineRule="auto"/>
        <w:ind w:left="720" w:firstLine="14"/>
        <w:jc w:val="left"/>
      </w:pPr>
    </w:p>
    <w:p w14:paraId="18B42530" w14:textId="4624207C" w:rsidR="00E82DE4" w:rsidRPr="00CE3A1A" w:rsidRDefault="00E82DE4" w:rsidP="00B81947">
      <w:pPr>
        <w:pStyle w:val="BodyText"/>
        <w:spacing w:after="0" w:line="276" w:lineRule="auto"/>
        <w:ind w:left="720" w:firstLine="14"/>
        <w:jc w:val="left"/>
      </w:pPr>
      <w:r w:rsidRPr="00CE3A1A">
        <w:t xml:space="preserve">PGH &amp; DS Award </w:t>
      </w:r>
    </w:p>
    <w:p w14:paraId="6576BE81" w14:textId="15300147" w:rsidR="00E82DE4" w:rsidRDefault="005568E8" w:rsidP="00CE1ABB">
      <w:pPr>
        <w:pStyle w:val="BodyText"/>
        <w:spacing w:after="0" w:line="276" w:lineRule="auto"/>
        <w:ind w:left="720"/>
        <w:jc w:val="left"/>
      </w:pPr>
      <w:r>
        <w:t>No nominations for DS Award. There are 4 Pittsburgh Award nominations, and we have a winner. Kim and Ed will plan the awards dinner. The winner and dinner announcement will be announced in the Crucible shortly.</w:t>
      </w:r>
    </w:p>
    <w:p w14:paraId="3D5E45D4" w14:textId="77777777" w:rsidR="00201949" w:rsidRPr="00CE3A1A" w:rsidRDefault="00201949" w:rsidP="00201949">
      <w:pPr>
        <w:pStyle w:val="BodyText"/>
        <w:spacing w:after="0" w:line="276" w:lineRule="auto"/>
        <w:ind w:left="0" w:firstLine="720"/>
        <w:jc w:val="left"/>
      </w:pPr>
    </w:p>
    <w:p w14:paraId="17774F3B" w14:textId="77777777" w:rsidR="00E82DE4" w:rsidRPr="00CE3A1A" w:rsidRDefault="00E82DE4" w:rsidP="00B81947">
      <w:pPr>
        <w:pStyle w:val="BodyText"/>
        <w:spacing w:after="0" w:line="276" w:lineRule="auto"/>
        <w:ind w:left="720" w:firstLine="14"/>
        <w:jc w:val="left"/>
      </w:pPr>
      <w:r w:rsidRPr="00CE3A1A">
        <w:lastRenderedPageBreak/>
        <w:t xml:space="preserve">Financial </w:t>
      </w:r>
    </w:p>
    <w:p w14:paraId="031D8BBE" w14:textId="44ACB215" w:rsidR="00A468A0" w:rsidRDefault="00571590" w:rsidP="00A468A0">
      <w:pPr>
        <w:pStyle w:val="BodyText"/>
        <w:spacing w:line="276" w:lineRule="auto"/>
        <w:ind w:left="720" w:firstLine="14"/>
      </w:pPr>
      <w:proofErr w:type="spellStart"/>
      <w:r>
        <w:t>Hefren-Tilotson</w:t>
      </w:r>
      <w:proofErr w:type="spellEnd"/>
      <w:r>
        <w:t xml:space="preserve"> </w:t>
      </w:r>
      <w:r w:rsidR="005568E8">
        <w:t>merged with</w:t>
      </w:r>
      <w:r>
        <w:t xml:space="preserve"> Bair</w:t>
      </w:r>
      <w:r w:rsidR="005568E8">
        <w:t>d</w:t>
      </w:r>
      <w:r w:rsidR="00CE1ABB">
        <w:t xml:space="preserve">. </w:t>
      </w:r>
      <w:r w:rsidR="005568E8">
        <w:t xml:space="preserve">Baird </w:t>
      </w:r>
      <w:r w:rsidR="00CE1ABB" w:rsidRPr="00725DCD">
        <w:t>Balance: $</w:t>
      </w:r>
      <w:r w:rsidR="00725DCD" w:rsidRPr="00725DCD">
        <w:t>3</w:t>
      </w:r>
      <w:r w:rsidR="005568E8">
        <w:t>61</w:t>
      </w:r>
      <w:r w:rsidR="00725DCD" w:rsidRPr="00725DCD">
        <w:t>,</w:t>
      </w:r>
      <w:r w:rsidR="005568E8">
        <w:t>183</w:t>
      </w:r>
      <w:r w:rsidR="00725DCD" w:rsidRPr="00725DCD">
        <w:t>.</w:t>
      </w:r>
      <w:r w:rsidR="005568E8">
        <w:t>1</w:t>
      </w:r>
      <w:r w:rsidR="00725DCD" w:rsidRPr="00725DCD">
        <w:t xml:space="preserve">7 as of </w:t>
      </w:r>
      <w:r w:rsidR="005568E8">
        <w:t>October</w:t>
      </w:r>
      <w:r w:rsidR="00725DCD" w:rsidRPr="00725DCD">
        <w:t xml:space="preserve"> 3</w:t>
      </w:r>
      <w:r w:rsidR="005568E8">
        <w:t>1</w:t>
      </w:r>
      <w:r w:rsidR="005568E8">
        <w:rPr>
          <w:vertAlign w:val="superscript"/>
        </w:rPr>
        <w:t>st</w:t>
      </w:r>
      <w:r w:rsidR="00725DCD" w:rsidRPr="00725DCD">
        <w:t>.</w:t>
      </w:r>
      <w:r w:rsidR="005568E8">
        <w:t xml:space="preserve"> Can Kim stay on as financial report receiver, instead of transferring to Ed? Kim and Heather will chat.</w:t>
      </w:r>
    </w:p>
    <w:p w14:paraId="39C49247" w14:textId="2A193C39" w:rsidR="00E82DE4" w:rsidRDefault="00E82DE4" w:rsidP="00B81947">
      <w:pPr>
        <w:pStyle w:val="BodyText"/>
        <w:spacing w:after="0" w:line="276" w:lineRule="auto"/>
        <w:ind w:left="720" w:firstLine="14"/>
        <w:jc w:val="left"/>
      </w:pPr>
      <w:r w:rsidRPr="00CE3A1A">
        <w:t>Project SEED</w:t>
      </w:r>
    </w:p>
    <w:p w14:paraId="68FB9463" w14:textId="6FEB656B" w:rsidR="00FD6141" w:rsidRDefault="0024065F" w:rsidP="00FD6141">
      <w:pPr>
        <w:pStyle w:val="BodyText"/>
        <w:spacing w:after="0" w:line="276" w:lineRule="auto"/>
        <w:ind w:left="720"/>
        <w:jc w:val="left"/>
      </w:pPr>
      <w:r>
        <w:t>Nothing to report</w:t>
      </w:r>
    </w:p>
    <w:p w14:paraId="6E3660DA" w14:textId="77777777" w:rsidR="0072281C" w:rsidRDefault="0072281C" w:rsidP="00B81947">
      <w:pPr>
        <w:pStyle w:val="BodyText"/>
        <w:spacing w:after="0" w:line="276" w:lineRule="auto"/>
        <w:ind w:left="720" w:firstLine="14"/>
        <w:jc w:val="left"/>
      </w:pPr>
    </w:p>
    <w:p w14:paraId="557F2480" w14:textId="5C9A5F21" w:rsidR="00E82DE4" w:rsidRPr="00CE3A1A" w:rsidRDefault="00E82DE4" w:rsidP="00B81947">
      <w:pPr>
        <w:pStyle w:val="BodyText"/>
        <w:spacing w:after="0" w:line="276" w:lineRule="auto"/>
        <w:ind w:left="720" w:firstLine="14"/>
        <w:jc w:val="left"/>
      </w:pPr>
      <w:r w:rsidRPr="00CE3A1A">
        <w:t>Prof Relations/Employment</w:t>
      </w:r>
    </w:p>
    <w:p w14:paraId="6236B55B" w14:textId="31CB1D7D" w:rsidR="00DC1B0B" w:rsidRDefault="00E429E7" w:rsidP="00B81947">
      <w:pPr>
        <w:pStyle w:val="BodyText"/>
        <w:spacing w:after="0" w:line="276" w:lineRule="auto"/>
        <w:ind w:left="720"/>
        <w:jc w:val="left"/>
      </w:pPr>
      <w:r>
        <w:t>Nothing to report</w:t>
      </w:r>
    </w:p>
    <w:p w14:paraId="03DB8E76" w14:textId="77777777" w:rsidR="00C208DC" w:rsidRDefault="00C208DC" w:rsidP="00C208DC">
      <w:pPr>
        <w:pStyle w:val="BodyText"/>
        <w:spacing w:after="0" w:line="276" w:lineRule="auto"/>
        <w:ind w:left="0" w:firstLine="720"/>
        <w:jc w:val="left"/>
      </w:pPr>
    </w:p>
    <w:p w14:paraId="5F4AB0DC" w14:textId="13657A06" w:rsidR="00E82DE4" w:rsidRDefault="00E82DE4" w:rsidP="00C208DC">
      <w:pPr>
        <w:pStyle w:val="BodyText"/>
        <w:spacing w:after="0" w:line="276" w:lineRule="auto"/>
        <w:ind w:left="0" w:firstLine="720"/>
        <w:jc w:val="left"/>
      </w:pPr>
      <w:r w:rsidRPr="00CE3A1A">
        <w:t>Chemistry Olympiad</w:t>
      </w:r>
    </w:p>
    <w:p w14:paraId="60CB45D2" w14:textId="72C8286F" w:rsidR="0019112B" w:rsidRDefault="005568E8" w:rsidP="0019112B">
      <w:pPr>
        <w:pStyle w:val="BodyText"/>
        <w:spacing w:after="0" w:line="276" w:lineRule="auto"/>
        <w:ind w:left="720"/>
        <w:jc w:val="left"/>
      </w:pPr>
      <w:r>
        <w:t>Process is starting. Getting emails from National. Exam takes place in March. Looking for more active participants! Any suggestions? Haitao: Look into the students in the math competition at CMU.</w:t>
      </w:r>
      <w:r w:rsidR="002E58A3">
        <w:t xml:space="preserve"> (</w:t>
      </w:r>
      <w:hyperlink r:id="rId11" w:history="1">
        <w:r w:rsidR="002E58A3" w:rsidRPr="00772117">
          <w:rPr>
            <w:rStyle w:val="Hyperlink"/>
          </w:rPr>
          <w:t>dwilliams@northallegheny.org</w:t>
        </w:r>
      </w:hyperlink>
      <w:r w:rsidR="002E58A3">
        <w:t xml:space="preserve">) </w:t>
      </w:r>
      <w:r>
        <w:t xml:space="preserve">Ronghong: </w:t>
      </w:r>
      <w:r w:rsidR="002E58A3">
        <w:t>Do we have a contact of PPS principals? Yes – we don’t know many outside of PPS district. Toby: The Education Group had a large community of teachers outside of PPS. George Bandik might have a list of teachers. Alysia: Will send a list of region principals/STEM teachers that she has.</w:t>
      </w:r>
    </w:p>
    <w:p w14:paraId="06332C73" w14:textId="77777777" w:rsidR="00201949" w:rsidRDefault="00201949" w:rsidP="0019112B">
      <w:pPr>
        <w:pStyle w:val="BodyText"/>
        <w:spacing w:after="0" w:line="276" w:lineRule="auto"/>
        <w:ind w:left="720"/>
        <w:jc w:val="left"/>
      </w:pPr>
    </w:p>
    <w:p w14:paraId="5A5363F3" w14:textId="77777777" w:rsidR="0019112B" w:rsidRDefault="0054582B" w:rsidP="0019112B">
      <w:pPr>
        <w:pStyle w:val="BodyText"/>
        <w:spacing w:after="0" w:line="276" w:lineRule="auto"/>
        <w:ind w:left="720"/>
        <w:jc w:val="left"/>
      </w:pPr>
      <w:r w:rsidRPr="009B242C">
        <w:t>Strategic Planning</w:t>
      </w:r>
    </w:p>
    <w:p w14:paraId="39BAF513" w14:textId="72A0C102" w:rsidR="00E429E7" w:rsidRDefault="005568E8" w:rsidP="00201949">
      <w:pPr>
        <w:pStyle w:val="BodyText"/>
        <w:spacing w:after="0" w:line="276" w:lineRule="auto"/>
        <w:ind w:left="720"/>
        <w:jc w:val="left"/>
      </w:pPr>
      <w:r>
        <w:t>See Chair’s Report</w:t>
      </w:r>
    </w:p>
    <w:p w14:paraId="62172B39" w14:textId="7C9C4787" w:rsidR="00201949" w:rsidRDefault="00201949" w:rsidP="00201949">
      <w:pPr>
        <w:pStyle w:val="BodyText"/>
        <w:spacing w:after="0" w:line="276" w:lineRule="auto"/>
        <w:ind w:left="720"/>
        <w:jc w:val="left"/>
      </w:pPr>
    </w:p>
    <w:p w14:paraId="558BD03D" w14:textId="77777777" w:rsidR="00A661D3" w:rsidRPr="009B242C" w:rsidRDefault="00A661D3" w:rsidP="00201949">
      <w:pPr>
        <w:pStyle w:val="BodyText"/>
        <w:spacing w:after="0" w:line="276" w:lineRule="auto"/>
        <w:ind w:left="720"/>
        <w:jc w:val="left"/>
      </w:pPr>
    </w:p>
    <w:p w14:paraId="5E71AADD" w14:textId="4AE3B137" w:rsidR="00E82DE4" w:rsidRPr="00CE3A1A" w:rsidRDefault="0054582B" w:rsidP="0093122B">
      <w:pPr>
        <w:pStyle w:val="BodyText"/>
        <w:spacing w:after="0" w:line="276" w:lineRule="auto"/>
        <w:ind w:left="0" w:firstLine="720"/>
        <w:jc w:val="left"/>
      </w:pPr>
      <w:r>
        <w:t>CERM 2024</w:t>
      </w:r>
    </w:p>
    <w:p w14:paraId="0786898D" w14:textId="3549CDB2" w:rsidR="00C208DC" w:rsidRDefault="00D8487B" w:rsidP="009B242C">
      <w:pPr>
        <w:pStyle w:val="BodyText"/>
        <w:spacing w:line="276" w:lineRule="auto"/>
        <w:ind w:left="720"/>
      </w:pPr>
      <w:r>
        <w:t>Logan: MMA and MOU are in process for site selections. Proposed dates are Oct 29-Nov 2. Proposed theme: “Confluence of Chemistry: past, present, and future”. He will plan to confirm with committee members in December. Kickoff meeting for planning committee will be in January.</w:t>
      </w:r>
    </w:p>
    <w:p w14:paraId="1267FBDB" w14:textId="77777777" w:rsidR="009B242C" w:rsidRDefault="0054582B" w:rsidP="009B242C">
      <w:pPr>
        <w:pStyle w:val="BodyText"/>
        <w:spacing w:after="0" w:line="276" w:lineRule="auto"/>
        <w:ind w:left="0" w:firstLine="720"/>
        <w:jc w:val="left"/>
      </w:pPr>
      <w:r>
        <w:t>Crucible</w:t>
      </w:r>
    </w:p>
    <w:p w14:paraId="55B56E7F" w14:textId="1842D9B4" w:rsidR="00171BBB" w:rsidRPr="00CE3A1A" w:rsidRDefault="001D3FA7" w:rsidP="001D3FA7">
      <w:pPr>
        <w:pStyle w:val="BodyText"/>
        <w:spacing w:after="0" w:line="276" w:lineRule="auto"/>
        <w:ind w:left="720"/>
        <w:jc w:val="left"/>
      </w:pPr>
      <w:r>
        <w:t>Please send everything to Alysia before the end of the month!</w:t>
      </w:r>
      <w:r w:rsidR="008F61EE">
        <w:t xml:space="preserve"> </w:t>
      </w:r>
      <w:r w:rsidR="00D8487B">
        <w:t>Reported on use of library access to ACS journals, which is not high, but we have some data now</w:t>
      </w:r>
      <w:r w:rsidR="00A661D3">
        <w:t>.</w:t>
      </w:r>
    </w:p>
    <w:p w14:paraId="307B0E41" w14:textId="0FE02EA1" w:rsidR="003768DD" w:rsidRPr="00CE3A1A" w:rsidRDefault="008F61EE" w:rsidP="008F61EE">
      <w:pPr>
        <w:pStyle w:val="BodyText"/>
        <w:spacing w:after="0" w:line="276" w:lineRule="auto"/>
        <w:ind w:left="0"/>
        <w:jc w:val="left"/>
      </w:pPr>
      <w:r>
        <w:tab/>
      </w:r>
    </w:p>
    <w:p w14:paraId="1B3CDD98" w14:textId="42734A8D" w:rsidR="00817F43" w:rsidRDefault="00E82DE4" w:rsidP="0093122B">
      <w:pPr>
        <w:pStyle w:val="BodyText"/>
        <w:spacing w:after="0" w:line="276" w:lineRule="auto"/>
        <w:ind w:left="0" w:firstLine="720"/>
        <w:jc w:val="left"/>
      </w:pPr>
      <w:r w:rsidRPr="00CE3A1A">
        <w:t>On the Road</w:t>
      </w:r>
    </w:p>
    <w:p w14:paraId="32E5EF4B" w14:textId="2A8C0518" w:rsidR="007E2EB7" w:rsidRDefault="00BF127D" w:rsidP="005568E8">
      <w:pPr>
        <w:pStyle w:val="BodyText"/>
        <w:spacing w:after="0" w:line="276" w:lineRule="auto"/>
        <w:ind w:left="0" w:firstLine="720"/>
        <w:jc w:val="left"/>
      </w:pPr>
      <w:r>
        <w:t>Nothing to report</w:t>
      </w:r>
    </w:p>
    <w:p w14:paraId="3BC99A2E" w14:textId="77777777" w:rsidR="00910534" w:rsidRDefault="00910534" w:rsidP="0093122B">
      <w:pPr>
        <w:pStyle w:val="BodyText"/>
        <w:spacing w:after="0" w:line="276" w:lineRule="auto"/>
        <w:ind w:left="0" w:firstLine="720"/>
        <w:jc w:val="left"/>
      </w:pPr>
    </w:p>
    <w:p w14:paraId="09920696" w14:textId="0C65E332" w:rsidR="00E82DE4" w:rsidRPr="00CE3A1A" w:rsidRDefault="0054582B" w:rsidP="0093122B">
      <w:pPr>
        <w:pStyle w:val="BodyText"/>
        <w:spacing w:after="0" w:line="276" w:lineRule="auto"/>
        <w:ind w:left="0" w:firstLine="720"/>
        <w:jc w:val="left"/>
      </w:pPr>
      <w:r>
        <w:t>CCEW</w:t>
      </w:r>
    </w:p>
    <w:p w14:paraId="5954A6A9" w14:textId="7FF0A562" w:rsidR="00910534" w:rsidRDefault="00FD6141" w:rsidP="00910534">
      <w:pPr>
        <w:pStyle w:val="BodyText"/>
        <w:spacing w:after="0" w:line="276" w:lineRule="auto"/>
        <w:ind w:left="720"/>
        <w:jc w:val="left"/>
      </w:pPr>
      <w:r>
        <w:t>Nothing to report</w:t>
      </w:r>
    </w:p>
    <w:p w14:paraId="4E05A779" w14:textId="77777777" w:rsidR="00910534" w:rsidRDefault="00910534" w:rsidP="00910534">
      <w:pPr>
        <w:pStyle w:val="BodyText"/>
        <w:spacing w:after="0" w:line="276" w:lineRule="auto"/>
        <w:ind w:left="720"/>
        <w:jc w:val="left"/>
      </w:pPr>
    </w:p>
    <w:p w14:paraId="047F4D90" w14:textId="7CD80CCD" w:rsidR="001D3FA7" w:rsidRDefault="009B242C" w:rsidP="00910534">
      <w:pPr>
        <w:pStyle w:val="BodyText"/>
        <w:spacing w:after="0" w:line="276" w:lineRule="auto"/>
        <w:ind w:left="0" w:firstLine="720"/>
        <w:jc w:val="left"/>
      </w:pPr>
      <w:r>
        <w:t>NCW</w:t>
      </w:r>
      <w:r w:rsidR="005568E8">
        <w:t xml:space="preserve"> &amp; SciTech Days</w:t>
      </w:r>
    </w:p>
    <w:p w14:paraId="0770120E" w14:textId="22D91235" w:rsidR="005568E8" w:rsidRDefault="00A661D3" w:rsidP="00A661D3">
      <w:pPr>
        <w:pStyle w:val="BodyText"/>
        <w:spacing w:after="0" w:line="276" w:lineRule="auto"/>
        <w:ind w:left="720"/>
        <w:jc w:val="left"/>
      </w:pPr>
      <w:r>
        <w:t>Evonne sent a proposal for funding from the CSC and has met with them. She would like ACS to have a table at the SciTech Days on December 16. We will put out a call for volunteers. Poetry contest winners are selected and will be sent out shortly.</w:t>
      </w:r>
    </w:p>
    <w:p w14:paraId="245D31A1" w14:textId="77777777" w:rsidR="00910534" w:rsidRDefault="00910534" w:rsidP="00910534">
      <w:pPr>
        <w:pStyle w:val="BodyText"/>
        <w:spacing w:after="0" w:line="276" w:lineRule="auto"/>
        <w:ind w:left="720"/>
        <w:jc w:val="left"/>
      </w:pPr>
    </w:p>
    <w:p w14:paraId="5A5677AC" w14:textId="3EC466CE" w:rsidR="00910534" w:rsidRPr="00CE3A1A" w:rsidRDefault="00910534" w:rsidP="00910534">
      <w:pPr>
        <w:pStyle w:val="BodyText"/>
        <w:spacing w:after="0" w:line="276" w:lineRule="auto"/>
        <w:ind w:left="720"/>
        <w:jc w:val="left"/>
        <w:sectPr w:rsidR="0091053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4239E0B8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3B0769E" w14:textId="77777777" w:rsidR="009B66FF" w:rsidRPr="00CE3A1A" w:rsidRDefault="009B66FF" w:rsidP="00910534">
      <w:pPr>
        <w:pStyle w:val="BodyText"/>
        <w:spacing w:after="0" w:line="276" w:lineRule="auto"/>
        <w:ind w:left="0" w:firstLine="720"/>
        <w:rPr>
          <w:u w:val="single"/>
        </w:rPr>
      </w:pPr>
      <w:r w:rsidRPr="00CE3A1A">
        <w:rPr>
          <w:u w:val="single"/>
        </w:rPr>
        <w:t>GROUP REPORTS</w:t>
      </w:r>
    </w:p>
    <w:p w14:paraId="1C81B074" w14:textId="77777777" w:rsidR="009B66FF" w:rsidRDefault="009B66FF" w:rsidP="009B66FF">
      <w:pPr>
        <w:pStyle w:val="BodyText"/>
        <w:spacing w:after="0" w:line="276" w:lineRule="auto"/>
        <w:ind w:left="1512" w:firstLine="14"/>
      </w:pPr>
    </w:p>
    <w:p w14:paraId="33C35EB8" w14:textId="4AE3B41E" w:rsidR="00926CD0" w:rsidRPr="00CE3A1A" w:rsidRDefault="00926CD0" w:rsidP="009B66FF">
      <w:pPr>
        <w:pStyle w:val="BodyText"/>
        <w:spacing w:after="0" w:line="276" w:lineRule="auto"/>
        <w:ind w:left="1512" w:firstLine="14"/>
        <w:sectPr w:rsidR="00926CD0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5D744109" w14:textId="77777777" w:rsidR="00E82DE4" w:rsidRPr="00CE3A1A" w:rsidRDefault="00E82DE4" w:rsidP="00B81947">
      <w:pPr>
        <w:pStyle w:val="BodyText"/>
        <w:spacing w:after="0" w:line="276" w:lineRule="auto"/>
        <w:ind w:left="720" w:firstLine="14"/>
      </w:pPr>
      <w:r w:rsidRPr="00CE3A1A">
        <w:t>WCC</w:t>
      </w:r>
    </w:p>
    <w:p w14:paraId="34B75FA3" w14:textId="7AD9B22D" w:rsidR="009B242C" w:rsidRDefault="00A661D3" w:rsidP="009B242C">
      <w:pPr>
        <w:pStyle w:val="BodyText"/>
        <w:spacing w:after="0" w:line="276" w:lineRule="auto"/>
        <w:ind w:left="720"/>
        <w:jc w:val="left"/>
      </w:pPr>
      <w:r>
        <w:t>Nothing to report</w:t>
      </w:r>
    </w:p>
    <w:p w14:paraId="476F5603" w14:textId="77777777" w:rsidR="008F42CF" w:rsidRDefault="008F42CF" w:rsidP="00B81947">
      <w:pPr>
        <w:pStyle w:val="BodyText"/>
        <w:spacing w:after="0" w:line="276" w:lineRule="auto"/>
        <w:ind w:left="720" w:firstLine="14"/>
      </w:pPr>
    </w:p>
    <w:p w14:paraId="41FDA694" w14:textId="348934EA" w:rsidR="00E82DE4" w:rsidRDefault="00E82DE4" w:rsidP="00B81947">
      <w:pPr>
        <w:pStyle w:val="BodyText"/>
        <w:spacing w:after="0" w:line="276" w:lineRule="auto"/>
        <w:ind w:left="720" w:firstLine="14"/>
      </w:pPr>
      <w:r w:rsidRPr="00CE3A1A">
        <w:t xml:space="preserve">YCC </w:t>
      </w:r>
    </w:p>
    <w:p w14:paraId="0D2B04A5" w14:textId="11280A51" w:rsidR="00A661D3" w:rsidRDefault="00A661D3" w:rsidP="00A661D3">
      <w:pPr>
        <w:pStyle w:val="BodyText"/>
        <w:spacing w:after="0" w:line="276" w:lineRule="auto"/>
        <w:ind w:left="720"/>
        <w:jc w:val="left"/>
      </w:pPr>
      <w:r>
        <w:t>Nothing to report</w:t>
      </w:r>
    </w:p>
    <w:p w14:paraId="2BF3AFA0" w14:textId="77777777" w:rsidR="00A661D3" w:rsidRDefault="00A661D3" w:rsidP="00A661D3">
      <w:pPr>
        <w:pStyle w:val="BodyText"/>
        <w:spacing w:after="0" w:line="276" w:lineRule="auto"/>
        <w:ind w:left="720"/>
        <w:jc w:val="left"/>
      </w:pPr>
    </w:p>
    <w:p w14:paraId="3AEC6497" w14:textId="136A3F06" w:rsidR="00E82DE4" w:rsidRDefault="00E82DE4" w:rsidP="00B81947">
      <w:pPr>
        <w:pStyle w:val="BodyText"/>
        <w:spacing w:after="0" w:line="276" w:lineRule="auto"/>
        <w:ind w:left="720" w:firstLine="14"/>
      </w:pPr>
      <w:r w:rsidRPr="00CE3A1A">
        <w:t>Energy Tech</w:t>
      </w:r>
    </w:p>
    <w:p w14:paraId="6E007995" w14:textId="3FCE7650" w:rsidR="00A661D3" w:rsidRDefault="00A661D3" w:rsidP="00B81947">
      <w:pPr>
        <w:pStyle w:val="BodyText"/>
        <w:spacing w:after="0" w:line="276" w:lineRule="auto"/>
        <w:ind w:left="720" w:firstLine="14"/>
      </w:pPr>
      <w:r>
        <w:t>Nothing to report</w:t>
      </w:r>
    </w:p>
    <w:p w14:paraId="6E9DBAAB" w14:textId="340F29A2" w:rsidR="00A661D3" w:rsidRDefault="00A661D3" w:rsidP="00B81947">
      <w:pPr>
        <w:pStyle w:val="BodyText"/>
        <w:spacing w:after="0" w:line="276" w:lineRule="auto"/>
        <w:ind w:left="720" w:firstLine="14"/>
      </w:pPr>
    </w:p>
    <w:p w14:paraId="44BCFAE7" w14:textId="76F92000" w:rsidR="00A661D3" w:rsidRDefault="00A661D3" w:rsidP="00B81947">
      <w:pPr>
        <w:pStyle w:val="BodyText"/>
        <w:spacing w:after="0" w:line="276" w:lineRule="auto"/>
        <w:ind w:left="720" w:firstLine="14"/>
      </w:pPr>
      <w:r>
        <w:t>Education</w:t>
      </w:r>
    </w:p>
    <w:p w14:paraId="4E4D8BD2" w14:textId="4CA62332" w:rsidR="00A661D3" w:rsidRDefault="00A661D3" w:rsidP="00B81947">
      <w:pPr>
        <w:pStyle w:val="BodyText"/>
        <w:spacing w:after="0" w:line="276" w:lineRule="auto"/>
        <w:ind w:left="720" w:firstLine="14"/>
      </w:pPr>
      <w:r>
        <w:t>Nothing to report</w:t>
      </w:r>
    </w:p>
    <w:p w14:paraId="07E52198" w14:textId="7C4682DB" w:rsidR="00A661D3" w:rsidRDefault="00A661D3" w:rsidP="00B81947">
      <w:pPr>
        <w:pStyle w:val="BodyText"/>
        <w:spacing w:after="0" w:line="276" w:lineRule="auto"/>
        <w:ind w:left="720" w:firstLine="14"/>
      </w:pPr>
    </w:p>
    <w:p w14:paraId="03ECF376" w14:textId="77777777" w:rsidR="003727C2" w:rsidRDefault="003727C2" w:rsidP="00A661D3">
      <w:pPr>
        <w:pStyle w:val="BodyText"/>
        <w:spacing w:after="0" w:line="276" w:lineRule="auto"/>
        <w:ind w:left="0"/>
      </w:pPr>
    </w:p>
    <w:p w14:paraId="060BA82F" w14:textId="6611D2CA" w:rsidR="00E82DE4" w:rsidRPr="00CE3A1A" w:rsidRDefault="00E82DE4" w:rsidP="00372B8C">
      <w:pPr>
        <w:pStyle w:val="BodyText"/>
        <w:spacing w:after="0" w:line="276" w:lineRule="auto"/>
        <w:ind w:left="0" w:firstLine="720"/>
      </w:pPr>
      <w:r w:rsidRPr="00CE3A1A">
        <w:t>Environmental</w:t>
      </w:r>
    </w:p>
    <w:p w14:paraId="306D6F20" w14:textId="0B6CA226" w:rsidR="00A661D3" w:rsidRDefault="00A661D3" w:rsidP="00A661D3">
      <w:pPr>
        <w:pStyle w:val="BodyText"/>
        <w:spacing w:after="0" w:line="276" w:lineRule="auto"/>
        <w:ind w:left="720"/>
      </w:pPr>
      <w:r>
        <w:t>Ronghong has received 3 people interested in volunteering for the Group. He prepared some slides for the first meeting of the Environmental Group. He is planning for a January seminar about PEVA. He reached out to local recycling plant about a tour of their facility. They provide a 1-hour tour, no cost, M-F 9-2, high school aged or older, 16-18 people.</w:t>
      </w:r>
      <w:r>
        <w:t xml:space="preserve"> Maybe in spring or summer!</w:t>
      </w:r>
    </w:p>
    <w:p w14:paraId="392868E4" w14:textId="77777777" w:rsidR="00A661D3" w:rsidRPr="00CE3A1A" w:rsidRDefault="00A661D3" w:rsidP="00A661D3">
      <w:pPr>
        <w:pStyle w:val="BodyText"/>
        <w:spacing w:after="0" w:line="276" w:lineRule="auto"/>
        <w:ind w:left="720"/>
      </w:pPr>
    </w:p>
    <w:p w14:paraId="18327347" w14:textId="7FAEB1AB" w:rsidR="00E82DE4" w:rsidRPr="00CE3A1A" w:rsidRDefault="00E82DE4" w:rsidP="00B81947">
      <w:pPr>
        <w:pStyle w:val="BodyText"/>
        <w:spacing w:after="0" w:line="276" w:lineRule="auto"/>
        <w:ind w:left="720" w:firstLine="14"/>
      </w:pPr>
      <w:r w:rsidRPr="00CE3A1A">
        <w:t>Polymer</w:t>
      </w:r>
    </w:p>
    <w:p w14:paraId="627D20BD" w14:textId="6FEDCD9A" w:rsidR="00E82DE4" w:rsidRDefault="00E82DE4" w:rsidP="00B81947">
      <w:pPr>
        <w:pStyle w:val="BodyText"/>
        <w:spacing w:after="0" w:line="276" w:lineRule="auto"/>
        <w:ind w:left="720" w:firstLine="14"/>
      </w:pPr>
      <w:r w:rsidRPr="00CE3A1A">
        <w:t>Nothing to report</w:t>
      </w:r>
    </w:p>
    <w:p w14:paraId="201B1A99" w14:textId="74E91A40" w:rsidR="009B66FF" w:rsidRPr="00CE3A1A" w:rsidRDefault="009B66FF" w:rsidP="00A661D3">
      <w:pPr>
        <w:pStyle w:val="BodyText"/>
        <w:spacing w:after="0" w:line="276" w:lineRule="auto"/>
        <w:ind w:left="0"/>
        <w:sectPr w:rsidR="009B66FF" w:rsidRPr="00CE3A1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B7FCDF1" w14:textId="48208C3C" w:rsidR="003668DE" w:rsidRDefault="003668DE" w:rsidP="00E425E9">
      <w:pPr>
        <w:pStyle w:val="BodyText"/>
        <w:spacing w:after="0" w:line="276" w:lineRule="auto"/>
        <w:ind w:left="0"/>
        <w:rPr>
          <w:u w:val="single"/>
        </w:rPr>
      </w:pPr>
    </w:p>
    <w:p w14:paraId="23B0A63A" w14:textId="4AE5BD09" w:rsidR="00A661D3" w:rsidRDefault="00A661D3" w:rsidP="00E425E9">
      <w:pPr>
        <w:pStyle w:val="BodyText"/>
        <w:spacing w:after="0" w:line="276" w:lineRule="auto"/>
        <w:ind w:left="0"/>
        <w:rPr>
          <w:u w:val="single"/>
        </w:rPr>
      </w:pPr>
    </w:p>
    <w:p w14:paraId="6A91E46C" w14:textId="77777777" w:rsidR="00A661D3" w:rsidRDefault="00A661D3" w:rsidP="00E425E9">
      <w:pPr>
        <w:pStyle w:val="BodyText"/>
        <w:spacing w:after="0" w:line="276" w:lineRule="auto"/>
        <w:ind w:left="0"/>
        <w:rPr>
          <w:u w:val="single"/>
        </w:rPr>
      </w:pPr>
    </w:p>
    <w:p w14:paraId="48F4FBBF" w14:textId="39555D6B" w:rsidR="0019112B" w:rsidRDefault="00774C3C" w:rsidP="0019112B">
      <w:pPr>
        <w:pStyle w:val="BodyText"/>
        <w:spacing w:after="0" w:line="276" w:lineRule="auto"/>
        <w:ind w:left="0" w:firstLine="720"/>
        <w:rPr>
          <w:u w:val="single"/>
        </w:rPr>
      </w:pPr>
      <w:r>
        <w:rPr>
          <w:u w:val="single"/>
        </w:rPr>
        <w:lastRenderedPageBreak/>
        <w:t>OLD BUSINES</w:t>
      </w:r>
      <w:r w:rsidR="00926CD0">
        <w:rPr>
          <w:u w:val="single"/>
        </w:rPr>
        <w:t>S</w:t>
      </w:r>
    </w:p>
    <w:p w14:paraId="18385388" w14:textId="4A66701B" w:rsidR="008F61EE" w:rsidRPr="003F2D2B" w:rsidRDefault="003F2D2B" w:rsidP="00201949">
      <w:pPr>
        <w:pStyle w:val="BodyText"/>
        <w:numPr>
          <w:ilvl w:val="0"/>
          <w:numId w:val="14"/>
        </w:numPr>
        <w:spacing w:after="0" w:line="276" w:lineRule="auto"/>
        <w:rPr>
          <w:u w:val="single"/>
        </w:rPr>
      </w:pPr>
      <w:r>
        <w:t>We received a thank you email from Ellen Lin (Fu Tyan and Fu Mei’s eldest daughter).</w:t>
      </w:r>
    </w:p>
    <w:p w14:paraId="7AC19142" w14:textId="0428B6B7" w:rsidR="003F2D2B" w:rsidRPr="0019112B" w:rsidRDefault="003F2D2B" w:rsidP="00201949">
      <w:pPr>
        <w:pStyle w:val="BodyText"/>
        <w:numPr>
          <w:ilvl w:val="0"/>
          <w:numId w:val="14"/>
        </w:numPr>
        <w:spacing w:after="0" w:line="276" w:lineRule="auto"/>
        <w:rPr>
          <w:u w:val="single"/>
        </w:rPr>
      </w:pPr>
      <w:r>
        <w:t xml:space="preserve">50/60/70-year members: We tentatively planned for $500 as a budget for gift cards. We have 23 members but less than ten have responded. Gifts should probably be sent to all 23. $50 gift cards, certificate, and a card will be sent to current addresses. </w:t>
      </w:r>
    </w:p>
    <w:p w14:paraId="102E4E11" w14:textId="77777777" w:rsidR="0019112B" w:rsidRPr="0019112B" w:rsidRDefault="0019112B" w:rsidP="0019112B">
      <w:pPr>
        <w:pStyle w:val="BodyText"/>
        <w:spacing w:after="0" w:line="276" w:lineRule="auto"/>
        <w:ind w:left="0"/>
        <w:rPr>
          <w:u w:val="single"/>
        </w:rPr>
      </w:pPr>
    </w:p>
    <w:p w14:paraId="7586220A" w14:textId="1A4D2063" w:rsidR="00DF366D" w:rsidRDefault="006E2B73" w:rsidP="0018333B">
      <w:pPr>
        <w:pStyle w:val="BodyText"/>
        <w:spacing w:after="0" w:line="276" w:lineRule="auto"/>
        <w:ind w:left="0" w:firstLine="720"/>
        <w:rPr>
          <w:u w:val="single"/>
        </w:rPr>
      </w:pPr>
      <w:r>
        <w:rPr>
          <w:u w:val="single"/>
        </w:rPr>
        <w:t>NEW BUSINESS</w:t>
      </w:r>
    </w:p>
    <w:p w14:paraId="50DCB9A4" w14:textId="5B9DB92A" w:rsidR="004D7AD3" w:rsidRDefault="003F2D2B" w:rsidP="00310C7B">
      <w:pPr>
        <w:pStyle w:val="BodyText"/>
        <w:numPr>
          <w:ilvl w:val="0"/>
          <w:numId w:val="14"/>
        </w:numPr>
        <w:spacing w:after="0" w:line="276" w:lineRule="auto"/>
      </w:pPr>
      <w:r>
        <w:t>CCA (Committee on Community Activities) Outreach Volunteer of the Year Award: Each local section should nominate one member for outreach volunteer of the year. Send Kim any nominations as soon as you can. Deadline is December 18.</w:t>
      </w:r>
    </w:p>
    <w:p w14:paraId="002C0148" w14:textId="77777777" w:rsidR="00DF366D" w:rsidRPr="00DF366D" w:rsidRDefault="00DF366D" w:rsidP="004041C6">
      <w:pPr>
        <w:pStyle w:val="BodyText"/>
        <w:spacing w:after="0" w:line="276" w:lineRule="auto"/>
        <w:ind w:left="0"/>
      </w:pPr>
    </w:p>
    <w:p w14:paraId="47270C6D" w14:textId="250A3090" w:rsidR="00F65210" w:rsidRDefault="001C0870" w:rsidP="00201949">
      <w:pPr>
        <w:pStyle w:val="BodyText"/>
        <w:spacing w:after="0" w:line="276" w:lineRule="auto"/>
        <w:ind w:left="0" w:firstLine="720"/>
        <w:jc w:val="left"/>
        <w:rPr>
          <w:u w:val="single"/>
        </w:rPr>
      </w:pPr>
      <w:r w:rsidRPr="00774C3C">
        <w:rPr>
          <w:u w:val="single"/>
        </w:rPr>
        <w:t>MEETING ADJOURNED</w:t>
      </w:r>
    </w:p>
    <w:p w14:paraId="12F5C641" w14:textId="79C35917" w:rsidR="009A1E82" w:rsidRDefault="009A1E82" w:rsidP="00201949">
      <w:pPr>
        <w:pStyle w:val="BodyText"/>
        <w:spacing w:after="0" w:line="276" w:lineRule="auto"/>
        <w:ind w:left="0" w:firstLine="720"/>
        <w:jc w:val="left"/>
        <w:rPr>
          <w:u w:val="single"/>
        </w:rPr>
      </w:pPr>
    </w:p>
    <w:p w14:paraId="563DD15F" w14:textId="74D2E30E" w:rsidR="009A1E82" w:rsidRPr="009A1E82" w:rsidRDefault="00910A4A" w:rsidP="00201949">
      <w:pPr>
        <w:pStyle w:val="BodyText"/>
        <w:spacing w:after="0" w:line="276" w:lineRule="auto"/>
        <w:ind w:left="0" w:firstLine="720"/>
        <w:jc w:val="left"/>
      </w:pPr>
      <w:r>
        <w:t>Haitao</w:t>
      </w:r>
      <w:r w:rsidR="009A1E82" w:rsidRPr="009A1E82">
        <w:t xml:space="preserve"> moves</w:t>
      </w:r>
    </w:p>
    <w:sectPr w:rsidR="009A1E82" w:rsidRPr="009A1E82" w:rsidSect="00CA3C9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F09D" w14:textId="77777777" w:rsidR="00687046" w:rsidRDefault="00687046">
      <w:r>
        <w:separator/>
      </w:r>
    </w:p>
  </w:endnote>
  <w:endnote w:type="continuationSeparator" w:id="0">
    <w:p w14:paraId="70FCBC5B" w14:textId="77777777" w:rsidR="00687046" w:rsidRDefault="0068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A462" w14:textId="77777777" w:rsidR="009B66FF" w:rsidRDefault="009B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013557" w14:textId="77777777" w:rsidR="009B66FF" w:rsidRDefault="009B66FF">
    <w:pPr>
      <w:pStyle w:val="Footer"/>
    </w:pPr>
  </w:p>
  <w:p w14:paraId="35684078" w14:textId="77777777" w:rsidR="009B66FF" w:rsidRDefault="009B6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077E" w14:textId="77777777" w:rsidR="009B66FF" w:rsidRDefault="009B66FF" w:rsidP="00184D1D">
    <w:pPr>
      <w:pStyle w:val="Footer"/>
      <w:ind w:left="0"/>
    </w:pPr>
  </w:p>
  <w:p w14:paraId="71222DBC" w14:textId="77777777" w:rsidR="009B66FF" w:rsidRDefault="009B6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F909" w14:textId="77777777" w:rsidR="009B66FF" w:rsidRPr="001A234F" w:rsidRDefault="009B66FF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5BC65EFC" wp14:editId="6436D72A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15" name="Picture 1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4F">
      <w:rPr>
        <w:rStyle w:val="PageNumber"/>
        <w:rFonts w:cs="Arial"/>
        <w:b/>
        <w:color w:val="0039A6"/>
      </w:rPr>
      <w:t>American Chemical Society</w:t>
    </w:r>
  </w:p>
  <w:p w14:paraId="6182AEA0" w14:textId="77777777" w:rsidR="009B66FF" w:rsidRPr="001A234F" w:rsidRDefault="009B66FF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>
      <w:rPr>
        <w:rStyle w:val="PageNumber"/>
        <w:rFonts w:cs="Arial"/>
        <w:color w:val="0039A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3358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3A5C9" w14:textId="77777777" w:rsidR="0057130E" w:rsidRDefault="0057130E">
    <w:pPr>
      <w:pStyle w:val="Footer"/>
    </w:pPr>
  </w:p>
  <w:p w14:paraId="3FCC02A9" w14:textId="77777777" w:rsidR="0057130E" w:rsidRDefault="0057130E"/>
  <w:p w14:paraId="108EE3CA" w14:textId="77777777" w:rsidR="00474890" w:rsidRDefault="004748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6003" w14:textId="77777777" w:rsidR="0057130E" w:rsidRDefault="0057130E" w:rsidP="00184D1D">
    <w:pPr>
      <w:pStyle w:val="Footer"/>
      <w:ind w:left="0"/>
    </w:pPr>
  </w:p>
  <w:p w14:paraId="1C5C3672" w14:textId="77777777" w:rsidR="0057130E" w:rsidRDefault="005713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1F1A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64154C" wp14:editId="3392082F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71241829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4336" w14:textId="77777777" w:rsidR="00687046" w:rsidRDefault="00687046">
      <w:r>
        <w:separator/>
      </w:r>
    </w:p>
  </w:footnote>
  <w:footnote w:type="continuationSeparator" w:id="0">
    <w:p w14:paraId="66803DAA" w14:textId="77777777" w:rsidR="00687046" w:rsidRDefault="0068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9B66FF" w14:paraId="1B780118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34B19398" w14:textId="77777777" w:rsidR="009B66FF" w:rsidRPr="0048200D" w:rsidRDefault="009B66FF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3EE689FA" wp14:editId="2D4806D3">
                <wp:extent cx="2819400" cy="641350"/>
                <wp:effectExtent l="0" t="0" r="0" b="0"/>
                <wp:docPr id="14" name="Picture 14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A525" w14:textId="77777777" w:rsidR="009B66FF" w:rsidRPr="0057130E" w:rsidRDefault="009B66FF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A9FAC" wp14:editId="470C6D37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D3FE6" id="Rectangle 8" o:spid="_x0000_s1026" style="position:absolute;margin-left:28.1pt;margin-top:-16.65pt;width:28.0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A7C1" wp14:editId="5A1E699C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B31CF" id="Rectangle 9" o:spid="_x0000_s1026" style="position:absolute;margin-left:28.05pt;margin-top:99.25pt;width:28.05pt;height:6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" fillcolor="#0039a6" stroked="f" strokecolor="#036">
              <w10:wrap anchorx="page" anchory="page"/>
            </v:rect>
          </w:pict>
        </mc:Fallback>
      </mc:AlternateContent>
    </w:r>
    <w:r>
      <w:tab/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3A19D600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07E011DC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26E95C7F" wp14:editId="618E3FBD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396DE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01A11" wp14:editId="3564C0F0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CA6D7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8AF4" wp14:editId="47C1B5B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C813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" fillcolor="#0039a6" stroked="f" strokecolor="#036">
              <w10:wrap anchorx="page" anchory="page"/>
            </v:rect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35E"/>
    <w:multiLevelType w:val="hybridMultilevel"/>
    <w:tmpl w:val="D9C03F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5661A5"/>
    <w:multiLevelType w:val="hybridMultilevel"/>
    <w:tmpl w:val="7FC8C228"/>
    <w:lvl w:ilvl="0" w:tplc="57C230DA">
      <w:numFmt w:val="bullet"/>
      <w:lvlText w:val="-"/>
      <w:lvlJc w:val="left"/>
      <w:pPr>
        <w:ind w:left="1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4" w15:restartNumberingAfterBreak="0">
    <w:nsid w:val="5FC25BA7"/>
    <w:multiLevelType w:val="hybridMultilevel"/>
    <w:tmpl w:val="8B908676"/>
    <w:lvl w:ilvl="0" w:tplc="57C230DA">
      <w:numFmt w:val="bullet"/>
      <w:lvlText w:val="-"/>
      <w:lvlJc w:val="left"/>
      <w:pPr>
        <w:ind w:left="119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7675387A"/>
    <w:multiLevelType w:val="hybridMultilevel"/>
    <w:tmpl w:val="A6A2F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253666177">
    <w:abstractNumId w:val="16"/>
  </w:num>
  <w:num w:numId="2" w16cid:durableId="2064480549">
    <w:abstractNumId w:val="13"/>
  </w:num>
  <w:num w:numId="3" w16cid:durableId="1913855413">
    <w:abstractNumId w:val="9"/>
  </w:num>
  <w:num w:numId="4" w16cid:durableId="1755663266">
    <w:abstractNumId w:val="7"/>
  </w:num>
  <w:num w:numId="5" w16cid:durableId="1301350791">
    <w:abstractNumId w:val="6"/>
  </w:num>
  <w:num w:numId="6" w16cid:durableId="1134103951">
    <w:abstractNumId w:val="5"/>
  </w:num>
  <w:num w:numId="7" w16cid:durableId="368267512">
    <w:abstractNumId w:val="4"/>
  </w:num>
  <w:num w:numId="8" w16cid:durableId="485777583">
    <w:abstractNumId w:val="8"/>
  </w:num>
  <w:num w:numId="9" w16cid:durableId="1119224601">
    <w:abstractNumId w:val="3"/>
  </w:num>
  <w:num w:numId="10" w16cid:durableId="2073233309">
    <w:abstractNumId w:val="2"/>
  </w:num>
  <w:num w:numId="11" w16cid:durableId="889265658">
    <w:abstractNumId w:val="1"/>
  </w:num>
  <w:num w:numId="12" w16cid:durableId="742919844">
    <w:abstractNumId w:val="0"/>
  </w:num>
  <w:num w:numId="13" w16cid:durableId="1992172697">
    <w:abstractNumId w:val="10"/>
  </w:num>
  <w:num w:numId="14" w16cid:durableId="1418749099">
    <w:abstractNumId w:val="14"/>
  </w:num>
  <w:num w:numId="15" w16cid:durableId="1262714840">
    <w:abstractNumId w:val="12"/>
  </w:num>
  <w:num w:numId="16" w16cid:durableId="1625505051">
    <w:abstractNumId w:val="11"/>
  </w:num>
  <w:num w:numId="17" w16cid:durableId="85004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3"/>
    <w:rsid w:val="00005A37"/>
    <w:rsid w:val="00005B43"/>
    <w:rsid w:val="00013C85"/>
    <w:rsid w:val="000144C0"/>
    <w:rsid w:val="000218C0"/>
    <w:rsid w:val="00025A07"/>
    <w:rsid w:val="00026BDD"/>
    <w:rsid w:val="00034DA3"/>
    <w:rsid w:val="00043BC4"/>
    <w:rsid w:val="00044DEA"/>
    <w:rsid w:val="0005227F"/>
    <w:rsid w:val="00052D39"/>
    <w:rsid w:val="00056461"/>
    <w:rsid w:val="00056855"/>
    <w:rsid w:val="000657FF"/>
    <w:rsid w:val="000658B5"/>
    <w:rsid w:val="00071FF5"/>
    <w:rsid w:val="00072BCA"/>
    <w:rsid w:val="00073429"/>
    <w:rsid w:val="00075232"/>
    <w:rsid w:val="00080D3E"/>
    <w:rsid w:val="00091407"/>
    <w:rsid w:val="0009746F"/>
    <w:rsid w:val="000B3521"/>
    <w:rsid w:val="000B590B"/>
    <w:rsid w:val="000C692B"/>
    <w:rsid w:val="000D64A2"/>
    <w:rsid w:val="000E3884"/>
    <w:rsid w:val="000F1FA9"/>
    <w:rsid w:val="000F2324"/>
    <w:rsid w:val="000F30B5"/>
    <w:rsid w:val="00101010"/>
    <w:rsid w:val="0010318E"/>
    <w:rsid w:val="00103241"/>
    <w:rsid w:val="001052BA"/>
    <w:rsid w:val="001352D4"/>
    <w:rsid w:val="00137178"/>
    <w:rsid w:val="0013733C"/>
    <w:rsid w:val="0014097A"/>
    <w:rsid w:val="00144043"/>
    <w:rsid w:val="00163C1A"/>
    <w:rsid w:val="001665C8"/>
    <w:rsid w:val="00166B70"/>
    <w:rsid w:val="00166CAE"/>
    <w:rsid w:val="00171BBB"/>
    <w:rsid w:val="001772A3"/>
    <w:rsid w:val="00180F4D"/>
    <w:rsid w:val="0018333B"/>
    <w:rsid w:val="00184D1D"/>
    <w:rsid w:val="0019112B"/>
    <w:rsid w:val="00192A74"/>
    <w:rsid w:val="00193018"/>
    <w:rsid w:val="001949F3"/>
    <w:rsid w:val="001A0FAA"/>
    <w:rsid w:val="001A1C8C"/>
    <w:rsid w:val="001A234F"/>
    <w:rsid w:val="001A25BE"/>
    <w:rsid w:val="001A2D79"/>
    <w:rsid w:val="001A3D21"/>
    <w:rsid w:val="001B3B65"/>
    <w:rsid w:val="001B69C7"/>
    <w:rsid w:val="001C0870"/>
    <w:rsid w:val="001C3DB3"/>
    <w:rsid w:val="001D3FA7"/>
    <w:rsid w:val="001D4EDC"/>
    <w:rsid w:val="001E4B82"/>
    <w:rsid w:val="001E6A61"/>
    <w:rsid w:val="001F2193"/>
    <w:rsid w:val="001F546C"/>
    <w:rsid w:val="001F62B8"/>
    <w:rsid w:val="00201949"/>
    <w:rsid w:val="0020264E"/>
    <w:rsid w:val="00202F8D"/>
    <w:rsid w:val="00207247"/>
    <w:rsid w:val="00207E2F"/>
    <w:rsid w:val="00215D7A"/>
    <w:rsid w:val="0022128D"/>
    <w:rsid w:val="002213DB"/>
    <w:rsid w:val="00231203"/>
    <w:rsid w:val="0023262B"/>
    <w:rsid w:val="0024065F"/>
    <w:rsid w:val="00244267"/>
    <w:rsid w:val="00244C9C"/>
    <w:rsid w:val="00245177"/>
    <w:rsid w:val="00247D04"/>
    <w:rsid w:val="00247F2E"/>
    <w:rsid w:val="002508EA"/>
    <w:rsid w:val="002524B1"/>
    <w:rsid w:val="00257315"/>
    <w:rsid w:val="00260CF7"/>
    <w:rsid w:val="00262774"/>
    <w:rsid w:val="0027073E"/>
    <w:rsid w:val="0027136C"/>
    <w:rsid w:val="00276061"/>
    <w:rsid w:val="00282964"/>
    <w:rsid w:val="00291260"/>
    <w:rsid w:val="002912BB"/>
    <w:rsid w:val="00292305"/>
    <w:rsid w:val="00292DF8"/>
    <w:rsid w:val="002A22C1"/>
    <w:rsid w:val="002A37B4"/>
    <w:rsid w:val="002A49B0"/>
    <w:rsid w:val="002B1CED"/>
    <w:rsid w:val="002B1DBE"/>
    <w:rsid w:val="002B2FE2"/>
    <w:rsid w:val="002C2033"/>
    <w:rsid w:val="002C5383"/>
    <w:rsid w:val="002C5BD0"/>
    <w:rsid w:val="002D3E3F"/>
    <w:rsid w:val="002D562A"/>
    <w:rsid w:val="002E4FC1"/>
    <w:rsid w:val="002E58A3"/>
    <w:rsid w:val="002F1F82"/>
    <w:rsid w:val="002F31A9"/>
    <w:rsid w:val="002F6F95"/>
    <w:rsid w:val="00305BFA"/>
    <w:rsid w:val="00306621"/>
    <w:rsid w:val="00310C7B"/>
    <w:rsid w:val="00336AFB"/>
    <w:rsid w:val="0034387F"/>
    <w:rsid w:val="003447E4"/>
    <w:rsid w:val="00346B0A"/>
    <w:rsid w:val="00346C72"/>
    <w:rsid w:val="0035041B"/>
    <w:rsid w:val="0035383E"/>
    <w:rsid w:val="00355114"/>
    <w:rsid w:val="003558EA"/>
    <w:rsid w:val="00356B3B"/>
    <w:rsid w:val="00360072"/>
    <w:rsid w:val="0036460E"/>
    <w:rsid w:val="00364BA1"/>
    <w:rsid w:val="003668DE"/>
    <w:rsid w:val="00366E00"/>
    <w:rsid w:val="00371366"/>
    <w:rsid w:val="003727C2"/>
    <w:rsid w:val="00372B8C"/>
    <w:rsid w:val="003731F7"/>
    <w:rsid w:val="003768DD"/>
    <w:rsid w:val="0038149C"/>
    <w:rsid w:val="0038228F"/>
    <w:rsid w:val="0038384C"/>
    <w:rsid w:val="00387752"/>
    <w:rsid w:val="00390A50"/>
    <w:rsid w:val="003A0B9D"/>
    <w:rsid w:val="003A1259"/>
    <w:rsid w:val="003A6B23"/>
    <w:rsid w:val="003A7243"/>
    <w:rsid w:val="003B3880"/>
    <w:rsid w:val="003B4062"/>
    <w:rsid w:val="003B6B15"/>
    <w:rsid w:val="003C0287"/>
    <w:rsid w:val="003C2E45"/>
    <w:rsid w:val="003C3B7B"/>
    <w:rsid w:val="003D0DB2"/>
    <w:rsid w:val="003E5B02"/>
    <w:rsid w:val="003E79B8"/>
    <w:rsid w:val="003F2D2B"/>
    <w:rsid w:val="004041C6"/>
    <w:rsid w:val="00405B60"/>
    <w:rsid w:val="00412BA3"/>
    <w:rsid w:val="0041524D"/>
    <w:rsid w:val="00415A91"/>
    <w:rsid w:val="00422D36"/>
    <w:rsid w:val="00426EDF"/>
    <w:rsid w:val="00427893"/>
    <w:rsid w:val="00434825"/>
    <w:rsid w:val="004359D2"/>
    <w:rsid w:val="004405AA"/>
    <w:rsid w:val="004445FD"/>
    <w:rsid w:val="004538FE"/>
    <w:rsid w:val="00456714"/>
    <w:rsid w:val="0045750B"/>
    <w:rsid w:val="004613B2"/>
    <w:rsid w:val="00464572"/>
    <w:rsid w:val="004660FA"/>
    <w:rsid w:val="004661E8"/>
    <w:rsid w:val="00474890"/>
    <w:rsid w:val="00475AD3"/>
    <w:rsid w:val="004779D0"/>
    <w:rsid w:val="0048200D"/>
    <w:rsid w:val="0048236C"/>
    <w:rsid w:val="00483894"/>
    <w:rsid w:val="004904C8"/>
    <w:rsid w:val="00491865"/>
    <w:rsid w:val="00494DC6"/>
    <w:rsid w:val="004A27C8"/>
    <w:rsid w:val="004A32EC"/>
    <w:rsid w:val="004A71AC"/>
    <w:rsid w:val="004B175F"/>
    <w:rsid w:val="004B4B6A"/>
    <w:rsid w:val="004B7DE5"/>
    <w:rsid w:val="004C04D1"/>
    <w:rsid w:val="004C5B20"/>
    <w:rsid w:val="004D3AE8"/>
    <w:rsid w:val="004D7AD3"/>
    <w:rsid w:val="004E778E"/>
    <w:rsid w:val="00505675"/>
    <w:rsid w:val="00516F16"/>
    <w:rsid w:val="0053201A"/>
    <w:rsid w:val="0053219C"/>
    <w:rsid w:val="00532CCC"/>
    <w:rsid w:val="00534978"/>
    <w:rsid w:val="005400E2"/>
    <w:rsid w:val="00542CEF"/>
    <w:rsid w:val="0054582B"/>
    <w:rsid w:val="00550FCE"/>
    <w:rsid w:val="005568E8"/>
    <w:rsid w:val="0057130E"/>
    <w:rsid w:val="0057151F"/>
    <w:rsid w:val="00571590"/>
    <w:rsid w:val="00571A14"/>
    <w:rsid w:val="00576812"/>
    <w:rsid w:val="00580580"/>
    <w:rsid w:val="00591003"/>
    <w:rsid w:val="00591FE5"/>
    <w:rsid w:val="00594266"/>
    <w:rsid w:val="00595ECE"/>
    <w:rsid w:val="005A2EF3"/>
    <w:rsid w:val="005A71B7"/>
    <w:rsid w:val="005A799D"/>
    <w:rsid w:val="005B30C8"/>
    <w:rsid w:val="005B794E"/>
    <w:rsid w:val="005C2206"/>
    <w:rsid w:val="005C7E13"/>
    <w:rsid w:val="005D46E5"/>
    <w:rsid w:val="005D56E8"/>
    <w:rsid w:val="005E2455"/>
    <w:rsid w:val="005E2BCC"/>
    <w:rsid w:val="00600730"/>
    <w:rsid w:val="00606CE0"/>
    <w:rsid w:val="00606FEA"/>
    <w:rsid w:val="006122F9"/>
    <w:rsid w:val="006202D6"/>
    <w:rsid w:val="00623B32"/>
    <w:rsid w:val="00631A3F"/>
    <w:rsid w:val="00633689"/>
    <w:rsid w:val="00633CB8"/>
    <w:rsid w:val="00636FD5"/>
    <w:rsid w:val="00640DB4"/>
    <w:rsid w:val="00643D74"/>
    <w:rsid w:val="006466A1"/>
    <w:rsid w:val="0067030D"/>
    <w:rsid w:val="006755FD"/>
    <w:rsid w:val="00681D20"/>
    <w:rsid w:val="00682637"/>
    <w:rsid w:val="00684AC6"/>
    <w:rsid w:val="00687046"/>
    <w:rsid w:val="0068792F"/>
    <w:rsid w:val="006946A3"/>
    <w:rsid w:val="006A1016"/>
    <w:rsid w:val="006A3AA4"/>
    <w:rsid w:val="006A4143"/>
    <w:rsid w:val="006B0B08"/>
    <w:rsid w:val="006B5F84"/>
    <w:rsid w:val="006B6FB3"/>
    <w:rsid w:val="006C1920"/>
    <w:rsid w:val="006D1439"/>
    <w:rsid w:val="006D261A"/>
    <w:rsid w:val="006D49D8"/>
    <w:rsid w:val="006D5EBE"/>
    <w:rsid w:val="006E1B05"/>
    <w:rsid w:val="006E2B73"/>
    <w:rsid w:val="006E6847"/>
    <w:rsid w:val="006F191E"/>
    <w:rsid w:val="006F3855"/>
    <w:rsid w:val="00705827"/>
    <w:rsid w:val="00717FE1"/>
    <w:rsid w:val="0072228D"/>
    <w:rsid w:val="0072281C"/>
    <w:rsid w:val="00725DCD"/>
    <w:rsid w:val="0073044D"/>
    <w:rsid w:val="0073136B"/>
    <w:rsid w:val="00733873"/>
    <w:rsid w:val="00740CFA"/>
    <w:rsid w:val="007445C2"/>
    <w:rsid w:val="0074677E"/>
    <w:rsid w:val="00746F9C"/>
    <w:rsid w:val="007470B8"/>
    <w:rsid w:val="0075737E"/>
    <w:rsid w:val="00757D75"/>
    <w:rsid w:val="007605B2"/>
    <w:rsid w:val="007660D5"/>
    <w:rsid w:val="00774C3C"/>
    <w:rsid w:val="00791287"/>
    <w:rsid w:val="00795EE7"/>
    <w:rsid w:val="007A005D"/>
    <w:rsid w:val="007A60FF"/>
    <w:rsid w:val="007B2B05"/>
    <w:rsid w:val="007B2EA5"/>
    <w:rsid w:val="007B2FB2"/>
    <w:rsid w:val="007B4799"/>
    <w:rsid w:val="007C5D2F"/>
    <w:rsid w:val="007D385F"/>
    <w:rsid w:val="007D6346"/>
    <w:rsid w:val="007D6820"/>
    <w:rsid w:val="007E0683"/>
    <w:rsid w:val="007E2867"/>
    <w:rsid w:val="007E2AD4"/>
    <w:rsid w:val="007E2EB7"/>
    <w:rsid w:val="007E44D8"/>
    <w:rsid w:val="007F0695"/>
    <w:rsid w:val="007F7856"/>
    <w:rsid w:val="00803438"/>
    <w:rsid w:val="00813202"/>
    <w:rsid w:val="00815625"/>
    <w:rsid w:val="00815FD7"/>
    <w:rsid w:val="00817F43"/>
    <w:rsid w:val="00820AA3"/>
    <w:rsid w:val="00821784"/>
    <w:rsid w:val="00827F21"/>
    <w:rsid w:val="0083338E"/>
    <w:rsid w:val="00835737"/>
    <w:rsid w:val="00840964"/>
    <w:rsid w:val="00842BEA"/>
    <w:rsid w:val="00847F13"/>
    <w:rsid w:val="00851B60"/>
    <w:rsid w:val="00853510"/>
    <w:rsid w:val="0085357A"/>
    <w:rsid w:val="00854D9D"/>
    <w:rsid w:val="008676D8"/>
    <w:rsid w:val="00867811"/>
    <w:rsid w:val="00872075"/>
    <w:rsid w:val="0087358C"/>
    <w:rsid w:val="0088003F"/>
    <w:rsid w:val="008A2731"/>
    <w:rsid w:val="008A46E3"/>
    <w:rsid w:val="008A6282"/>
    <w:rsid w:val="008B4F2B"/>
    <w:rsid w:val="008B69ED"/>
    <w:rsid w:val="008B7205"/>
    <w:rsid w:val="008B7439"/>
    <w:rsid w:val="008C7432"/>
    <w:rsid w:val="008D0108"/>
    <w:rsid w:val="008D6C38"/>
    <w:rsid w:val="008E1990"/>
    <w:rsid w:val="008E4614"/>
    <w:rsid w:val="008E5F28"/>
    <w:rsid w:val="008F42CF"/>
    <w:rsid w:val="008F61EE"/>
    <w:rsid w:val="008F7DDC"/>
    <w:rsid w:val="0090217A"/>
    <w:rsid w:val="009050B3"/>
    <w:rsid w:val="00910534"/>
    <w:rsid w:val="00910A4A"/>
    <w:rsid w:val="00913E19"/>
    <w:rsid w:val="00915540"/>
    <w:rsid w:val="00915AFB"/>
    <w:rsid w:val="00916629"/>
    <w:rsid w:val="00926CD0"/>
    <w:rsid w:val="00927691"/>
    <w:rsid w:val="00927782"/>
    <w:rsid w:val="00931152"/>
    <w:rsid w:val="0093122B"/>
    <w:rsid w:val="009316E6"/>
    <w:rsid w:val="00946103"/>
    <w:rsid w:val="00946A35"/>
    <w:rsid w:val="0094793A"/>
    <w:rsid w:val="009479AE"/>
    <w:rsid w:val="00947C39"/>
    <w:rsid w:val="00951C30"/>
    <w:rsid w:val="009532D2"/>
    <w:rsid w:val="00955F46"/>
    <w:rsid w:val="009607F6"/>
    <w:rsid w:val="00965842"/>
    <w:rsid w:val="00965BD3"/>
    <w:rsid w:val="00966E13"/>
    <w:rsid w:val="009717D1"/>
    <w:rsid w:val="00974330"/>
    <w:rsid w:val="009831E8"/>
    <w:rsid w:val="009840B2"/>
    <w:rsid w:val="00994B82"/>
    <w:rsid w:val="009952F4"/>
    <w:rsid w:val="0099633D"/>
    <w:rsid w:val="00997B34"/>
    <w:rsid w:val="009A1E82"/>
    <w:rsid w:val="009A26FB"/>
    <w:rsid w:val="009A3C48"/>
    <w:rsid w:val="009A55DD"/>
    <w:rsid w:val="009B242C"/>
    <w:rsid w:val="009B25F9"/>
    <w:rsid w:val="009B66FF"/>
    <w:rsid w:val="009C3AC7"/>
    <w:rsid w:val="009D3215"/>
    <w:rsid w:val="009D5B46"/>
    <w:rsid w:val="009E1041"/>
    <w:rsid w:val="009E190D"/>
    <w:rsid w:val="009E3ECE"/>
    <w:rsid w:val="00A003AC"/>
    <w:rsid w:val="00A04A6B"/>
    <w:rsid w:val="00A11FA9"/>
    <w:rsid w:val="00A122AA"/>
    <w:rsid w:val="00A212DB"/>
    <w:rsid w:val="00A24183"/>
    <w:rsid w:val="00A33D80"/>
    <w:rsid w:val="00A35865"/>
    <w:rsid w:val="00A41F30"/>
    <w:rsid w:val="00A46771"/>
    <w:rsid w:val="00A468A0"/>
    <w:rsid w:val="00A46E46"/>
    <w:rsid w:val="00A5091A"/>
    <w:rsid w:val="00A517E7"/>
    <w:rsid w:val="00A63448"/>
    <w:rsid w:val="00A6470C"/>
    <w:rsid w:val="00A661D3"/>
    <w:rsid w:val="00A6684F"/>
    <w:rsid w:val="00A741E4"/>
    <w:rsid w:val="00A74A66"/>
    <w:rsid w:val="00A808F0"/>
    <w:rsid w:val="00A971D1"/>
    <w:rsid w:val="00AA1E8F"/>
    <w:rsid w:val="00AA4AE4"/>
    <w:rsid w:val="00AB2425"/>
    <w:rsid w:val="00AB323E"/>
    <w:rsid w:val="00AC3BF0"/>
    <w:rsid w:val="00AD1F3D"/>
    <w:rsid w:val="00AE0448"/>
    <w:rsid w:val="00AE465F"/>
    <w:rsid w:val="00AF001C"/>
    <w:rsid w:val="00AF066C"/>
    <w:rsid w:val="00AF4861"/>
    <w:rsid w:val="00B15254"/>
    <w:rsid w:val="00B15730"/>
    <w:rsid w:val="00B2064F"/>
    <w:rsid w:val="00B275FD"/>
    <w:rsid w:val="00B30CA4"/>
    <w:rsid w:val="00B30D56"/>
    <w:rsid w:val="00B31BA7"/>
    <w:rsid w:val="00B3316C"/>
    <w:rsid w:val="00B3317C"/>
    <w:rsid w:val="00B41899"/>
    <w:rsid w:val="00B45C24"/>
    <w:rsid w:val="00B45E2F"/>
    <w:rsid w:val="00B47083"/>
    <w:rsid w:val="00B53FC1"/>
    <w:rsid w:val="00B5426E"/>
    <w:rsid w:val="00B54C84"/>
    <w:rsid w:val="00B55F57"/>
    <w:rsid w:val="00B70891"/>
    <w:rsid w:val="00B75719"/>
    <w:rsid w:val="00B81947"/>
    <w:rsid w:val="00B83F26"/>
    <w:rsid w:val="00B96E0E"/>
    <w:rsid w:val="00B97648"/>
    <w:rsid w:val="00BA747C"/>
    <w:rsid w:val="00BB5294"/>
    <w:rsid w:val="00BB6C21"/>
    <w:rsid w:val="00BB7461"/>
    <w:rsid w:val="00BC272F"/>
    <w:rsid w:val="00BC6202"/>
    <w:rsid w:val="00BD0BBA"/>
    <w:rsid w:val="00BD5F26"/>
    <w:rsid w:val="00BE01F2"/>
    <w:rsid w:val="00BE20BD"/>
    <w:rsid w:val="00BE61A1"/>
    <w:rsid w:val="00BE78B5"/>
    <w:rsid w:val="00BF127D"/>
    <w:rsid w:val="00BF20B1"/>
    <w:rsid w:val="00BF2F48"/>
    <w:rsid w:val="00BF69C6"/>
    <w:rsid w:val="00BF71E9"/>
    <w:rsid w:val="00C033EF"/>
    <w:rsid w:val="00C037BF"/>
    <w:rsid w:val="00C06DB2"/>
    <w:rsid w:val="00C11F50"/>
    <w:rsid w:val="00C12043"/>
    <w:rsid w:val="00C208DC"/>
    <w:rsid w:val="00C21F28"/>
    <w:rsid w:val="00C22475"/>
    <w:rsid w:val="00C24D1A"/>
    <w:rsid w:val="00C31029"/>
    <w:rsid w:val="00C31DE8"/>
    <w:rsid w:val="00C3475C"/>
    <w:rsid w:val="00C3599D"/>
    <w:rsid w:val="00C461C6"/>
    <w:rsid w:val="00C47A87"/>
    <w:rsid w:val="00C50125"/>
    <w:rsid w:val="00C56616"/>
    <w:rsid w:val="00C60E5B"/>
    <w:rsid w:val="00C62D59"/>
    <w:rsid w:val="00C725B1"/>
    <w:rsid w:val="00C74891"/>
    <w:rsid w:val="00C77552"/>
    <w:rsid w:val="00C7793E"/>
    <w:rsid w:val="00C8641A"/>
    <w:rsid w:val="00C87ABE"/>
    <w:rsid w:val="00C91EA9"/>
    <w:rsid w:val="00C9782E"/>
    <w:rsid w:val="00C97ABC"/>
    <w:rsid w:val="00CA00A2"/>
    <w:rsid w:val="00CA029D"/>
    <w:rsid w:val="00CA3C92"/>
    <w:rsid w:val="00CA469E"/>
    <w:rsid w:val="00CB096F"/>
    <w:rsid w:val="00CB76B5"/>
    <w:rsid w:val="00CC1EC7"/>
    <w:rsid w:val="00CC4377"/>
    <w:rsid w:val="00CC5ED8"/>
    <w:rsid w:val="00CE1ABB"/>
    <w:rsid w:val="00CE2406"/>
    <w:rsid w:val="00CE2E71"/>
    <w:rsid w:val="00CE3A1A"/>
    <w:rsid w:val="00CE3FCF"/>
    <w:rsid w:val="00CE4764"/>
    <w:rsid w:val="00CF1F36"/>
    <w:rsid w:val="00CF6841"/>
    <w:rsid w:val="00CF6B00"/>
    <w:rsid w:val="00D06E47"/>
    <w:rsid w:val="00D115E1"/>
    <w:rsid w:val="00D2171E"/>
    <w:rsid w:val="00D25057"/>
    <w:rsid w:val="00D269E3"/>
    <w:rsid w:val="00D31E8E"/>
    <w:rsid w:val="00D40B03"/>
    <w:rsid w:val="00D443E9"/>
    <w:rsid w:val="00D44DC1"/>
    <w:rsid w:val="00D50280"/>
    <w:rsid w:val="00D54B56"/>
    <w:rsid w:val="00D57FC2"/>
    <w:rsid w:val="00D6229A"/>
    <w:rsid w:val="00D76EC3"/>
    <w:rsid w:val="00D80969"/>
    <w:rsid w:val="00D811E1"/>
    <w:rsid w:val="00D82391"/>
    <w:rsid w:val="00D8487B"/>
    <w:rsid w:val="00D979C2"/>
    <w:rsid w:val="00DA0586"/>
    <w:rsid w:val="00DA7B29"/>
    <w:rsid w:val="00DB064E"/>
    <w:rsid w:val="00DB3374"/>
    <w:rsid w:val="00DB3571"/>
    <w:rsid w:val="00DB6D06"/>
    <w:rsid w:val="00DC1B0B"/>
    <w:rsid w:val="00DC2032"/>
    <w:rsid w:val="00DC7D01"/>
    <w:rsid w:val="00DC7FA0"/>
    <w:rsid w:val="00DD6472"/>
    <w:rsid w:val="00DF366D"/>
    <w:rsid w:val="00DF67ED"/>
    <w:rsid w:val="00E02D26"/>
    <w:rsid w:val="00E051F4"/>
    <w:rsid w:val="00E05DBE"/>
    <w:rsid w:val="00E109F9"/>
    <w:rsid w:val="00E1170C"/>
    <w:rsid w:val="00E1194B"/>
    <w:rsid w:val="00E136A9"/>
    <w:rsid w:val="00E138D9"/>
    <w:rsid w:val="00E161A1"/>
    <w:rsid w:val="00E16BF7"/>
    <w:rsid w:val="00E21A06"/>
    <w:rsid w:val="00E258EF"/>
    <w:rsid w:val="00E30001"/>
    <w:rsid w:val="00E33A36"/>
    <w:rsid w:val="00E37C2D"/>
    <w:rsid w:val="00E40CE4"/>
    <w:rsid w:val="00E425E9"/>
    <w:rsid w:val="00E429E7"/>
    <w:rsid w:val="00E5070E"/>
    <w:rsid w:val="00E52028"/>
    <w:rsid w:val="00E534A0"/>
    <w:rsid w:val="00E53537"/>
    <w:rsid w:val="00E5376A"/>
    <w:rsid w:val="00E55889"/>
    <w:rsid w:val="00E67B8B"/>
    <w:rsid w:val="00E7011A"/>
    <w:rsid w:val="00E70B53"/>
    <w:rsid w:val="00E72962"/>
    <w:rsid w:val="00E73828"/>
    <w:rsid w:val="00E744BE"/>
    <w:rsid w:val="00E754F1"/>
    <w:rsid w:val="00E82DE4"/>
    <w:rsid w:val="00E853A1"/>
    <w:rsid w:val="00E8739D"/>
    <w:rsid w:val="00E9785B"/>
    <w:rsid w:val="00EA13B4"/>
    <w:rsid w:val="00EA2260"/>
    <w:rsid w:val="00EA3BB0"/>
    <w:rsid w:val="00EB2E4B"/>
    <w:rsid w:val="00EB7290"/>
    <w:rsid w:val="00EC2170"/>
    <w:rsid w:val="00EC473E"/>
    <w:rsid w:val="00ED1BDB"/>
    <w:rsid w:val="00ED3A2F"/>
    <w:rsid w:val="00EE07C1"/>
    <w:rsid w:val="00EE2984"/>
    <w:rsid w:val="00EE4B4C"/>
    <w:rsid w:val="00EE4B95"/>
    <w:rsid w:val="00EE5EE1"/>
    <w:rsid w:val="00EE6589"/>
    <w:rsid w:val="00EF52E9"/>
    <w:rsid w:val="00EF57C4"/>
    <w:rsid w:val="00EF6A44"/>
    <w:rsid w:val="00F046F2"/>
    <w:rsid w:val="00F05145"/>
    <w:rsid w:val="00F06E1C"/>
    <w:rsid w:val="00F113AF"/>
    <w:rsid w:val="00F15CE4"/>
    <w:rsid w:val="00F20894"/>
    <w:rsid w:val="00F27BCC"/>
    <w:rsid w:val="00F32941"/>
    <w:rsid w:val="00F35352"/>
    <w:rsid w:val="00F36EB2"/>
    <w:rsid w:val="00F4075A"/>
    <w:rsid w:val="00F422E4"/>
    <w:rsid w:val="00F50706"/>
    <w:rsid w:val="00F56A98"/>
    <w:rsid w:val="00F65210"/>
    <w:rsid w:val="00F67A91"/>
    <w:rsid w:val="00F83D4B"/>
    <w:rsid w:val="00F901FE"/>
    <w:rsid w:val="00F943F0"/>
    <w:rsid w:val="00FA0E1A"/>
    <w:rsid w:val="00FA58E5"/>
    <w:rsid w:val="00FB0C97"/>
    <w:rsid w:val="00FB1A68"/>
    <w:rsid w:val="00FB1E9A"/>
    <w:rsid w:val="00FB5EBC"/>
    <w:rsid w:val="00FC0382"/>
    <w:rsid w:val="00FC09A3"/>
    <w:rsid w:val="00FD4360"/>
    <w:rsid w:val="00FD6141"/>
    <w:rsid w:val="00FE0697"/>
    <w:rsid w:val="00FE0D70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ce34" stroke="f" strokecolor="#036">
      <v:fill color="#ffce34"/>
      <v:stroke color="#036" on="f"/>
    </o:shapedefaults>
    <o:shapelayout v:ext="edit">
      <o:idmap v:ext="edit" data="2"/>
    </o:shapelayout>
  </w:shapeDefaults>
  <w:decimalSymbol w:val="."/>
  <w:listSeparator w:val=","/>
  <w14:docId w14:val="2A988145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0695"/>
    <w:rPr>
      <w:color w:val="808080"/>
    </w:rPr>
  </w:style>
  <w:style w:type="character" w:customStyle="1" w:styleId="st">
    <w:name w:val="st"/>
    <w:basedOn w:val="DefaultParagraphFont"/>
    <w:rsid w:val="00E82DE4"/>
  </w:style>
  <w:style w:type="character" w:styleId="Emphasis">
    <w:name w:val="Emphasis"/>
    <w:basedOn w:val="DefaultParagraphFont"/>
    <w:uiPriority w:val="20"/>
    <w:qFormat/>
    <w:rsid w:val="00E82DE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7F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williams@northallegheny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71</TotalTime>
  <Pages>3</Pages>
  <Words>840</Words>
  <Characters>4793</Characters>
  <Application>Microsoft Office Word</Application>
  <DocSecurity>0</DocSecurity>
  <PresentationFormat>11|.DOT</PresentationFormat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Mandato, Alysia</cp:lastModifiedBy>
  <cp:revision>6</cp:revision>
  <cp:lastPrinted>2008-08-04T14:54:00Z</cp:lastPrinted>
  <dcterms:created xsi:type="dcterms:W3CDTF">2022-11-15T21:24:00Z</dcterms:created>
  <dcterms:modified xsi:type="dcterms:W3CDTF">2022-11-15T23:42:00Z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