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48092E8C" w14:textId="415EA5E3" w:rsidR="009B66FF" w:rsidRPr="00CE3A1A" w:rsidRDefault="009B66FF" w:rsidP="009B66FF">
      <w:pPr>
        <w:ind w:left="360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640DB4">
        <w:rPr>
          <w:b/>
        </w:rPr>
        <w:tab/>
      </w:r>
      <w:r w:rsidR="00640DB4">
        <w:rPr>
          <w:b/>
        </w:rPr>
        <w:tab/>
      </w:r>
      <w:r w:rsidR="00EE2984">
        <w:rPr>
          <w:b/>
        </w:rPr>
        <w:t xml:space="preserve">        September</w:t>
      </w:r>
      <w:r w:rsidR="0099633D">
        <w:rPr>
          <w:b/>
        </w:rPr>
        <w:t xml:space="preserve"> 29</w:t>
      </w:r>
      <w:r w:rsidR="0099633D" w:rsidRPr="0099633D">
        <w:rPr>
          <w:b/>
          <w:vertAlign w:val="superscript"/>
        </w:rPr>
        <w:t>th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</w:t>
      </w:r>
      <w:r w:rsidR="00946A35">
        <w:rPr>
          <w:b/>
        </w:rPr>
        <w:t>1</w:t>
      </w:r>
      <w:r w:rsidRPr="00CE3A1A">
        <w:rPr>
          <w:b/>
        </w:rPr>
        <w:t xml:space="preserve">, </w:t>
      </w:r>
      <w:r w:rsidR="00946A35">
        <w:rPr>
          <w:b/>
        </w:rPr>
        <w:t>6</w:t>
      </w:r>
      <w:r w:rsidRPr="00CE3A1A">
        <w:rPr>
          <w:b/>
        </w:rPr>
        <w:t>:00pm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317B9FBE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ATTENDANCE:</w:t>
      </w:r>
      <w:r w:rsidR="009B66FF" w:rsidRPr="00CE3A1A">
        <w:t xml:space="preserve">  </w:t>
      </w:r>
    </w:p>
    <w:p w14:paraId="3A2950C6" w14:textId="6A55F097" w:rsidR="00262774" w:rsidRDefault="00C62D59" w:rsidP="00CE4764">
      <w:r>
        <w:t>Kevin Noonan, Heather Juzwa</w:t>
      </w:r>
      <w:r w:rsidR="00E16BF7">
        <w:t xml:space="preserve">, Fu-Tyan Lin, </w:t>
      </w:r>
      <w:r w:rsidR="00C11F50">
        <w:t>Evonne Ba</w:t>
      </w:r>
      <w:r w:rsidR="00847F13">
        <w:t>ldau</w:t>
      </w:r>
      <w:r w:rsidR="00C11F50">
        <w:t>ff</w:t>
      </w:r>
      <w:r w:rsidR="00494DC6">
        <w:t xml:space="preserve">, </w:t>
      </w:r>
      <w:r w:rsidR="00827F21">
        <w:t>Alysia Mandato</w:t>
      </w:r>
      <w:r w:rsidR="00EE2984">
        <w:t xml:space="preserve">, </w:t>
      </w:r>
      <w:r w:rsidR="008E1990">
        <w:t>Toby Chapman</w:t>
      </w:r>
      <w:r w:rsidR="00E53537">
        <w:t>, Haitao Liu</w:t>
      </w:r>
      <w:r w:rsidR="00946A35">
        <w:t xml:space="preserve">, Rich </w:t>
      </w:r>
      <w:proofErr w:type="spellStart"/>
      <w:r w:rsidR="00946A35">
        <w:t>Danchik</w:t>
      </w:r>
      <w:proofErr w:type="spellEnd"/>
      <w:r w:rsidR="00EE2984">
        <w:t xml:space="preserve">, </w:t>
      </w:r>
      <w:r w:rsidR="00847F13">
        <w:t>Michael Mautino</w:t>
      </w:r>
    </w:p>
    <w:p w14:paraId="05439FCA" w14:textId="77777777" w:rsidR="00075232" w:rsidRDefault="00075232" w:rsidP="00946A35">
      <w:pPr>
        <w:ind w:left="0"/>
        <w:rPr>
          <w:u w:val="single"/>
        </w:rPr>
      </w:pPr>
    </w:p>
    <w:p w14:paraId="1B72E2D9" w14:textId="77777777" w:rsidR="009B66FF" w:rsidRPr="00CE3A1A" w:rsidRDefault="009B66FF" w:rsidP="00946A35">
      <w:pPr>
        <w:pStyle w:val="BodyText"/>
        <w:spacing w:after="0" w:line="276" w:lineRule="auto"/>
        <w:ind w:left="0"/>
      </w:pPr>
    </w:p>
    <w:p w14:paraId="217561F8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F3C3758" w14:textId="5FBB100E" w:rsidR="009B66FF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CHAIR’S REPORT</w:t>
      </w:r>
    </w:p>
    <w:p w14:paraId="19F6A3AA" w14:textId="63932D40" w:rsidR="00847F13" w:rsidRDefault="00847F13" w:rsidP="00E5070E">
      <w:pPr>
        <w:pStyle w:val="BodyText"/>
        <w:spacing w:after="0" w:line="276" w:lineRule="auto"/>
        <w:ind w:left="0"/>
      </w:pPr>
    </w:p>
    <w:p w14:paraId="13CC4CEB" w14:textId="4EA0AB62" w:rsidR="00AF066C" w:rsidRDefault="00EE2984" w:rsidP="00E5070E">
      <w:pPr>
        <w:pStyle w:val="BodyText"/>
        <w:numPr>
          <w:ilvl w:val="0"/>
          <w:numId w:val="14"/>
        </w:numPr>
        <w:spacing w:after="0" w:line="276" w:lineRule="auto"/>
      </w:pPr>
      <w:r w:rsidRPr="00EE2984">
        <w:rPr>
          <w:b/>
          <w:bCs/>
        </w:rPr>
        <w:t>Planning and Initiatives</w:t>
      </w:r>
      <w:r>
        <w:t>: Any ideas about events for the winter?</w:t>
      </w:r>
      <w:r w:rsidR="00E5070E">
        <w:t xml:space="preserve">  </w:t>
      </w:r>
    </w:p>
    <w:p w14:paraId="2B7218AE" w14:textId="5FE4A458" w:rsidR="00AF066C" w:rsidRDefault="00EE2984" w:rsidP="00E5070E">
      <w:pPr>
        <w:pStyle w:val="BodyText"/>
        <w:numPr>
          <w:ilvl w:val="0"/>
          <w:numId w:val="14"/>
        </w:numPr>
        <w:spacing w:after="0" w:line="276" w:lineRule="auto"/>
      </w:pPr>
      <w:r w:rsidRPr="00EE2984">
        <w:rPr>
          <w:b/>
          <w:bCs/>
        </w:rPr>
        <w:t>Elections</w:t>
      </w:r>
      <w:r>
        <w:t xml:space="preserve">: In need of secretary and chair-elect nominations. </w:t>
      </w:r>
    </w:p>
    <w:p w14:paraId="56C18FDB" w14:textId="26716905" w:rsidR="00AF066C" w:rsidRDefault="00EE2984" w:rsidP="00E5070E">
      <w:pPr>
        <w:pStyle w:val="BodyText"/>
        <w:numPr>
          <w:ilvl w:val="0"/>
          <w:numId w:val="14"/>
        </w:numPr>
        <w:spacing w:after="0" w:line="276" w:lineRule="auto"/>
      </w:pPr>
      <w:r w:rsidRPr="00EE2984">
        <w:rPr>
          <w:b/>
          <w:bCs/>
        </w:rPr>
        <w:t>Pittsburgh and Distinguished Service Awards</w:t>
      </w:r>
      <w:r>
        <w:t>: No new nominees since 2019. In need of a more effective way to get nominations – send out emails to technical leaders in industry, email blasts, etc. Consider changing the Distinguished Service award to a “Chairman’s Recognition Award” or base the nominee not on length of time in the Section but on amount of service.</w:t>
      </w:r>
    </w:p>
    <w:p w14:paraId="18A9ACFD" w14:textId="27E2E23E" w:rsidR="00E5070E" w:rsidRDefault="00EE2984" w:rsidP="00E5070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Local section questionnaire received 56 responses. Kevin will put together a summary of the major findings.</w:t>
      </w:r>
    </w:p>
    <w:p w14:paraId="63375AA3" w14:textId="772F01E4" w:rsidR="00854D9D" w:rsidRDefault="00854D9D" w:rsidP="00E5070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Sponsorship of a </w:t>
      </w:r>
      <w:proofErr w:type="spellStart"/>
      <w:r w:rsidRPr="001608FE">
        <w:t>NOBCChE</w:t>
      </w:r>
      <w:proofErr w:type="spellEnd"/>
      <w:r>
        <w:t xml:space="preserve"> poster event (Fall)</w:t>
      </w:r>
      <w:r w:rsidR="00E5070E">
        <w:t>. The committee was positive about supporting this new initiative.</w:t>
      </w:r>
    </w:p>
    <w:p w14:paraId="61688242" w14:textId="11F0786C" w:rsidR="00EE2984" w:rsidRDefault="00EE2984" w:rsidP="00E5070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E2984">
        <w:rPr>
          <w:b/>
          <w:bCs/>
        </w:rPr>
        <w:t>Conference Grants</w:t>
      </w:r>
      <w:r>
        <w:t>: No applicants for the virtual grants – try to get the word out about this.</w:t>
      </w:r>
    </w:p>
    <w:p w14:paraId="71FFEBA9" w14:textId="514C32D6" w:rsidR="00946A35" w:rsidRPr="00CE3A1A" w:rsidRDefault="00946A35" w:rsidP="009B66FF">
      <w:pPr>
        <w:pStyle w:val="BodyText"/>
        <w:spacing w:after="0" w:line="276" w:lineRule="auto"/>
        <w:ind w:left="0"/>
      </w:pPr>
    </w:p>
    <w:p w14:paraId="7624223D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5B1E1AEE" w14:textId="0D50013D" w:rsidR="00E21A06" w:rsidRDefault="00EE2984" w:rsidP="00640DB4">
      <w:pPr>
        <w:pStyle w:val="BodyText"/>
        <w:spacing w:after="0" w:line="276" w:lineRule="auto"/>
      </w:pPr>
      <w:r>
        <w:t>$0 expenses, $0 income this past month.</w:t>
      </w:r>
    </w:p>
    <w:p w14:paraId="133A1C93" w14:textId="77777777" w:rsidR="004A27C8" w:rsidRPr="00CE3A1A" w:rsidRDefault="004A27C8" w:rsidP="009B66FF">
      <w:pPr>
        <w:pStyle w:val="BodyText"/>
        <w:spacing w:after="0" w:line="276" w:lineRule="auto"/>
      </w:pPr>
    </w:p>
    <w:p w14:paraId="39FD1E6A" w14:textId="38D17C51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COUNCILLOR’S REPOR</w:t>
      </w:r>
      <w:r w:rsidR="007605B2">
        <w:rPr>
          <w:u w:val="single"/>
        </w:rPr>
        <w:t>T</w:t>
      </w:r>
    </w:p>
    <w:p w14:paraId="0167C215" w14:textId="3D0B11FF" w:rsidR="00591FE5" w:rsidRPr="00EE2984" w:rsidRDefault="00EE2984" w:rsidP="00EE2984">
      <w:pPr>
        <w:pStyle w:val="BodyText"/>
        <w:spacing w:after="0" w:line="276" w:lineRule="auto"/>
      </w:pPr>
      <w:r>
        <w:t>ACS National Spring Meeting will likely be hybrid and located in San Diego.</w:t>
      </w:r>
    </w:p>
    <w:p w14:paraId="192E20A6" w14:textId="77777777" w:rsidR="00AF066C" w:rsidRDefault="00AF066C" w:rsidP="009B66FF">
      <w:pPr>
        <w:pStyle w:val="BodyText"/>
        <w:spacing w:after="0" w:line="276" w:lineRule="auto"/>
        <w:rPr>
          <w:u w:val="single"/>
        </w:rPr>
      </w:pPr>
    </w:p>
    <w:p w14:paraId="63B74A98" w14:textId="08755AEE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COMMITTEE REPORTS</w:t>
      </w:r>
    </w:p>
    <w:p w14:paraId="09B5A5D4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709F7904" w14:textId="069D417D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Nominating</w:t>
      </w:r>
    </w:p>
    <w:p w14:paraId="59E61A92" w14:textId="5E55593F" w:rsidR="009607F6" w:rsidRDefault="00591FE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2D9A3B25" w14:textId="77777777" w:rsidR="009607F6" w:rsidRPr="00CE3A1A" w:rsidRDefault="009607F6" w:rsidP="00E82DE4">
      <w:pPr>
        <w:pStyle w:val="BodyText"/>
        <w:spacing w:after="0" w:line="276" w:lineRule="auto"/>
        <w:ind w:left="1512" w:firstLine="14"/>
      </w:pPr>
    </w:p>
    <w:p w14:paraId="18B42530" w14:textId="4624207C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PGH &amp; DS Award </w:t>
      </w:r>
    </w:p>
    <w:p w14:paraId="29A4815D" w14:textId="0B4DBA67" w:rsidR="00817F43" w:rsidRDefault="00591FE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6576BE81" w14:textId="084476D3" w:rsidR="00E82DE4" w:rsidRPr="00CE3A1A" w:rsidRDefault="00E82DE4" w:rsidP="000F30B5">
      <w:pPr>
        <w:pStyle w:val="BodyText"/>
        <w:spacing w:after="0" w:line="276" w:lineRule="auto"/>
        <w:ind w:left="0"/>
      </w:pPr>
      <w:r w:rsidRPr="00CE3A1A">
        <w:t xml:space="preserve"> </w:t>
      </w:r>
    </w:p>
    <w:p w14:paraId="17774F3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Financial </w:t>
      </w:r>
    </w:p>
    <w:p w14:paraId="58E39029" w14:textId="7EF5FFBA" w:rsidR="0009746F" w:rsidRDefault="00EE298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3E606CD2" w14:textId="77777777" w:rsidR="00EE2984" w:rsidRDefault="00EE2984" w:rsidP="00E82DE4">
      <w:pPr>
        <w:pStyle w:val="BodyText"/>
        <w:spacing w:after="0" w:line="276" w:lineRule="auto"/>
        <w:ind w:left="1512" w:firstLine="14"/>
      </w:pPr>
    </w:p>
    <w:p w14:paraId="39C49247" w14:textId="30A8DAED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Project SEED </w:t>
      </w:r>
    </w:p>
    <w:p w14:paraId="175D2174" w14:textId="375E3994" w:rsidR="00817F43" w:rsidRDefault="00EE298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34D3AF45" w14:textId="77777777" w:rsidR="00EE2984" w:rsidRDefault="00EE2984" w:rsidP="00E82DE4">
      <w:pPr>
        <w:pStyle w:val="BodyText"/>
        <w:spacing w:after="0" w:line="276" w:lineRule="auto"/>
        <w:ind w:left="1512" w:firstLine="14"/>
      </w:pPr>
    </w:p>
    <w:p w14:paraId="557F2480" w14:textId="3B1E6032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Prof Relations/Employment</w:t>
      </w:r>
    </w:p>
    <w:p w14:paraId="13848E10" w14:textId="0BF5589E" w:rsidR="00E82DE4" w:rsidRPr="00CE3A1A" w:rsidRDefault="000F232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6236B55B" w14:textId="77777777" w:rsidR="00DC1B0B" w:rsidRDefault="00DC1B0B" w:rsidP="00E82DE4">
      <w:pPr>
        <w:pStyle w:val="BodyText"/>
        <w:spacing w:after="0" w:line="276" w:lineRule="auto"/>
        <w:ind w:left="1512" w:firstLine="14"/>
      </w:pPr>
    </w:p>
    <w:p w14:paraId="5F4AB0DC" w14:textId="3087BBA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Chemistry Olympiad</w:t>
      </w:r>
    </w:p>
    <w:p w14:paraId="0CB1B0C6" w14:textId="2309C11C" w:rsidR="009840B2" w:rsidRDefault="00EE2984" w:rsidP="00EE2984">
      <w:pPr>
        <w:pStyle w:val="BodyText"/>
        <w:spacing w:after="0" w:line="276" w:lineRule="auto"/>
        <w:ind w:left="720" w:firstLine="720"/>
      </w:pPr>
      <w:r>
        <w:t xml:space="preserve">  Nothing to report</w:t>
      </w:r>
    </w:p>
    <w:p w14:paraId="48420160" w14:textId="77777777" w:rsidR="00EE2984" w:rsidRDefault="00EE2984" w:rsidP="00EE2984">
      <w:pPr>
        <w:pStyle w:val="BodyText"/>
        <w:spacing w:after="0" w:line="276" w:lineRule="auto"/>
        <w:ind w:left="720" w:firstLine="720"/>
      </w:pPr>
    </w:p>
    <w:p w14:paraId="42D50C4E" w14:textId="4B19BA28" w:rsidR="00E82DE4" w:rsidRDefault="009840B2" w:rsidP="009840B2">
      <w:pPr>
        <w:pStyle w:val="BodyText"/>
        <w:spacing w:after="0" w:line="276" w:lineRule="auto"/>
        <w:ind w:left="720" w:firstLine="720"/>
      </w:pPr>
      <w:r>
        <w:t xml:space="preserve">  </w:t>
      </w:r>
      <w:r w:rsidR="00E82DE4" w:rsidRPr="00CE3A1A">
        <w:t xml:space="preserve">Long Range Planning </w:t>
      </w:r>
    </w:p>
    <w:p w14:paraId="350775D6" w14:textId="38F9A9EB" w:rsidR="009840B2" w:rsidRPr="00CE3A1A" w:rsidRDefault="009840B2" w:rsidP="009840B2">
      <w:pPr>
        <w:pStyle w:val="BodyText"/>
        <w:spacing w:after="0" w:line="276" w:lineRule="auto"/>
        <w:ind w:left="720" w:firstLine="720"/>
      </w:pPr>
      <w:r>
        <w:t xml:space="preserve">  </w:t>
      </w:r>
      <w:r w:rsidR="00EE2984">
        <w:t>Nothing to report</w:t>
      </w:r>
    </w:p>
    <w:p w14:paraId="2B71A7CF" w14:textId="77777777" w:rsidR="003C0287" w:rsidRDefault="003C0287" w:rsidP="000F30B5">
      <w:pPr>
        <w:pStyle w:val="BodyText"/>
        <w:spacing w:after="0" w:line="276" w:lineRule="auto"/>
        <w:ind w:left="0"/>
      </w:pPr>
    </w:p>
    <w:p w14:paraId="5E71AADD" w14:textId="4C393A7E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Crucible</w:t>
      </w:r>
    </w:p>
    <w:p w14:paraId="36D09E3A" w14:textId="43C588BE" w:rsidR="00E82DE4" w:rsidRPr="00CE3A1A" w:rsidRDefault="0035383E" w:rsidP="00EE4B4C">
      <w:pPr>
        <w:pStyle w:val="BodyText"/>
        <w:spacing w:after="0" w:line="276" w:lineRule="auto"/>
        <w:ind w:left="1512"/>
      </w:pPr>
      <w:r>
        <w:t>Nothing to report</w:t>
      </w:r>
    </w:p>
    <w:p w14:paraId="660A8B44" w14:textId="77777777" w:rsidR="00043BC4" w:rsidRDefault="00043BC4" w:rsidP="00E82DE4">
      <w:pPr>
        <w:pStyle w:val="BodyText"/>
        <w:spacing w:after="0" w:line="276" w:lineRule="auto"/>
        <w:ind w:left="1512" w:firstLine="14"/>
      </w:pPr>
    </w:p>
    <w:p w14:paraId="433E1D0C" w14:textId="318BF1B4" w:rsidR="00043BC4" w:rsidRDefault="00E82DE4" w:rsidP="00E82DE4">
      <w:pPr>
        <w:pStyle w:val="BodyText"/>
        <w:spacing w:after="0" w:line="276" w:lineRule="auto"/>
        <w:ind w:left="1512" w:firstLine="14"/>
      </w:pPr>
      <w:r w:rsidRPr="00CE3A1A">
        <w:t>Archives</w:t>
      </w:r>
    </w:p>
    <w:p w14:paraId="13D738FE" w14:textId="324DCDEC" w:rsidR="00E82DE4" w:rsidRPr="00CE3A1A" w:rsidRDefault="00C3599D" w:rsidP="00043BC4">
      <w:pPr>
        <w:pStyle w:val="BodyText"/>
        <w:spacing w:after="0" w:line="276" w:lineRule="auto"/>
        <w:ind w:left="1512" w:firstLine="14"/>
      </w:pPr>
      <w:r>
        <w:t>Nothing to report</w:t>
      </w:r>
    </w:p>
    <w:p w14:paraId="42B22F8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8D64448" w14:textId="65728016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NCW </w:t>
      </w:r>
    </w:p>
    <w:p w14:paraId="0F487BE2" w14:textId="0549CD5E" w:rsidR="00E82DE4" w:rsidRDefault="00EE2984" w:rsidP="00E82DE4">
      <w:pPr>
        <w:pStyle w:val="BodyText"/>
        <w:spacing w:after="0" w:line="276" w:lineRule="auto"/>
        <w:ind w:left="1512" w:firstLine="14"/>
      </w:pPr>
      <w:r>
        <w:t>Planning for both in-person and virtual aspects. Carnegie Science Center may halt all in-person activities – Evonne will know by 10/1.</w:t>
      </w:r>
    </w:p>
    <w:p w14:paraId="020356D6" w14:textId="77777777" w:rsidR="009607F6" w:rsidRPr="00CE3A1A" w:rsidRDefault="009607F6" w:rsidP="00E82DE4">
      <w:pPr>
        <w:pStyle w:val="BodyText"/>
        <w:spacing w:after="0" w:line="276" w:lineRule="auto"/>
        <w:ind w:left="1512" w:firstLine="14"/>
      </w:pPr>
    </w:p>
    <w:p w14:paraId="1B3CDD98" w14:textId="42734A8D" w:rsidR="00817F43" w:rsidRDefault="00E82DE4" w:rsidP="00682637">
      <w:pPr>
        <w:pStyle w:val="BodyText"/>
        <w:spacing w:after="0" w:line="276" w:lineRule="auto"/>
        <w:ind w:left="1512" w:firstLine="14"/>
      </w:pPr>
      <w:r w:rsidRPr="00CE3A1A">
        <w:t>On the Road</w:t>
      </w:r>
    </w:p>
    <w:p w14:paraId="514CC799" w14:textId="4466A2C1" w:rsidR="00E82DE4" w:rsidRDefault="00EE2984" w:rsidP="00E82DE4">
      <w:pPr>
        <w:pStyle w:val="BodyText"/>
        <w:spacing w:after="0" w:line="276" w:lineRule="auto"/>
        <w:ind w:left="1512" w:firstLine="14"/>
      </w:pPr>
      <w:r>
        <w:lastRenderedPageBreak/>
        <w:t>Nothing to report</w:t>
      </w:r>
    </w:p>
    <w:p w14:paraId="35AA9D2B" w14:textId="77777777" w:rsidR="008E1990" w:rsidRPr="00CE3A1A" w:rsidRDefault="008E1990" w:rsidP="00E82DE4">
      <w:pPr>
        <w:pStyle w:val="BodyText"/>
        <w:spacing w:after="0" w:line="276" w:lineRule="auto"/>
        <w:ind w:left="1512" w:firstLine="14"/>
      </w:pPr>
    </w:p>
    <w:p w14:paraId="09920696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Media Committee</w:t>
      </w:r>
    </w:p>
    <w:p w14:paraId="42135F57" w14:textId="4CD08945" w:rsidR="00E82DE4" w:rsidRDefault="00EE298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11F51188" w14:textId="01AE434F" w:rsidR="00AA1E8F" w:rsidRDefault="00AA1E8F" w:rsidP="00E82DE4">
      <w:pPr>
        <w:pStyle w:val="BodyText"/>
        <w:spacing w:after="0" w:line="276" w:lineRule="auto"/>
        <w:ind w:left="1512" w:firstLine="14"/>
      </w:pPr>
    </w:p>
    <w:p w14:paraId="1558EA52" w14:textId="3896C976" w:rsidR="00AA1E8F" w:rsidRDefault="00AA1E8F" w:rsidP="00E82DE4">
      <w:pPr>
        <w:pStyle w:val="BodyText"/>
        <w:spacing w:after="0" w:line="276" w:lineRule="auto"/>
        <w:ind w:left="1512" w:firstLine="14"/>
      </w:pPr>
      <w:r>
        <w:t>Earth Day Poetry Contest</w:t>
      </w:r>
    </w:p>
    <w:p w14:paraId="0BBB7F8C" w14:textId="3899F2CF" w:rsidR="00EE2984" w:rsidRDefault="00EE298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220DFDE4" w14:textId="0DD1DD09" w:rsidR="00684AC6" w:rsidRDefault="00684AC6" w:rsidP="00E82DE4">
      <w:pPr>
        <w:pStyle w:val="BodyText"/>
        <w:spacing w:after="0" w:line="276" w:lineRule="auto"/>
        <w:ind w:left="1512" w:firstLine="14"/>
      </w:pPr>
    </w:p>
    <w:p w14:paraId="47196781" w14:textId="72010185" w:rsidR="00684AC6" w:rsidRDefault="00684AC6" w:rsidP="00E82DE4">
      <w:pPr>
        <w:pStyle w:val="BodyText"/>
        <w:spacing w:after="0" w:line="276" w:lineRule="auto"/>
        <w:ind w:left="1512" w:firstLine="14"/>
      </w:pPr>
      <w:r>
        <w:t>Website</w:t>
      </w:r>
    </w:p>
    <w:p w14:paraId="2BA437E4" w14:textId="2D880497" w:rsidR="00684AC6" w:rsidRPr="00CE3A1A" w:rsidRDefault="00684AC6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7C3D64F1" w14:textId="77777777" w:rsidR="00E82DE4" w:rsidRPr="00CE3A1A" w:rsidRDefault="00E82DE4" w:rsidP="00E82DE4">
      <w:pPr>
        <w:pStyle w:val="BodyText"/>
        <w:spacing w:after="0" w:line="276" w:lineRule="auto"/>
        <w:ind w:left="0"/>
      </w:pPr>
    </w:p>
    <w:p w14:paraId="5A5677AC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9B66FF">
      <w:pPr>
        <w:pStyle w:val="BodyText"/>
        <w:spacing w:after="0" w:line="276" w:lineRule="auto"/>
        <w:ind w:left="0" w:firstLine="720"/>
        <w:rPr>
          <w:u w:val="single"/>
        </w:rPr>
      </w:pPr>
      <w:r w:rsidRPr="00CE3A1A">
        <w:rPr>
          <w:u w:val="single"/>
        </w:rPr>
        <w:t>GROUP REPORTS</w:t>
      </w:r>
    </w:p>
    <w:p w14:paraId="33C35EB8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WCC</w:t>
      </w:r>
    </w:p>
    <w:p w14:paraId="0EBFB91F" w14:textId="5CF46751" w:rsidR="00817F43" w:rsidRDefault="008E1990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76F5603" w14:textId="77777777" w:rsidR="008F42CF" w:rsidRDefault="008F42CF" w:rsidP="00E82DE4">
      <w:pPr>
        <w:pStyle w:val="BodyText"/>
        <w:spacing w:after="0" w:line="276" w:lineRule="auto"/>
        <w:ind w:left="1512" w:firstLine="14"/>
      </w:pPr>
    </w:p>
    <w:p w14:paraId="41FDA694" w14:textId="348934E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YCC </w:t>
      </w:r>
    </w:p>
    <w:p w14:paraId="0787C9CC" w14:textId="021AFC33" w:rsidR="00306621" w:rsidRPr="00CE3A1A" w:rsidRDefault="00591FE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0F747C1A" w14:textId="77777777" w:rsidR="00B3316C" w:rsidRDefault="00B3316C" w:rsidP="00E82DE4">
      <w:pPr>
        <w:pStyle w:val="BodyText"/>
        <w:spacing w:after="0" w:line="276" w:lineRule="auto"/>
        <w:ind w:left="1512" w:firstLine="14"/>
      </w:pPr>
    </w:p>
    <w:p w14:paraId="3AEC6497" w14:textId="45816109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Energy Tech</w:t>
      </w:r>
    </w:p>
    <w:p w14:paraId="19DBD31E" w14:textId="54565721" w:rsidR="00E82DE4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1F5A41E" w14:textId="77777777" w:rsidR="00AA1E8F" w:rsidRDefault="00AA1E8F" w:rsidP="00E82DE4">
      <w:pPr>
        <w:pStyle w:val="BodyText"/>
        <w:spacing w:after="0" w:line="276" w:lineRule="auto"/>
        <w:ind w:left="1512" w:firstLine="14"/>
      </w:pPr>
    </w:p>
    <w:p w14:paraId="63F888F9" w14:textId="3FC5422C" w:rsidR="00AA1E8F" w:rsidRDefault="00AA1E8F" w:rsidP="00E82DE4">
      <w:pPr>
        <w:pStyle w:val="BodyText"/>
        <w:spacing w:after="0" w:line="276" w:lineRule="auto"/>
        <w:ind w:left="1512" w:firstLine="14"/>
      </w:pPr>
      <w:r>
        <w:t>50/60/70 year members</w:t>
      </w:r>
    </w:p>
    <w:p w14:paraId="213EECB5" w14:textId="606CF9ED" w:rsidR="00E82DE4" w:rsidRPr="00CE3A1A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EAC917B" w14:textId="77777777" w:rsidR="00AA1E8F" w:rsidRDefault="00AA1E8F" w:rsidP="00E82DE4">
      <w:pPr>
        <w:pStyle w:val="BodyText"/>
        <w:spacing w:after="0" w:line="276" w:lineRule="auto"/>
        <w:ind w:left="1512" w:firstLine="14"/>
      </w:pPr>
    </w:p>
    <w:p w14:paraId="060BA82F" w14:textId="45EDCBB4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Environmental</w:t>
      </w:r>
    </w:p>
    <w:p w14:paraId="083FD10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3434EC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83273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Polymer </w:t>
      </w:r>
    </w:p>
    <w:p w14:paraId="627D20BD" w14:textId="6FEDCD9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0F589C7" w14:textId="77777777" w:rsidR="00306621" w:rsidRPr="00CE3A1A" w:rsidRDefault="00306621" w:rsidP="00E82DE4">
      <w:pPr>
        <w:pStyle w:val="BodyText"/>
        <w:spacing w:after="0" w:line="276" w:lineRule="auto"/>
        <w:ind w:left="1512" w:firstLine="14"/>
      </w:pPr>
    </w:p>
    <w:p w14:paraId="755DEA7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Education</w:t>
      </w:r>
    </w:p>
    <w:p w14:paraId="7C017F91" w14:textId="2010909B" w:rsidR="00E82DE4" w:rsidRDefault="00E82DE4" w:rsidP="00682637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5B61994D" w14:textId="77777777" w:rsidR="008E1990" w:rsidRDefault="008E1990" w:rsidP="008E1990">
      <w:pPr>
        <w:pStyle w:val="BodyText"/>
        <w:spacing w:after="0" w:line="276" w:lineRule="auto"/>
        <w:ind w:firstLine="605"/>
      </w:pPr>
    </w:p>
    <w:p w14:paraId="45B2C864" w14:textId="784071FB" w:rsidR="00AA1E8F" w:rsidRDefault="00AA1E8F" w:rsidP="008E1990">
      <w:pPr>
        <w:pStyle w:val="BodyText"/>
        <w:spacing w:after="0" w:line="276" w:lineRule="auto"/>
        <w:ind w:left="907" w:firstLine="605"/>
      </w:pPr>
      <w:r>
        <w:t>CERM 2023</w:t>
      </w:r>
    </w:p>
    <w:p w14:paraId="5B0A7FD3" w14:textId="76D03F13" w:rsidR="00DA7B29" w:rsidRDefault="000F30B5" w:rsidP="008E1990">
      <w:pPr>
        <w:pStyle w:val="BodyText"/>
        <w:spacing w:after="0" w:line="276" w:lineRule="auto"/>
        <w:ind w:left="907" w:firstLine="605"/>
      </w:pPr>
      <w:r>
        <w:t>Nothing to report</w:t>
      </w:r>
    </w:p>
    <w:p w14:paraId="1406152F" w14:textId="77777777" w:rsidR="00DA7B29" w:rsidRDefault="00DA7B29" w:rsidP="00682637">
      <w:pPr>
        <w:pStyle w:val="BodyText"/>
        <w:spacing w:after="0" w:line="276" w:lineRule="auto"/>
        <w:ind w:left="1512" w:firstLine="14"/>
      </w:pPr>
    </w:p>
    <w:p w14:paraId="201B1A99" w14:textId="77777777" w:rsidR="009B66FF" w:rsidRPr="00CE3A1A" w:rsidRDefault="009B66FF" w:rsidP="008E1990">
      <w:pPr>
        <w:pStyle w:val="BodyText"/>
        <w:spacing w:after="0" w:line="276" w:lineRule="auto"/>
        <w:ind w:left="0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6D1D1983" w14:textId="59DC074B" w:rsidR="00E82DE4" w:rsidRPr="00CE3A1A" w:rsidRDefault="00774C3C" w:rsidP="009840B2">
      <w:pPr>
        <w:pStyle w:val="BodyText"/>
        <w:spacing w:after="0" w:line="276" w:lineRule="auto"/>
        <w:ind w:left="0" w:firstLine="720"/>
        <w:rPr>
          <w:u w:val="single"/>
        </w:rPr>
      </w:pPr>
      <w:r>
        <w:rPr>
          <w:u w:val="single"/>
        </w:rPr>
        <w:t>OLD BUSINESS</w:t>
      </w:r>
    </w:p>
    <w:p w14:paraId="4C1681F4" w14:textId="2619B9EF" w:rsidR="00C3599D" w:rsidRPr="008E1990" w:rsidRDefault="009840B2" w:rsidP="008E1990">
      <w:pPr>
        <w:pStyle w:val="BodyText"/>
        <w:spacing w:after="0" w:line="276" w:lineRule="auto"/>
      </w:pPr>
      <w:r>
        <w:t>Nothing to report</w:t>
      </w:r>
    </w:p>
    <w:p w14:paraId="6025624F" w14:textId="77777777" w:rsidR="00C3599D" w:rsidRDefault="00C3599D" w:rsidP="001C0870">
      <w:pPr>
        <w:pStyle w:val="BodyText"/>
        <w:spacing w:after="0" w:line="276" w:lineRule="auto"/>
        <w:rPr>
          <w:u w:val="single"/>
        </w:rPr>
      </w:pPr>
    </w:p>
    <w:p w14:paraId="296E4CC3" w14:textId="3127D50F" w:rsidR="00E82DE4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NEW BUSINESS</w:t>
      </w:r>
    </w:p>
    <w:p w14:paraId="4827138D" w14:textId="6910A561" w:rsidR="00684AC6" w:rsidRDefault="00591FE5" w:rsidP="001C0870">
      <w:pPr>
        <w:pStyle w:val="BodyText"/>
        <w:spacing w:after="0" w:line="276" w:lineRule="auto"/>
      </w:pPr>
      <w:r>
        <w:t>Nothing to report</w:t>
      </w:r>
    </w:p>
    <w:p w14:paraId="3EA571F9" w14:textId="77777777" w:rsidR="009840B2" w:rsidRDefault="009840B2" w:rsidP="001C0870">
      <w:pPr>
        <w:pStyle w:val="BodyText"/>
        <w:spacing w:after="0" w:line="276" w:lineRule="auto"/>
      </w:pPr>
    </w:p>
    <w:p w14:paraId="0E853096" w14:textId="218A380B" w:rsidR="00483894" w:rsidRPr="00591FE5" w:rsidRDefault="009840B2" w:rsidP="009840B2">
      <w:pPr>
        <w:pStyle w:val="BodyText"/>
        <w:spacing w:after="0" w:line="276" w:lineRule="auto"/>
        <w:ind w:left="0" w:firstLine="720"/>
        <w:jc w:val="left"/>
        <w:rPr>
          <w:u w:val="single"/>
        </w:rPr>
      </w:pPr>
      <w:r>
        <w:t xml:space="preserve">  </w:t>
      </w:r>
      <w:r w:rsidR="001C0870" w:rsidRPr="00774C3C">
        <w:rPr>
          <w:u w:val="single"/>
        </w:rPr>
        <w:t>MEETING ADJOURNED</w:t>
      </w:r>
    </w:p>
    <w:sectPr w:rsidR="00483894" w:rsidRPr="00591FE5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FA72" w14:textId="77777777" w:rsidR="00CA469E" w:rsidRDefault="00CA469E">
      <w:r>
        <w:separator/>
      </w:r>
    </w:p>
  </w:endnote>
  <w:endnote w:type="continuationSeparator" w:id="0">
    <w:p w14:paraId="5AC63734" w14:textId="77777777" w:rsidR="00CA469E" w:rsidRDefault="00C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8FBE" w14:textId="77777777" w:rsidR="00CA469E" w:rsidRDefault="00CA469E">
      <w:r>
        <w:separator/>
      </w:r>
    </w:p>
  </w:footnote>
  <w:footnote w:type="continuationSeparator" w:id="0">
    <w:p w14:paraId="34BB1AE1" w14:textId="77777777" w:rsidR="00CA469E" w:rsidRDefault="00CA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D0823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/yhQIAAPw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9A854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2wgQIAAPw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5FC25BA7"/>
    <w:multiLevelType w:val="hybridMultilevel"/>
    <w:tmpl w:val="90DCAD12"/>
    <w:lvl w:ilvl="0" w:tplc="57C230DA"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44C0"/>
    <w:rsid w:val="00025A07"/>
    <w:rsid w:val="00026BDD"/>
    <w:rsid w:val="00034DA3"/>
    <w:rsid w:val="00043BC4"/>
    <w:rsid w:val="0005227F"/>
    <w:rsid w:val="00052D39"/>
    <w:rsid w:val="000657FF"/>
    <w:rsid w:val="000658B5"/>
    <w:rsid w:val="00071FF5"/>
    <w:rsid w:val="00072BCA"/>
    <w:rsid w:val="00073429"/>
    <w:rsid w:val="00075232"/>
    <w:rsid w:val="00080D3E"/>
    <w:rsid w:val="00091407"/>
    <w:rsid w:val="0009746F"/>
    <w:rsid w:val="000B3521"/>
    <w:rsid w:val="000B590B"/>
    <w:rsid w:val="000C692B"/>
    <w:rsid w:val="000D64A2"/>
    <w:rsid w:val="000F1FA9"/>
    <w:rsid w:val="000F2324"/>
    <w:rsid w:val="000F30B5"/>
    <w:rsid w:val="00101010"/>
    <w:rsid w:val="0010318E"/>
    <w:rsid w:val="001052BA"/>
    <w:rsid w:val="00137178"/>
    <w:rsid w:val="0013733C"/>
    <w:rsid w:val="0014097A"/>
    <w:rsid w:val="00144043"/>
    <w:rsid w:val="00163C1A"/>
    <w:rsid w:val="00166B70"/>
    <w:rsid w:val="00166CAE"/>
    <w:rsid w:val="001772A3"/>
    <w:rsid w:val="00180F4D"/>
    <w:rsid w:val="00184D1D"/>
    <w:rsid w:val="00192A74"/>
    <w:rsid w:val="001949F3"/>
    <w:rsid w:val="001A0FAA"/>
    <w:rsid w:val="001A234F"/>
    <w:rsid w:val="001A2D79"/>
    <w:rsid w:val="001B69C7"/>
    <w:rsid w:val="001C0870"/>
    <w:rsid w:val="001C3DB3"/>
    <w:rsid w:val="001D4EDC"/>
    <w:rsid w:val="001E4B82"/>
    <w:rsid w:val="001F2193"/>
    <w:rsid w:val="001F62B8"/>
    <w:rsid w:val="0020264E"/>
    <w:rsid w:val="00202F8D"/>
    <w:rsid w:val="00207247"/>
    <w:rsid w:val="00207E2F"/>
    <w:rsid w:val="0022128D"/>
    <w:rsid w:val="00231203"/>
    <w:rsid w:val="0023262B"/>
    <w:rsid w:val="00244267"/>
    <w:rsid w:val="00244C9C"/>
    <w:rsid w:val="00245177"/>
    <w:rsid w:val="00247D04"/>
    <w:rsid w:val="00247F2E"/>
    <w:rsid w:val="002508EA"/>
    <w:rsid w:val="002524B1"/>
    <w:rsid w:val="00257315"/>
    <w:rsid w:val="00262774"/>
    <w:rsid w:val="0027136C"/>
    <w:rsid w:val="00291260"/>
    <w:rsid w:val="002912BB"/>
    <w:rsid w:val="00292305"/>
    <w:rsid w:val="00292DF8"/>
    <w:rsid w:val="002A37B4"/>
    <w:rsid w:val="002A49B0"/>
    <w:rsid w:val="002B1CED"/>
    <w:rsid w:val="002B1DBE"/>
    <w:rsid w:val="002C5383"/>
    <w:rsid w:val="002D3E3F"/>
    <w:rsid w:val="002D562A"/>
    <w:rsid w:val="002F1F82"/>
    <w:rsid w:val="002F31A9"/>
    <w:rsid w:val="002F6F95"/>
    <w:rsid w:val="00305BFA"/>
    <w:rsid w:val="00306621"/>
    <w:rsid w:val="00346B0A"/>
    <w:rsid w:val="00346C72"/>
    <w:rsid w:val="0035041B"/>
    <w:rsid w:val="0035383E"/>
    <w:rsid w:val="00355114"/>
    <w:rsid w:val="003558EA"/>
    <w:rsid w:val="00356B3B"/>
    <w:rsid w:val="00360072"/>
    <w:rsid w:val="0036460E"/>
    <w:rsid w:val="00366E00"/>
    <w:rsid w:val="00371366"/>
    <w:rsid w:val="0038149C"/>
    <w:rsid w:val="0038384C"/>
    <w:rsid w:val="00387752"/>
    <w:rsid w:val="00390A50"/>
    <w:rsid w:val="003A0B9D"/>
    <w:rsid w:val="003A6B23"/>
    <w:rsid w:val="003B3880"/>
    <w:rsid w:val="003B4062"/>
    <w:rsid w:val="003B6B15"/>
    <w:rsid w:val="003C0287"/>
    <w:rsid w:val="003C2E45"/>
    <w:rsid w:val="003C3B7B"/>
    <w:rsid w:val="003E79B8"/>
    <w:rsid w:val="00405B60"/>
    <w:rsid w:val="00412BA3"/>
    <w:rsid w:val="00415A91"/>
    <w:rsid w:val="00422D36"/>
    <w:rsid w:val="00426EDF"/>
    <w:rsid w:val="00427893"/>
    <w:rsid w:val="00434825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8200D"/>
    <w:rsid w:val="0048236C"/>
    <w:rsid w:val="00483894"/>
    <w:rsid w:val="004904C8"/>
    <w:rsid w:val="00491865"/>
    <w:rsid w:val="00494DC6"/>
    <w:rsid w:val="004A27C8"/>
    <w:rsid w:val="004A32EC"/>
    <w:rsid w:val="004A71AC"/>
    <w:rsid w:val="004B4B6A"/>
    <w:rsid w:val="004B7DE5"/>
    <w:rsid w:val="004C5B20"/>
    <w:rsid w:val="004D3AE8"/>
    <w:rsid w:val="00505675"/>
    <w:rsid w:val="00516F16"/>
    <w:rsid w:val="0053219C"/>
    <w:rsid w:val="00534978"/>
    <w:rsid w:val="005400E2"/>
    <w:rsid w:val="0057130E"/>
    <w:rsid w:val="0057151F"/>
    <w:rsid w:val="00580580"/>
    <w:rsid w:val="00591003"/>
    <w:rsid w:val="00591FE5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56E8"/>
    <w:rsid w:val="005E2455"/>
    <w:rsid w:val="005E2BCC"/>
    <w:rsid w:val="00600730"/>
    <w:rsid w:val="00606CE0"/>
    <w:rsid w:val="006122F9"/>
    <w:rsid w:val="006202D6"/>
    <w:rsid w:val="00623B32"/>
    <w:rsid w:val="00633689"/>
    <w:rsid w:val="00633CB8"/>
    <w:rsid w:val="00636FD5"/>
    <w:rsid w:val="00640DB4"/>
    <w:rsid w:val="00643D74"/>
    <w:rsid w:val="006755FD"/>
    <w:rsid w:val="00682637"/>
    <w:rsid w:val="00684AC6"/>
    <w:rsid w:val="0068792F"/>
    <w:rsid w:val="006946A3"/>
    <w:rsid w:val="006A1016"/>
    <w:rsid w:val="006A3AA4"/>
    <w:rsid w:val="006A4143"/>
    <w:rsid w:val="006B0B08"/>
    <w:rsid w:val="006B5F84"/>
    <w:rsid w:val="006C1920"/>
    <w:rsid w:val="006D1439"/>
    <w:rsid w:val="006D261A"/>
    <w:rsid w:val="006D49D8"/>
    <w:rsid w:val="006F3855"/>
    <w:rsid w:val="0072228D"/>
    <w:rsid w:val="0073136B"/>
    <w:rsid w:val="00733873"/>
    <w:rsid w:val="00740CFA"/>
    <w:rsid w:val="007445C2"/>
    <w:rsid w:val="0074677E"/>
    <w:rsid w:val="007605B2"/>
    <w:rsid w:val="00774C3C"/>
    <w:rsid w:val="00795EE7"/>
    <w:rsid w:val="007A005D"/>
    <w:rsid w:val="007A60FF"/>
    <w:rsid w:val="007B2B05"/>
    <w:rsid w:val="007B2EA5"/>
    <w:rsid w:val="007B2FB2"/>
    <w:rsid w:val="007C5D2F"/>
    <w:rsid w:val="007D385F"/>
    <w:rsid w:val="007D6820"/>
    <w:rsid w:val="007E0683"/>
    <w:rsid w:val="007E2AD4"/>
    <w:rsid w:val="007E44D8"/>
    <w:rsid w:val="007F0695"/>
    <w:rsid w:val="007F7856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42BEA"/>
    <w:rsid w:val="00847F13"/>
    <w:rsid w:val="00851B60"/>
    <w:rsid w:val="00853510"/>
    <w:rsid w:val="0085357A"/>
    <w:rsid w:val="00854D9D"/>
    <w:rsid w:val="008676D8"/>
    <w:rsid w:val="00867811"/>
    <w:rsid w:val="00872075"/>
    <w:rsid w:val="0087358C"/>
    <w:rsid w:val="0088003F"/>
    <w:rsid w:val="008A2731"/>
    <w:rsid w:val="008A6282"/>
    <w:rsid w:val="008B4F2B"/>
    <w:rsid w:val="008B69ED"/>
    <w:rsid w:val="008C7432"/>
    <w:rsid w:val="008D6C38"/>
    <w:rsid w:val="008E1990"/>
    <w:rsid w:val="008E4614"/>
    <w:rsid w:val="008E5F28"/>
    <w:rsid w:val="008F42CF"/>
    <w:rsid w:val="0090217A"/>
    <w:rsid w:val="009050B3"/>
    <w:rsid w:val="00915540"/>
    <w:rsid w:val="00915AFB"/>
    <w:rsid w:val="00916629"/>
    <w:rsid w:val="00927691"/>
    <w:rsid w:val="00927782"/>
    <w:rsid w:val="009316E6"/>
    <w:rsid w:val="00946103"/>
    <w:rsid w:val="00946A35"/>
    <w:rsid w:val="0094793A"/>
    <w:rsid w:val="00947C39"/>
    <w:rsid w:val="00951C30"/>
    <w:rsid w:val="009532D2"/>
    <w:rsid w:val="00955F46"/>
    <w:rsid w:val="009607F6"/>
    <w:rsid w:val="00965842"/>
    <w:rsid w:val="00965BD3"/>
    <w:rsid w:val="009831E8"/>
    <w:rsid w:val="009840B2"/>
    <w:rsid w:val="00994B82"/>
    <w:rsid w:val="009952F4"/>
    <w:rsid w:val="0099633D"/>
    <w:rsid w:val="00997B34"/>
    <w:rsid w:val="009A26FB"/>
    <w:rsid w:val="009A3C48"/>
    <w:rsid w:val="009A55DD"/>
    <w:rsid w:val="009B66FF"/>
    <w:rsid w:val="009C3AC7"/>
    <w:rsid w:val="00A003AC"/>
    <w:rsid w:val="00A04A6B"/>
    <w:rsid w:val="00A122AA"/>
    <w:rsid w:val="00A212DB"/>
    <w:rsid w:val="00A33D80"/>
    <w:rsid w:val="00A35865"/>
    <w:rsid w:val="00A41F30"/>
    <w:rsid w:val="00A46771"/>
    <w:rsid w:val="00A46E46"/>
    <w:rsid w:val="00A517E7"/>
    <w:rsid w:val="00A63448"/>
    <w:rsid w:val="00A6470C"/>
    <w:rsid w:val="00A6684F"/>
    <w:rsid w:val="00A74A66"/>
    <w:rsid w:val="00A808F0"/>
    <w:rsid w:val="00A971D1"/>
    <w:rsid w:val="00AA1E8F"/>
    <w:rsid w:val="00AA4AE4"/>
    <w:rsid w:val="00AB2425"/>
    <w:rsid w:val="00AB323E"/>
    <w:rsid w:val="00AC3BF0"/>
    <w:rsid w:val="00AD1F3D"/>
    <w:rsid w:val="00AF066C"/>
    <w:rsid w:val="00AF4861"/>
    <w:rsid w:val="00B15254"/>
    <w:rsid w:val="00B15730"/>
    <w:rsid w:val="00B2064F"/>
    <w:rsid w:val="00B30D56"/>
    <w:rsid w:val="00B31BA7"/>
    <w:rsid w:val="00B3316C"/>
    <w:rsid w:val="00B45E2F"/>
    <w:rsid w:val="00B47083"/>
    <w:rsid w:val="00B53FC1"/>
    <w:rsid w:val="00B5426E"/>
    <w:rsid w:val="00B54C84"/>
    <w:rsid w:val="00B55F57"/>
    <w:rsid w:val="00B70891"/>
    <w:rsid w:val="00B75719"/>
    <w:rsid w:val="00B83F26"/>
    <w:rsid w:val="00BA747C"/>
    <w:rsid w:val="00BB5294"/>
    <w:rsid w:val="00BB6C21"/>
    <w:rsid w:val="00BB7461"/>
    <w:rsid w:val="00BC272F"/>
    <w:rsid w:val="00BC6202"/>
    <w:rsid w:val="00BD0BBA"/>
    <w:rsid w:val="00BD5F26"/>
    <w:rsid w:val="00BE20BD"/>
    <w:rsid w:val="00BE61A1"/>
    <w:rsid w:val="00BE78B5"/>
    <w:rsid w:val="00BF20B1"/>
    <w:rsid w:val="00BF2F48"/>
    <w:rsid w:val="00BF69C6"/>
    <w:rsid w:val="00BF71E9"/>
    <w:rsid w:val="00C033EF"/>
    <w:rsid w:val="00C037BF"/>
    <w:rsid w:val="00C11F50"/>
    <w:rsid w:val="00C12043"/>
    <w:rsid w:val="00C21F28"/>
    <w:rsid w:val="00C24D1A"/>
    <w:rsid w:val="00C31DE8"/>
    <w:rsid w:val="00C3599D"/>
    <w:rsid w:val="00C461C6"/>
    <w:rsid w:val="00C47A87"/>
    <w:rsid w:val="00C50125"/>
    <w:rsid w:val="00C56616"/>
    <w:rsid w:val="00C62D59"/>
    <w:rsid w:val="00C725B1"/>
    <w:rsid w:val="00C74891"/>
    <w:rsid w:val="00C77552"/>
    <w:rsid w:val="00C7793E"/>
    <w:rsid w:val="00C8641A"/>
    <w:rsid w:val="00C91EA9"/>
    <w:rsid w:val="00C97ABC"/>
    <w:rsid w:val="00CA00A2"/>
    <w:rsid w:val="00CA029D"/>
    <w:rsid w:val="00CA3C92"/>
    <w:rsid w:val="00CA469E"/>
    <w:rsid w:val="00CC1EC7"/>
    <w:rsid w:val="00CE2406"/>
    <w:rsid w:val="00CE2E71"/>
    <w:rsid w:val="00CE3A1A"/>
    <w:rsid w:val="00CE4764"/>
    <w:rsid w:val="00CF1F36"/>
    <w:rsid w:val="00D06E47"/>
    <w:rsid w:val="00D115E1"/>
    <w:rsid w:val="00D2171E"/>
    <w:rsid w:val="00D25057"/>
    <w:rsid w:val="00D269E3"/>
    <w:rsid w:val="00D31E8E"/>
    <w:rsid w:val="00D443E9"/>
    <w:rsid w:val="00D54B56"/>
    <w:rsid w:val="00D57FC2"/>
    <w:rsid w:val="00D6229A"/>
    <w:rsid w:val="00D76EC3"/>
    <w:rsid w:val="00D82391"/>
    <w:rsid w:val="00D979C2"/>
    <w:rsid w:val="00DA0586"/>
    <w:rsid w:val="00DA7B29"/>
    <w:rsid w:val="00DB3374"/>
    <w:rsid w:val="00DB3571"/>
    <w:rsid w:val="00DB6D06"/>
    <w:rsid w:val="00DC1B0B"/>
    <w:rsid w:val="00DC2032"/>
    <w:rsid w:val="00DC7D01"/>
    <w:rsid w:val="00DC7FA0"/>
    <w:rsid w:val="00DD6472"/>
    <w:rsid w:val="00DF67ED"/>
    <w:rsid w:val="00E02D26"/>
    <w:rsid w:val="00E051F4"/>
    <w:rsid w:val="00E109F9"/>
    <w:rsid w:val="00E1170C"/>
    <w:rsid w:val="00E1194B"/>
    <w:rsid w:val="00E138D9"/>
    <w:rsid w:val="00E161A1"/>
    <w:rsid w:val="00E16BF7"/>
    <w:rsid w:val="00E21A06"/>
    <w:rsid w:val="00E258EF"/>
    <w:rsid w:val="00E33A36"/>
    <w:rsid w:val="00E37C2D"/>
    <w:rsid w:val="00E40CE4"/>
    <w:rsid w:val="00E5070E"/>
    <w:rsid w:val="00E52028"/>
    <w:rsid w:val="00E53537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A2260"/>
    <w:rsid w:val="00EA3BB0"/>
    <w:rsid w:val="00EB2E4B"/>
    <w:rsid w:val="00EB7290"/>
    <w:rsid w:val="00EC2170"/>
    <w:rsid w:val="00ED1BDB"/>
    <w:rsid w:val="00ED3A2F"/>
    <w:rsid w:val="00EE2984"/>
    <w:rsid w:val="00EE4B4C"/>
    <w:rsid w:val="00EE4B95"/>
    <w:rsid w:val="00EE6589"/>
    <w:rsid w:val="00EF52E9"/>
    <w:rsid w:val="00F046F2"/>
    <w:rsid w:val="00F05145"/>
    <w:rsid w:val="00F06E1C"/>
    <w:rsid w:val="00F113AF"/>
    <w:rsid w:val="00F20894"/>
    <w:rsid w:val="00F32941"/>
    <w:rsid w:val="00F35352"/>
    <w:rsid w:val="00F36EB2"/>
    <w:rsid w:val="00F422E4"/>
    <w:rsid w:val="00F50706"/>
    <w:rsid w:val="00F83D4B"/>
    <w:rsid w:val="00F901FE"/>
    <w:rsid w:val="00F943F0"/>
    <w:rsid w:val="00FA0E1A"/>
    <w:rsid w:val="00FA58E5"/>
    <w:rsid w:val="00FB0C97"/>
    <w:rsid w:val="00FB1A68"/>
    <w:rsid w:val="00FB5EBC"/>
    <w:rsid w:val="00FC0382"/>
    <w:rsid w:val="00FC09A3"/>
    <w:rsid w:val="00FD4360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320</Words>
  <Characters>1824</Characters>
  <Application>Microsoft Office Word</Application>
  <DocSecurity>0</DocSecurity>
  <PresentationFormat>11|.DOT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Alysia Mandato</cp:lastModifiedBy>
  <cp:revision>2</cp:revision>
  <cp:lastPrinted>2008-08-04T14:54:00Z</cp:lastPrinted>
  <dcterms:created xsi:type="dcterms:W3CDTF">2021-09-30T02:44:00Z</dcterms:created>
  <dcterms:modified xsi:type="dcterms:W3CDTF">2021-09-30T02:44:00Z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