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4224088C" w:rsidR="009B66FF" w:rsidRPr="00CE3A1A" w:rsidRDefault="009B66FF" w:rsidP="00E425E9">
      <w:pPr>
        <w:ind w:left="475"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425E9">
        <w:rPr>
          <w:b/>
        </w:rPr>
        <w:t xml:space="preserve"> </w:t>
      </w:r>
      <w:r w:rsidR="0019112B">
        <w:rPr>
          <w:b/>
        </w:rPr>
        <w:t>August</w:t>
      </w:r>
      <w:r w:rsidR="0099633D">
        <w:rPr>
          <w:b/>
        </w:rPr>
        <w:t xml:space="preserve"> </w:t>
      </w:r>
      <w:r w:rsidR="00631A3F">
        <w:rPr>
          <w:b/>
        </w:rPr>
        <w:t>16</w:t>
      </w:r>
      <w:r w:rsidR="00631A3F" w:rsidRPr="00631A3F">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631A3F">
        <w:rPr>
          <w:b/>
        </w:rPr>
        <w:t>5</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B851E83" w14:textId="5F5A6657" w:rsidR="00F56A98" w:rsidRDefault="00C62D59" w:rsidP="00CE4764">
      <w:r>
        <w:t>K</w:t>
      </w:r>
      <w:r w:rsidR="00F56A98">
        <w:t>im Woznack</w:t>
      </w:r>
      <w:r w:rsidR="00EE2984">
        <w:t xml:space="preserve">, </w:t>
      </w:r>
      <w:r w:rsidR="009D5B46">
        <w:t>Niharika Botcha</w:t>
      </w:r>
      <w:r w:rsidR="00CF6841">
        <w:t xml:space="preserve">, </w:t>
      </w:r>
      <w:r w:rsidR="009717D1">
        <w:t>Heather Juzwa</w:t>
      </w:r>
      <w:r w:rsidR="00CF6841">
        <w:t xml:space="preserve">, </w:t>
      </w:r>
      <w:r w:rsidR="00044DEA">
        <w:t xml:space="preserve">Rich Danchik, Ed Zovinka, </w:t>
      </w:r>
      <w:r w:rsidR="00705827">
        <w:t>Matt Price</w:t>
      </w:r>
      <w:r w:rsidR="00044DEA">
        <w:t xml:space="preserve">, </w:t>
      </w:r>
      <w:r w:rsidR="00705827">
        <w:t>Haitao Liu</w:t>
      </w:r>
      <w:r w:rsidR="00631A3F">
        <w:t>, Evonne Balda</w:t>
      </w:r>
      <w:r w:rsidR="00705827">
        <w:t>u</w:t>
      </w:r>
      <w:r w:rsidR="00631A3F">
        <w:t>ff</w:t>
      </w:r>
      <w:r w:rsidR="00705827">
        <w:t xml:space="preserve">, </w:t>
      </w:r>
      <w:r w:rsidR="008F7DDC">
        <w:t xml:space="preserve">Kristin Nuzzio, </w:t>
      </w:r>
      <w:r w:rsidR="00705827">
        <w:t xml:space="preserve">Jasmine Wiese, </w:t>
      </w:r>
      <w:r w:rsidR="00705827" w:rsidRPr="00260CF7">
        <w:t>Fu Tyan.</w:t>
      </w:r>
    </w:p>
    <w:p w14:paraId="2DC7FFC5" w14:textId="4F3CD7CF" w:rsidR="00F56A98" w:rsidRDefault="00F56A98" w:rsidP="00CE4764">
      <w:r w:rsidRPr="007E2867">
        <w:rPr>
          <w:b/>
          <w:bCs/>
        </w:rPr>
        <w:t>Approval of Agenda</w:t>
      </w:r>
      <w:r w:rsidR="0038228F">
        <w:t xml:space="preserve">: </w:t>
      </w:r>
      <w:r w:rsidR="00044DEA">
        <w:t>Rich</w:t>
      </w:r>
      <w:r w:rsidR="00913E19">
        <w:t xml:space="preserve"> </w:t>
      </w:r>
      <w:r w:rsidR="0038228F">
        <w:t>moves,</w:t>
      </w:r>
      <w:r w:rsidR="00044DEA">
        <w:t xml:space="preserve"> </w:t>
      </w:r>
      <w:r w:rsidR="00705827">
        <w:t xml:space="preserve">Ed </w:t>
      </w:r>
      <w:r w:rsidR="0038228F">
        <w:t>secon</w:t>
      </w:r>
      <w:r w:rsidR="00A5091A">
        <w:t>ds</w:t>
      </w:r>
    </w:p>
    <w:p w14:paraId="7308D40C" w14:textId="2CCAAB67" w:rsidR="00F56A98" w:rsidRDefault="00F56A98" w:rsidP="00CE4764">
      <w:r w:rsidRPr="007E2867">
        <w:rPr>
          <w:b/>
          <w:bCs/>
        </w:rPr>
        <w:t>Approval of Minutes</w:t>
      </w:r>
      <w:r w:rsidR="0038228F">
        <w:t xml:space="preserve">: </w:t>
      </w:r>
      <w:r w:rsidR="00705827">
        <w:t>Haitao</w:t>
      </w:r>
      <w:r w:rsidR="0038228F">
        <w:t xml:space="preserve"> moves,</w:t>
      </w:r>
      <w:r w:rsidR="00913E19">
        <w:t xml:space="preserve"> </w:t>
      </w:r>
      <w:r w:rsidR="00260CF7">
        <w:t xml:space="preserve">Rich </w:t>
      </w:r>
      <w:r w:rsidR="0038228F" w:rsidRPr="00260CF7">
        <w:t>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56C18FDB" w14:textId="67C809AD" w:rsidR="00AF066C" w:rsidRDefault="0038228F" w:rsidP="00E5070E">
      <w:pPr>
        <w:pStyle w:val="BodyText"/>
        <w:numPr>
          <w:ilvl w:val="0"/>
          <w:numId w:val="14"/>
        </w:numPr>
        <w:spacing w:after="0" w:line="276" w:lineRule="auto"/>
      </w:pPr>
      <w:r>
        <w:rPr>
          <w:b/>
          <w:bCs/>
        </w:rPr>
        <w:t>Meeting Schedule</w:t>
      </w:r>
      <w:r w:rsidR="003768DD" w:rsidRPr="003768DD">
        <w:t>:</w:t>
      </w:r>
      <w:r w:rsidR="00EE2984">
        <w:t xml:space="preserve"> </w:t>
      </w:r>
      <w:r w:rsidR="007E2867">
        <w:t>Third Tuesday of each month at 6:30 PM</w:t>
      </w:r>
      <w:r w:rsidR="008B7205">
        <w:t xml:space="preserve"> via Zoom</w:t>
      </w:r>
      <w:r w:rsidR="001A25BE">
        <w:t xml:space="preserve"> and in-person</w:t>
      </w:r>
      <w:r w:rsidR="00044DEA">
        <w:t xml:space="preserve">. </w:t>
      </w:r>
      <w:r w:rsidR="00CF6841" w:rsidRPr="00D80969">
        <w:rPr>
          <w:u w:val="single"/>
        </w:rPr>
        <w:t xml:space="preserve">Next meeting will be </w:t>
      </w:r>
      <w:r w:rsidR="008F7DDC">
        <w:rPr>
          <w:u w:val="single"/>
        </w:rPr>
        <w:t>September 20</w:t>
      </w:r>
      <w:r w:rsidR="00CF6841" w:rsidRPr="00D80969">
        <w:rPr>
          <w:u w:val="single"/>
          <w:vertAlign w:val="superscript"/>
        </w:rPr>
        <w:t>th</w:t>
      </w:r>
      <w:r w:rsidR="00D80969" w:rsidRPr="00D80969">
        <w:rPr>
          <w:u w:val="single"/>
          <w:vertAlign w:val="superscript"/>
        </w:rPr>
        <w:t xml:space="preserve"> </w:t>
      </w:r>
      <w:r w:rsidR="00D80969" w:rsidRPr="00D80969">
        <w:rPr>
          <w:u w:val="single"/>
        </w:rPr>
        <w:t>via Zoom</w:t>
      </w:r>
      <w:r w:rsidR="00CF6841" w:rsidRPr="00D80969">
        <w:rPr>
          <w:u w:val="single"/>
        </w:rPr>
        <w:t>.</w:t>
      </w:r>
      <w:r w:rsidR="00CF6841" w:rsidRPr="00D80969">
        <w:t xml:space="preserve"> </w:t>
      </w:r>
    </w:p>
    <w:p w14:paraId="5408AA0C" w14:textId="7805BF2D" w:rsidR="001A3D21" w:rsidRDefault="001A3D21" w:rsidP="001A3D21">
      <w:pPr>
        <w:pStyle w:val="ListParagraph"/>
        <w:numPr>
          <w:ilvl w:val="0"/>
          <w:numId w:val="14"/>
        </w:numPr>
        <w:pBdr>
          <w:top w:val="nil"/>
          <w:left w:val="nil"/>
          <w:bottom w:val="nil"/>
          <w:right w:val="nil"/>
          <w:between w:val="nil"/>
        </w:pBdr>
        <w:spacing w:line="276" w:lineRule="auto"/>
        <w:jc w:val="both"/>
      </w:pPr>
      <w:r>
        <w:t>Kim requested this year’s final reports for all the events to be forwarded her or Heather Juzwa for the Annual Report</w:t>
      </w:r>
    </w:p>
    <w:p w14:paraId="2F59F515" w14:textId="564F8941" w:rsidR="006E6847" w:rsidRPr="006E6847" w:rsidRDefault="006E6847" w:rsidP="006E6847">
      <w:pPr>
        <w:pStyle w:val="ListParagraph"/>
        <w:numPr>
          <w:ilvl w:val="0"/>
          <w:numId w:val="14"/>
        </w:numPr>
        <w:rPr>
          <w:rFonts w:cs="Arial"/>
        </w:rPr>
      </w:pPr>
      <w:r w:rsidRPr="006E6847">
        <w:rPr>
          <w:rFonts w:cs="Arial"/>
        </w:rPr>
        <w:t xml:space="preserve">We are up for two </w:t>
      </w:r>
      <w:proofErr w:type="spellStart"/>
      <w:r>
        <w:rPr>
          <w:rFonts w:cs="Arial"/>
        </w:rPr>
        <w:t>ChemLumin</w:t>
      </w:r>
      <w:r w:rsidRPr="006E6847">
        <w:rPr>
          <w:rFonts w:cs="Arial"/>
        </w:rPr>
        <w:t>ary</w:t>
      </w:r>
      <w:proofErr w:type="spellEnd"/>
      <w:r w:rsidRPr="006E6847">
        <w:rPr>
          <w:rFonts w:cs="Arial"/>
        </w:rPr>
        <w:t xml:space="preserve"> </w:t>
      </w:r>
      <w:r>
        <w:rPr>
          <w:rFonts w:cs="Arial"/>
        </w:rPr>
        <w:t>a</w:t>
      </w:r>
      <w:r w:rsidRPr="006E6847">
        <w:rPr>
          <w:rFonts w:cs="Arial"/>
        </w:rPr>
        <w:t>wards</w:t>
      </w:r>
      <w:r>
        <w:rPr>
          <w:rFonts w:cs="Arial"/>
        </w:rPr>
        <w:t>,</w:t>
      </w:r>
      <w:r w:rsidRPr="006E6847">
        <w:rPr>
          <w:rFonts w:cs="Arial"/>
        </w:rPr>
        <w:t xml:space="preserve"> one is overall performance medium large </w:t>
      </w:r>
      <w:r>
        <w:rPr>
          <w:rFonts w:cs="Arial"/>
        </w:rPr>
        <w:t xml:space="preserve">section </w:t>
      </w:r>
      <w:r w:rsidRPr="006E6847">
        <w:rPr>
          <w:rFonts w:cs="Arial"/>
        </w:rPr>
        <w:t xml:space="preserve">and then </w:t>
      </w:r>
      <w:r>
        <w:rPr>
          <w:rFonts w:cs="Arial"/>
        </w:rPr>
        <w:t xml:space="preserve">for the </w:t>
      </w:r>
      <w:r w:rsidRPr="006E6847">
        <w:rPr>
          <w:rFonts w:cs="Arial"/>
        </w:rPr>
        <w:t>national chemistry week – Kim and Rich</w:t>
      </w:r>
      <w:r>
        <w:rPr>
          <w:rFonts w:cs="Arial"/>
        </w:rPr>
        <w:t xml:space="preserve"> </w:t>
      </w:r>
      <w:r w:rsidRPr="006E6847">
        <w:rPr>
          <w:rFonts w:cs="Arial"/>
        </w:rPr>
        <w:t>should attend hopefully</w:t>
      </w:r>
      <w:r>
        <w:rPr>
          <w:rFonts w:cs="Arial"/>
        </w:rPr>
        <w:t>. No poster presentation this time.</w:t>
      </w:r>
    </w:p>
    <w:p w14:paraId="00281E93" w14:textId="688037CC" w:rsidR="008F7DDC" w:rsidRPr="00D80969" w:rsidRDefault="009B242C" w:rsidP="00E5070E">
      <w:pPr>
        <w:pStyle w:val="BodyText"/>
        <w:numPr>
          <w:ilvl w:val="0"/>
          <w:numId w:val="14"/>
        </w:numPr>
        <w:spacing w:after="0" w:line="276" w:lineRule="auto"/>
      </w:pPr>
      <w:r>
        <w:t xml:space="preserve">Two new volunteers that Kim will </w:t>
      </w:r>
      <w:r w:rsidR="00926CD0">
        <w:t>add</w:t>
      </w:r>
      <w:r>
        <w:t xml:space="preserve"> to the group </w:t>
      </w:r>
      <w:r w:rsidR="00926CD0">
        <w:t>soon</w:t>
      </w:r>
      <w:r w:rsidR="003A1259">
        <w:t xml:space="preserve"> and also update the email list and share.</w:t>
      </w:r>
    </w:p>
    <w:p w14:paraId="291BE280" w14:textId="77777777" w:rsidR="003A7243" w:rsidRPr="00CE3A1A" w:rsidRDefault="003A7243" w:rsidP="003A7243">
      <w:pPr>
        <w:pStyle w:val="ListParagraph"/>
        <w:pBdr>
          <w:top w:val="nil"/>
          <w:left w:val="nil"/>
          <w:bottom w:val="nil"/>
          <w:right w:val="nil"/>
          <w:between w:val="nil"/>
        </w:pBdr>
        <w:spacing w:line="276" w:lineRule="auto"/>
        <w:ind w:left="1195"/>
        <w:jc w:val="both"/>
      </w:pPr>
    </w:p>
    <w:p w14:paraId="7624223D" w14:textId="1E5F3B10" w:rsidR="009B66FF" w:rsidRDefault="009B66FF" w:rsidP="009B66FF">
      <w:pPr>
        <w:pStyle w:val="BodyText"/>
        <w:spacing w:after="0" w:line="276" w:lineRule="auto"/>
        <w:rPr>
          <w:u w:val="single"/>
        </w:rPr>
      </w:pPr>
      <w:r w:rsidRPr="00CE3A1A">
        <w:rPr>
          <w:u w:val="single"/>
        </w:rPr>
        <w:t xml:space="preserve">TREASURER’S REPORT </w:t>
      </w:r>
    </w:p>
    <w:p w14:paraId="390537DC" w14:textId="31138042" w:rsidR="00056855" w:rsidRDefault="008F7DDC" w:rsidP="00056461">
      <w:pPr>
        <w:pStyle w:val="BodyText"/>
        <w:numPr>
          <w:ilvl w:val="0"/>
          <w:numId w:val="14"/>
        </w:numPr>
        <w:spacing w:after="0" w:line="276" w:lineRule="auto"/>
      </w:pPr>
      <w:r>
        <w:t xml:space="preserve">Ed took over when Kim dropped out for a bit. </w:t>
      </w:r>
      <w:r w:rsidR="00056855">
        <w:t>Matt</w:t>
      </w:r>
      <w:r>
        <w:t xml:space="preserve"> had an updated report</w:t>
      </w:r>
      <w:r w:rsidR="001A3D21">
        <w:t xml:space="preserve"> he shared</w:t>
      </w:r>
      <w:r w:rsidR="00056461">
        <w:t>.</w:t>
      </w:r>
      <w:r>
        <w:t xml:space="preserve"> National and local dues were received. Waiting on some more receivables. Budgeting for National Chemistry Wee</w:t>
      </w:r>
      <w:r w:rsidR="001A3D21">
        <w:t xml:space="preserve">k. Coordinate the funds from the awards dinner with Kim and Niharika. Tax exemption forms to sort. </w:t>
      </w:r>
    </w:p>
    <w:p w14:paraId="6C690A76" w14:textId="77777777" w:rsidR="00056855" w:rsidRPr="00CE3A1A" w:rsidRDefault="00056855" w:rsidP="00056855">
      <w:pPr>
        <w:pStyle w:val="BodyText"/>
        <w:spacing w:after="0" w:line="276" w:lineRule="auto"/>
      </w:pP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786D00C1" w14:textId="004E4C54" w:rsidR="00AF001C" w:rsidRDefault="009717D1" w:rsidP="00224743">
      <w:pPr>
        <w:pStyle w:val="BodyText"/>
        <w:numPr>
          <w:ilvl w:val="0"/>
          <w:numId w:val="14"/>
        </w:numPr>
        <w:spacing w:after="0" w:line="276" w:lineRule="auto"/>
      </w:pPr>
      <w:r>
        <w:t>Fall 2022 ACS National Meeting (Chicago, IL): August 21-25</w:t>
      </w:r>
    </w:p>
    <w:p w14:paraId="6B4BE4C0" w14:textId="1A031C71" w:rsidR="00BE01F2" w:rsidRDefault="00BE01F2" w:rsidP="009717D1">
      <w:pPr>
        <w:pStyle w:val="BodyText"/>
        <w:numPr>
          <w:ilvl w:val="1"/>
          <w:numId w:val="14"/>
        </w:numPr>
        <w:spacing w:after="0" w:line="276" w:lineRule="auto"/>
      </w:pPr>
      <w:r>
        <w:t xml:space="preserve">It will be a hybrid </w:t>
      </w:r>
      <w:r w:rsidR="00550FCE">
        <w:t xml:space="preserve">council </w:t>
      </w:r>
      <w:r>
        <w:t>meeting. Haitao plans to attend remotely. Kim plans to attend in-person for the WCC 95</w:t>
      </w:r>
      <w:r w:rsidRPr="00BE01F2">
        <w:rPr>
          <w:vertAlign w:val="superscript"/>
        </w:rPr>
        <w:t>th</w:t>
      </w:r>
      <w:r>
        <w:t xml:space="preserve"> celebration.</w:t>
      </w:r>
      <w:r w:rsidR="00550FCE">
        <w:t xml:space="preserve"> Rich plans to attend in-person.</w:t>
      </w:r>
    </w:p>
    <w:p w14:paraId="7573E4FF" w14:textId="4C035B0A" w:rsidR="00550FCE" w:rsidRDefault="00550FCE" w:rsidP="00FD6141">
      <w:pPr>
        <w:pStyle w:val="BodyText"/>
        <w:numPr>
          <w:ilvl w:val="1"/>
          <w:numId w:val="14"/>
        </w:numPr>
        <w:spacing w:after="0" w:line="276" w:lineRule="auto"/>
      </w:pPr>
      <w:r>
        <w:t>Registration and housing are open for the National Meeting.</w:t>
      </w:r>
    </w:p>
    <w:p w14:paraId="318969D6" w14:textId="7FADFC92" w:rsidR="009717D1" w:rsidRDefault="009717D1" w:rsidP="009717D1">
      <w:pPr>
        <w:pStyle w:val="BodyText"/>
        <w:spacing w:after="0" w:line="276" w:lineRule="auto"/>
      </w:pPr>
    </w:p>
    <w:p w14:paraId="09B5A5D4" w14:textId="2FD2BE18" w:rsidR="009B66FF" w:rsidRPr="0075737E" w:rsidRDefault="009B66FF" w:rsidP="00BE01F2">
      <w:pPr>
        <w:pStyle w:val="BodyText"/>
        <w:spacing w:after="0" w:line="276" w:lineRule="auto"/>
        <w:ind w:left="0" w:firstLine="720"/>
        <w:rPr>
          <w:u w:val="single"/>
        </w:rPr>
        <w:sectPr w:rsidR="009B66FF" w:rsidRPr="0075737E" w:rsidSect="00CA3C92">
          <w:type w:val="continuous"/>
          <w:pgSz w:w="12240" w:h="15840" w:code="1"/>
          <w:pgMar w:top="1009" w:right="1000" w:bottom="1400" w:left="964" w:header="720" w:footer="787" w:gutter="0"/>
          <w:cols w:space="720"/>
          <w:titlePg/>
        </w:sectPr>
      </w:pPr>
      <w:r w:rsidRPr="00CE3A1A">
        <w:rPr>
          <w:u w:val="single"/>
        </w:rPr>
        <w:t>COMMITTEE REPORTS</w:t>
      </w:r>
    </w:p>
    <w:p w14:paraId="54D99E3C" w14:textId="77777777" w:rsidR="00171BBB" w:rsidRDefault="00171BBB" w:rsidP="0075737E">
      <w:pPr>
        <w:pStyle w:val="BodyText"/>
        <w:spacing w:after="0" w:line="276" w:lineRule="auto"/>
        <w:ind w:left="0"/>
        <w:jc w:val="left"/>
      </w:pPr>
    </w:p>
    <w:p w14:paraId="709F7904" w14:textId="4C50DA75" w:rsidR="00E82DE4" w:rsidRDefault="00E82DE4" w:rsidP="00B81947">
      <w:pPr>
        <w:pStyle w:val="BodyText"/>
        <w:spacing w:after="0" w:line="276" w:lineRule="auto"/>
        <w:ind w:left="720" w:firstLine="14"/>
        <w:jc w:val="left"/>
      </w:pPr>
      <w:r w:rsidRPr="00CE3A1A">
        <w:t>Nominating</w:t>
      </w:r>
    </w:p>
    <w:p w14:paraId="59E61A92" w14:textId="058050F2" w:rsidR="009607F6" w:rsidRDefault="00A468A0" w:rsidP="00B81947">
      <w:pPr>
        <w:pStyle w:val="BodyText"/>
        <w:spacing w:after="0" w:line="276" w:lineRule="auto"/>
        <w:ind w:left="720" w:firstLine="14"/>
        <w:jc w:val="left"/>
      </w:pPr>
      <w:r w:rsidRPr="00A468A0">
        <w:t>Nominations happen in late fall</w:t>
      </w:r>
      <w:r>
        <w:t xml:space="preserve"> for the election. </w:t>
      </w:r>
      <w:r w:rsidR="00C3475C">
        <w:t>According to the by-laws, we need to hold a special election</w:t>
      </w:r>
      <w:r w:rsidR="00EE5EE1">
        <w:t xml:space="preserve"> for Samuel as our Secretary-Elect. </w:t>
      </w:r>
    </w:p>
    <w:p w14:paraId="2D9A3B25" w14:textId="77777777" w:rsidR="009607F6" w:rsidRPr="00CE3A1A" w:rsidRDefault="009607F6" w:rsidP="00B81947">
      <w:pPr>
        <w:pStyle w:val="BodyText"/>
        <w:spacing w:after="0" w:line="276" w:lineRule="auto"/>
        <w:ind w:left="720" w:firstLine="14"/>
        <w:jc w:val="left"/>
      </w:pPr>
    </w:p>
    <w:p w14:paraId="18B42530" w14:textId="4624207C" w:rsidR="00E82DE4" w:rsidRPr="00CE3A1A" w:rsidRDefault="00E82DE4" w:rsidP="00B81947">
      <w:pPr>
        <w:pStyle w:val="BodyText"/>
        <w:spacing w:after="0" w:line="276" w:lineRule="auto"/>
        <w:ind w:left="720" w:firstLine="14"/>
        <w:jc w:val="left"/>
      </w:pPr>
      <w:r w:rsidRPr="00CE3A1A">
        <w:t xml:space="preserve">PGH &amp; DS Award </w:t>
      </w:r>
    </w:p>
    <w:p w14:paraId="29A4815D" w14:textId="0E0CA6FE" w:rsidR="00817F43" w:rsidRDefault="00C3475C" w:rsidP="00B81947">
      <w:pPr>
        <w:pStyle w:val="BodyText"/>
        <w:spacing w:after="0" w:line="276" w:lineRule="auto"/>
        <w:ind w:left="720" w:firstLine="14"/>
        <w:jc w:val="left"/>
      </w:pPr>
      <w:r>
        <w:t>Call for nominations have gone out</w:t>
      </w:r>
      <w:r w:rsidR="00EE5EE1">
        <w:t xml:space="preserve"> in the Crucible</w:t>
      </w:r>
      <w:r>
        <w:t>.</w:t>
      </w:r>
      <w:r w:rsidR="00EE5EE1">
        <w:t xml:space="preserve"> Ed will send emails to recommend nominees. Please send this out to people you know.</w:t>
      </w:r>
      <w:r w:rsidR="00EA13B4">
        <w:t xml:space="preserve"> There is one former recommendation</w:t>
      </w:r>
      <w:r w:rsidR="00A468A0">
        <w:t xml:space="preserve"> mentioned by Heather</w:t>
      </w:r>
      <w:r w:rsidR="00EA13B4">
        <w:t>.</w:t>
      </w:r>
    </w:p>
    <w:p w14:paraId="6576BE81" w14:textId="084476D3" w:rsidR="00E82DE4" w:rsidRPr="00CE3A1A" w:rsidRDefault="00E82DE4" w:rsidP="00B81947">
      <w:pPr>
        <w:pStyle w:val="BodyText"/>
        <w:spacing w:after="0" w:line="276" w:lineRule="auto"/>
        <w:ind w:left="0"/>
        <w:jc w:val="left"/>
      </w:pPr>
      <w:r w:rsidRPr="00CE3A1A">
        <w:t xml:space="preserve"> </w:t>
      </w:r>
    </w:p>
    <w:p w14:paraId="17774F3B" w14:textId="77777777" w:rsidR="00E82DE4" w:rsidRPr="00CE3A1A" w:rsidRDefault="00E82DE4" w:rsidP="00B81947">
      <w:pPr>
        <w:pStyle w:val="BodyText"/>
        <w:spacing w:after="0" w:line="276" w:lineRule="auto"/>
        <w:ind w:left="720" w:firstLine="14"/>
        <w:jc w:val="left"/>
      </w:pPr>
      <w:r w:rsidRPr="00CE3A1A">
        <w:t xml:space="preserve">Financial </w:t>
      </w:r>
    </w:p>
    <w:p w14:paraId="031D8BBE" w14:textId="35DF0863" w:rsidR="00A468A0" w:rsidRDefault="006E6847" w:rsidP="00A468A0">
      <w:pPr>
        <w:pStyle w:val="BodyText"/>
        <w:spacing w:line="276" w:lineRule="auto"/>
        <w:ind w:left="720" w:firstLine="14"/>
      </w:pPr>
      <w:r>
        <w:t>Rich</w:t>
      </w:r>
      <w:r w:rsidR="00A468A0">
        <w:t xml:space="preserve"> mentioned everything is going </w:t>
      </w:r>
      <w:r>
        <w:t xml:space="preserve">very well </w:t>
      </w:r>
      <w:r w:rsidR="00A468A0">
        <w:t xml:space="preserve">and </w:t>
      </w:r>
      <w:r>
        <w:t>on track</w:t>
      </w:r>
      <w:r w:rsidR="00A468A0">
        <w:t xml:space="preserve">. Ed suggested </w:t>
      </w:r>
      <w:r>
        <w:t xml:space="preserve">more budget </w:t>
      </w:r>
      <w:r w:rsidR="00A468A0">
        <w:t xml:space="preserve">should be put back </w:t>
      </w:r>
      <w:r>
        <w:t>into members</w:t>
      </w:r>
      <w:r w:rsidR="00A468A0">
        <w:t xml:space="preserve">. Total budget increased from July. Documentation for the merger of the fund management company </w:t>
      </w:r>
      <w:r w:rsidR="00FD6141">
        <w:t>were done by Kim and Heather.</w:t>
      </w:r>
    </w:p>
    <w:p w14:paraId="39C49247" w14:textId="2A193C39" w:rsidR="00E82DE4" w:rsidRDefault="00E82DE4" w:rsidP="00B81947">
      <w:pPr>
        <w:pStyle w:val="BodyText"/>
        <w:spacing w:after="0" w:line="276" w:lineRule="auto"/>
        <w:ind w:left="720" w:firstLine="14"/>
        <w:jc w:val="left"/>
      </w:pPr>
      <w:r w:rsidRPr="00CE3A1A">
        <w:t>Project SEED</w:t>
      </w:r>
    </w:p>
    <w:p w14:paraId="68FB9463" w14:textId="77777777" w:rsidR="00FD6141" w:rsidRDefault="00FD6141" w:rsidP="00FD6141">
      <w:pPr>
        <w:pStyle w:val="BodyText"/>
        <w:spacing w:after="0" w:line="276" w:lineRule="auto"/>
        <w:ind w:left="720"/>
        <w:jc w:val="left"/>
      </w:pPr>
      <w:r>
        <w:t>Nothing to report</w:t>
      </w:r>
    </w:p>
    <w:p w14:paraId="6E3660DA" w14:textId="77777777" w:rsidR="0072281C" w:rsidRDefault="0072281C" w:rsidP="00B81947">
      <w:pPr>
        <w:pStyle w:val="BodyText"/>
        <w:spacing w:after="0" w:line="276" w:lineRule="auto"/>
        <w:ind w:left="720" w:firstLine="14"/>
        <w:jc w:val="left"/>
      </w:pPr>
    </w:p>
    <w:p w14:paraId="557F2480" w14:textId="5C9A5F21" w:rsidR="00E82DE4" w:rsidRPr="00CE3A1A" w:rsidRDefault="00E82DE4" w:rsidP="00B81947">
      <w:pPr>
        <w:pStyle w:val="BodyText"/>
        <w:spacing w:after="0" w:line="276" w:lineRule="auto"/>
        <w:ind w:left="720" w:firstLine="14"/>
        <w:jc w:val="left"/>
      </w:pPr>
      <w:r w:rsidRPr="00CE3A1A">
        <w:t>Prof Relations/Employment</w:t>
      </w:r>
    </w:p>
    <w:p w14:paraId="6236B55B" w14:textId="31CB1D7D" w:rsidR="00DC1B0B" w:rsidRDefault="00E429E7" w:rsidP="00B81947">
      <w:pPr>
        <w:pStyle w:val="BodyText"/>
        <w:spacing w:after="0" w:line="276" w:lineRule="auto"/>
        <w:ind w:left="720"/>
        <w:jc w:val="left"/>
      </w:pPr>
      <w:r>
        <w:t>Nothing to report</w:t>
      </w:r>
    </w:p>
    <w:p w14:paraId="03DB8E76" w14:textId="77777777" w:rsidR="00C208DC" w:rsidRDefault="00C208DC" w:rsidP="00C208DC">
      <w:pPr>
        <w:pStyle w:val="BodyText"/>
        <w:spacing w:after="0" w:line="276" w:lineRule="auto"/>
        <w:ind w:left="0" w:firstLine="720"/>
        <w:jc w:val="left"/>
      </w:pPr>
    </w:p>
    <w:p w14:paraId="5F4AB0DC" w14:textId="13657A06" w:rsidR="00E82DE4" w:rsidRDefault="00E82DE4" w:rsidP="00C208DC">
      <w:pPr>
        <w:pStyle w:val="BodyText"/>
        <w:spacing w:after="0" w:line="276" w:lineRule="auto"/>
        <w:ind w:left="0" w:firstLine="720"/>
        <w:jc w:val="left"/>
      </w:pPr>
      <w:r w:rsidRPr="00CE3A1A">
        <w:t>Chemistry Olympiad</w:t>
      </w:r>
    </w:p>
    <w:p w14:paraId="60CB45D2" w14:textId="77777777" w:rsidR="0019112B" w:rsidRDefault="00FD6141" w:rsidP="0019112B">
      <w:pPr>
        <w:pStyle w:val="BodyText"/>
        <w:spacing w:after="0" w:line="276" w:lineRule="auto"/>
        <w:ind w:left="720"/>
        <w:jc w:val="left"/>
      </w:pPr>
      <w:r>
        <w:t>Nothing to report</w:t>
      </w:r>
    </w:p>
    <w:p w14:paraId="5A5363F3" w14:textId="77777777" w:rsidR="0019112B" w:rsidRDefault="0054582B" w:rsidP="0019112B">
      <w:pPr>
        <w:pStyle w:val="BodyText"/>
        <w:spacing w:after="0" w:line="276" w:lineRule="auto"/>
        <w:ind w:left="720"/>
        <w:jc w:val="left"/>
      </w:pPr>
      <w:r w:rsidRPr="009B242C">
        <w:lastRenderedPageBreak/>
        <w:t>Strategic Planning</w:t>
      </w:r>
    </w:p>
    <w:p w14:paraId="7EBFF112" w14:textId="62665089" w:rsidR="00606FEA" w:rsidRPr="009B242C" w:rsidRDefault="00FD6141" w:rsidP="0019112B">
      <w:pPr>
        <w:pStyle w:val="BodyText"/>
        <w:spacing w:after="0" w:line="276" w:lineRule="auto"/>
        <w:ind w:left="720"/>
        <w:jc w:val="left"/>
      </w:pPr>
      <w:r w:rsidRPr="009B242C">
        <w:t>Nov</w:t>
      </w:r>
      <w:r w:rsidR="009E3ECE">
        <w:t>ember</w:t>
      </w:r>
      <w:r w:rsidRPr="009B242C">
        <w:t xml:space="preserve"> 5 is the date for the face to face retr</w:t>
      </w:r>
      <w:r w:rsidR="00606FEA" w:rsidRPr="009B242C">
        <w:t>eat. Ed and Kevin will help Kim out with the logistics. Two facilitators have been assigned from ACS. Two weeks later the hybrid version  via zoom will be held.</w:t>
      </w:r>
    </w:p>
    <w:p w14:paraId="39BAF513" w14:textId="030D94F4" w:rsidR="00E429E7" w:rsidRPr="009B242C" w:rsidRDefault="00606FEA" w:rsidP="00606FEA">
      <w:pPr>
        <w:pStyle w:val="BodyText"/>
        <w:spacing w:line="276" w:lineRule="auto"/>
        <w:ind w:left="115"/>
      </w:pPr>
      <w:r w:rsidRPr="009B242C">
        <w:t xml:space="preserve">                 </w:t>
      </w:r>
    </w:p>
    <w:p w14:paraId="5E71AADD" w14:textId="4AE3B137" w:rsidR="00E82DE4" w:rsidRPr="00CE3A1A" w:rsidRDefault="0054582B" w:rsidP="0093122B">
      <w:pPr>
        <w:pStyle w:val="BodyText"/>
        <w:spacing w:after="0" w:line="276" w:lineRule="auto"/>
        <w:ind w:left="0" w:firstLine="720"/>
        <w:jc w:val="left"/>
      </w:pPr>
      <w:r>
        <w:t>CERM 2024</w:t>
      </w:r>
    </w:p>
    <w:p w14:paraId="0786898D" w14:textId="4FB568AC" w:rsidR="00C208DC" w:rsidRDefault="00606FEA" w:rsidP="009B242C">
      <w:pPr>
        <w:pStyle w:val="BodyText"/>
        <w:spacing w:line="276" w:lineRule="auto"/>
        <w:ind w:left="720"/>
      </w:pPr>
      <w:r>
        <w:t xml:space="preserve">List of people with jobs proposed by Logan for the committees. He is going to touch base and confirm participation. Anyone interested can reach out to Logan if they want to volunteer. The dates – last weekend of October or first week of November were shortlisted. The theme of the meeting was </w:t>
      </w:r>
      <w:r w:rsidR="009B242C">
        <w:t>worked on too and needs further approval. Location for the meeting has to be scouted and coordinated with ACS.</w:t>
      </w:r>
    </w:p>
    <w:p w14:paraId="1267FBDB" w14:textId="77777777" w:rsidR="009B242C" w:rsidRDefault="0054582B" w:rsidP="009B242C">
      <w:pPr>
        <w:pStyle w:val="BodyText"/>
        <w:spacing w:after="0" w:line="276" w:lineRule="auto"/>
        <w:ind w:left="0" w:firstLine="720"/>
        <w:jc w:val="left"/>
      </w:pPr>
      <w:r>
        <w:t>Crucible</w:t>
      </w:r>
    </w:p>
    <w:p w14:paraId="55B56E7F" w14:textId="5BB6E47A" w:rsidR="00171BBB" w:rsidRPr="00CE3A1A" w:rsidRDefault="009B242C" w:rsidP="009B242C">
      <w:pPr>
        <w:pStyle w:val="BodyText"/>
        <w:spacing w:after="0" w:line="276" w:lineRule="auto"/>
        <w:ind w:left="0" w:firstLine="720"/>
        <w:jc w:val="left"/>
      </w:pPr>
      <w:r>
        <w:t>Nothing to report</w:t>
      </w:r>
    </w:p>
    <w:p w14:paraId="307B0E41" w14:textId="77777777" w:rsidR="003768DD" w:rsidRPr="00CE3A1A" w:rsidRDefault="003768DD" w:rsidP="009B242C">
      <w:pPr>
        <w:pStyle w:val="BodyText"/>
        <w:spacing w:after="0" w:line="276" w:lineRule="auto"/>
        <w:jc w:val="left"/>
      </w:pPr>
    </w:p>
    <w:p w14:paraId="1B3CDD98" w14:textId="42734A8D" w:rsidR="00817F43" w:rsidRDefault="00E82DE4" w:rsidP="0093122B">
      <w:pPr>
        <w:pStyle w:val="BodyText"/>
        <w:spacing w:after="0" w:line="276" w:lineRule="auto"/>
        <w:ind w:left="0" w:firstLine="720"/>
        <w:jc w:val="left"/>
      </w:pPr>
      <w:r w:rsidRPr="00CE3A1A">
        <w:t>On the Road</w:t>
      </w:r>
    </w:p>
    <w:p w14:paraId="514CC799" w14:textId="44771536" w:rsidR="00E82DE4" w:rsidRDefault="00BF127D" w:rsidP="0093122B">
      <w:pPr>
        <w:pStyle w:val="BodyText"/>
        <w:spacing w:after="0" w:line="276" w:lineRule="auto"/>
        <w:ind w:left="0" w:firstLine="720"/>
        <w:jc w:val="left"/>
      </w:pPr>
      <w:r>
        <w:t>Nothing to report</w:t>
      </w:r>
    </w:p>
    <w:p w14:paraId="32E5EF4B" w14:textId="77777777" w:rsidR="007E2EB7" w:rsidRDefault="007E2EB7" w:rsidP="00B81947">
      <w:pPr>
        <w:pStyle w:val="BodyText"/>
        <w:spacing w:after="0" w:line="276" w:lineRule="auto"/>
        <w:ind w:left="0"/>
        <w:jc w:val="left"/>
      </w:pPr>
      <w:r>
        <w:t xml:space="preserve"> </w:t>
      </w:r>
    </w:p>
    <w:p w14:paraId="09920696" w14:textId="7D13A856" w:rsidR="00E82DE4" w:rsidRPr="00CE3A1A" w:rsidRDefault="0054582B" w:rsidP="0093122B">
      <w:pPr>
        <w:pStyle w:val="BodyText"/>
        <w:spacing w:after="0" w:line="276" w:lineRule="auto"/>
        <w:ind w:left="0" w:firstLine="720"/>
        <w:jc w:val="left"/>
      </w:pPr>
      <w:r>
        <w:t>CCEW</w:t>
      </w:r>
    </w:p>
    <w:p w14:paraId="5F9A2B6C" w14:textId="79DCC3AF" w:rsidR="00FD6141" w:rsidRDefault="00FD6141" w:rsidP="00FD6141">
      <w:pPr>
        <w:pStyle w:val="BodyText"/>
        <w:spacing w:after="0" w:line="276" w:lineRule="auto"/>
        <w:ind w:left="720"/>
        <w:jc w:val="left"/>
      </w:pPr>
      <w:r>
        <w:t>Nothing to report</w:t>
      </w:r>
    </w:p>
    <w:p w14:paraId="254BF7C1" w14:textId="6E6C5F3B" w:rsidR="009B242C" w:rsidRDefault="009B242C" w:rsidP="00FD6141">
      <w:pPr>
        <w:pStyle w:val="BodyText"/>
        <w:spacing w:after="0" w:line="276" w:lineRule="auto"/>
        <w:ind w:left="720"/>
        <w:jc w:val="left"/>
      </w:pPr>
    </w:p>
    <w:p w14:paraId="4E8E5C82" w14:textId="0A2C9222" w:rsidR="009B242C" w:rsidRDefault="009B242C" w:rsidP="00FD6141">
      <w:pPr>
        <w:pStyle w:val="BodyText"/>
        <w:spacing w:after="0" w:line="276" w:lineRule="auto"/>
        <w:ind w:left="720"/>
        <w:jc w:val="left"/>
      </w:pPr>
      <w:r>
        <w:t>NCW</w:t>
      </w:r>
    </w:p>
    <w:p w14:paraId="6AEEC737" w14:textId="6C95C59F" w:rsidR="009E3ECE" w:rsidRDefault="009E3ECE" w:rsidP="00FD6141">
      <w:pPr>
        <w:pStyle w:val="BodyText"/>
        <w:spacing w:after="0" w:line="276" w:lineRule="auto"/>
        <w:ind w:left="720"/>
        <w:jc w:val="left"/>
      </w:pPr>
      <w:r>
        <w:t xml:space="preserve">Evonne had updates from the science center. Change in personnel so new points of contact and people to work with. This leaves us with some changes for this year as </w:t>
      </w:r>
      <w:r w:rsidR="003A1259">
        <w:t xml:space="preserve">the center in </w:t>
      </w:r>
      <w:r>
        <w:t xml:space="preserve">October </w:t>
      </w:r>
      <w:r w:rsidR="003A1259">
        <w:t>is unavailable and they have a December opening only. Plan better and in advance for 2023. Consult the ACS website for activities to plan for this year. Evonne is looking for alternate ideas and happy to accept more help and volunteers to work with. Kim, Jasmine, and Kristin have agreed to help out. Ideas and plans to work with ACS student chapters, Industry tours, Wet-chemistry labs, and anything independent from the science center.</w:t>
      </w:r>
    </w:p>
    <w:p w14:paraId="317C1A92" w14:textId="77777777" w:rsidR="009B242C" w:rsidRDefault="009B242C" w:rsidP="00FD6141">
      <w:pPr>
        <w:pStyle w:val="BodyText"/>
        <w:spacing w:after="0" w:line="276" w:lineRule="auto"/>
        <w:ind w:left="720"/>
        <w:jc w:val="left"/>
      </w:pP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1C81B074" w14:textId="77777777" w:rsidR="009B66FF" w:rsidRDefault="009B66FF" w:rsidP="009B66FF">
      <w:pPr>
        <w:pStyle w:val="BodyText"/>
        <w:spacing w:after="0" w:line="276" w:lineRule="auto"/>
        <w:ind w:left="1512" w:firstLine="14"/>
      </w:pPr>
    </w:p>
    <w:p w14:paraId="33C35EB8" w14:textId="4AE3B41E" w:rsidR="00926CD0" w:rsidRPr="00CE3A1A" w:rsidRDefault="00926CD0" w:rsidP="009B66FF">
      <w:pPr>
        <w:pStyle w:val="BodyText"/>
        <w:spacing w:after="0" w:line="276" w:lineRule="auto"/>
        <w:ind w:left="1512" w:firstLine="14"/>
        <w:sectPr w:rsidR="00926CD0"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B81947">
      <w:pPr>
        <w:pStyle w:val="BodyText"/>
        <w:spacing w:after="0" w:line="276" w:lineRule="auto"/>
        <w:ind w:left="720" w:firstLine="14"/>
      </w:pPr>
      <w:r w:rsidRPr="00CE3A1A">
        <w:t>WCC</w:t>
      </w:r>
    </w:p>
    <w:p w14:paraId="34B75FA3" w14:textId="77777777" w:rsidR="009B242C" w:rsidRDefault="009B242C" w:rsidP="009B242C">
      <w:pPr>
        <w:pStyle w:val="BodyText"/>
        <w:spacing w:after="0" w:line="276" w:lineRule="auto"/>
        <w:ind w:left="720"/>
        <w:jc w:val="left"/>
      </w:pPr>
      <w:r>
        <w:t>Nothing to report</w:t>
      </w:r>
    </w:p>
    <w:p w14:paraId="476F5603" w14:textId="77777777" w:rsidR="008F42CF" w:rsidRDefault="008F42CF" w:rsidP="00B81947">
      <w:pPr>
        <w:pStyle w:val="BodyText"/>
        <w:spacing w:after="0" w:line="276" w:lineRule="auto"/>
        <w:ind w:left="720" w:firstLine="14"/>
      </w:pPr>
    </w:p>
    <w:p w14:paraId="41FDA694" w14:textId="348934EA" w:rsidR="00E82DE4" w:rsidRDefault="00E82DE4" w:rsidP="00B81947">
      <w:pPr>
        <w:pStyle w:val="BodyText"/>
        <w:spacing w:after="0" w:line="276" w:lineRule="auto"/>
        <w:ind w:left="720" w:firstLine="14"/>
      </w:pPr>
      <w:r w:rsidRPr="00CE3A1A">
        <w:t xml:space="preserve">YCC </w:t>
      </w:r>
    </w:p>
    <w:p w14:paraId="5CF07033" w14:textId="77777777" w:rsidR="00926CD0" w:rsidRDefault="00926CD0" w:rsidP="00926CD0">
      <w:pPr>
        <w:pStyle w:val="BodyText"/>
        <w:spacing w:after="0" w:line="276" w:lineRule="auto"/>
        <w:ind w:left="720"/>
        <w:jc w:val="left"/>
      </w:pPr>
      <w:r>
        <w:t>Nothing to report</w:t>
      </w:r>
    </w:p>
    <w:p w14:paraId="0F747C1A" w14:textId="77777777" w:rsidR="00B3316C" w:rsidRDefault="00B3316C" w:rsidP="00B81947">
      <w:pPr>
        <w:pStyle w:val="BodyText"/>
        <w:spacing w:after="0" w:line="276" w:lineRule="auto"/>
        <w:ind w:left="720" w:firstLine="14"/>
      </w:pPr>
    </w:p>
    <w:p w14:paraId="3AEC6497" w14:textId="45816109" w:rsidR="00E82DE4" w:rsidRPr="00CE3A1A" w:rsidRDefault="00E82DE4" w:rsidP="00B81947">
      <w:pPr>
        <w:pStyle w:val="BodyText"/>
        <w:spacing w:after="0" w:line="276" w:lineRule="auto"/>
        <w:ind w:left="720" w:firstLine="14"/>
      </w:pPr>
      <w:r w:rsidRPr="00CE3A1A">
        <w:t>Energy Tech</w:t>
      </w:r>
    </w:p>
    <w:p w14:paraId="41F5A41E" w14:textId="798109D8" w:rsidR="00AA1E8F" w:rsidRDefault="00372B8C" w:rsidP="00B81947">
      <w:pPr>
        <w:pStyle w:val="BodyText"/>
        <w:spacing w:after="0" w:line="276" w:lineRule="auto"/>
        <w:ind w:left="720" w:firstLine="14"/>
      </w:pPr>
      <w:r>
        <w:t>Nothing to report</w:t>
      </w:r>
    </w:p>
    <w:p w14:paraId="54D08A30" w14:textId="77777777" w:rsidR="00372B8C" w:rsidRDefault="00372B8C" w:rsidP="00372B8C">
      <w:pPr>
        <w:pStyle w:val="BodyText"/>
        <w:spacing w:after="0" w:line="276" w:lineRule="auto"/>
        <w:ind w:left="0"/>
      </w:pPr>
    </w:p>
    <w:p w14:paraId="060BA82F" w14:textId="6611D2CA" w:rsidR="00E82DE4" w:rsidRPr="00CE3A1A" w:rsidRDefault="00E82DE4" w:rsidP="00372B8C">
      <w:pPr>
        <w:pStyle w:val="BodyText"/>
        <w:spacing w:after="0" w:line="276" w:lineRule="auto"/>
        <w:ind w:left="0" w:firstLine="720"/>
      </w:pPr>
      <w:r w:rsidRPr="00CE3A1A">
        <w:t>Environmental</w:t>
      </w:r>
    </w:p>
    <w:p w14:paraId="13434ECB" w14:textId="7DC8C60C" w:rsidR="00E82DE4" w:rsidRDefault="00FD6141" w:rsidP="00B81947">
      <w:pPr>
        <w:pStyle w:val="BodyText"/>
        <w:spacing w:after="0" w:line="276" w:lineRule="auto"/>
        <w:ind w:left="720" w:firstLine="14"/>
      </w:pPr>
      <w:r>
        <w:t>New volunteer Kim will loop in</w:t>
      </w:r>
    </w:p>
    <w:p w14:paraId="1A62B612" w14:textId="77777777" w:rsidR="00FD6141" w:rsidRPr="00CE3A1A" w:rsidRDefault="00FD6141" w:rsidP="00B81947">
      <w:pPr>
        <w:pStyle w:val="BodyText"/>
        <w:spacing w:after="0" w:line="276" w:lineRule="auto"/>
        <w:ind w:left="720" w:firstLine="14"/>
      </w:pPr>
    </w:p>
    <w:p w14:paraId="18327347" w14:textId="77777777" w:rsidR="00E82DE4" w:rsidRPr="00CE3A1A" w:rsidRDefault="00E82DE4" w:rsidP="00B81947">
      <w:pPr>
        <w:pStyle w:val="BodyText"/>
        <w:spacing w:after="0" w:line="276" w:lineRule="auto"/>
        <w:ind w:left="720" w:firstLine="14"/>
      </w:pPr>
      <w:r w:rsidRPr="00CE3A1A">
        <w:t xml:space="preserve">Polymer </w:t>
      </w:r>
    </w:p>
    <w:p w14:paraId="627D20BD" w14:textId="6FEDCD9A" w:rsidR="00E82DE4" w:rsidRDefault="00E82DE4" w:rsidP="00B81947">
      <w:pPr>
        <w:pStyle w:val="BodyText"/>
        <w:spacing w:after="0" w:line="276" w:lineRule="auto"/>
        <w:ind w:left="720" w:firstLine="14"/>
      </w:pPr>
      <w:r w:rsidRPr="00CE3A1A">
        <w:t>Nothing to report</w:t>
      </w:r>
    </w:p>
    <w:p w14:paraId="10F589C7" w14:textId="77777777" w:rsidR="00306621" w:rsidRPr="00CE3A1A" w:rsidRDefault="00306621" w:rsidP="00B81947">
      <w:pPr>
        <w:pStyle w:val="BodyText"/>
        <w:spacing w:after="0" w:line="276" w:lineRule="auto"/>
        <w:ind w:left="720" w:firstLine="14"/>
      </w:pPr>
    </w:p>
    <w:p w14:paraId="755DEA78" w14:textId="77777777" w:rsidR="00E82DE4" w:rsidRPr="00CE3A1A" w:rsidRDefault="00E82DE4" w:rsidP="00B81947">
      <w:pPr>
        <w:pStyle w:val="BodyText"/>
        <w:spacing w:after="0" w:line="276" w:lineRule="auto"/>
        <w:ind w:left="720" w:firstLine="14"/>
      </w:pPr>
      <w:r w:rsidRPr="00CE3A1A">
        <w:t>Education</w:t>
      </w:r>
    </w:p>
    <w:p w14:paraId="201B1A99" w14:textId="09B789DD" w:rsidR="009B66FF" w:rsidRPr="00CE3A1A" w:rsidRDefault="00E82DE4" w:rsidP="00E429E7">
      <w:pPr>
        <w:pStyle w:val="BodyText"/>
        <w:spacing w:after="0" w:line="276" w:lineRule="auto"/>
        <w:ind w:left="720" w:firstLine="14"/>
        <w:sectPr w:rsidR="009B66FF" w:rsidRPr="00CE3A1A" w:rsidSect="00A46E46">
          <w:type w:val="continuous"/>
          <w:pgSz w:w="12240" w:h="15840" w:code="1"/>
          <w:pgMar w:top="1009" w:right="1000" w:bottom="1400" w:left="964" w:header="720" w:footer="787" w:gutter="0"/>
          <w:cols w:num="2" w:space="720"/>
          <w:titlePg/>
        </w:sectPr>
      </w:pPr>
      <w:r w:rsidRPr="00CE3A1A">
        <w:t>Nothing to report</w:t>
      </w:r>
    </w:p>
    <w:p w14:paraId="5B7FCDF1" w14:textId="77777777" w:rsidR="003668DE" w:rsidRDefault="003668DE" w:rsidP="00E425E9">
      <w:pPr>
        <w:pStyle w:val="BodyText"/>
        <w:spacing w:after="0" w:line="276" w:lineRule="auto"/>
        <w:ind w:left="0"/>
        <w:rPr>
          <w:u w:val="single"/>
        </w:rPr>
      </w:pPr>
    </w:p>
    <w:p w14:paraId="48F4FBBF" w14:textId="39555D6B" w:rsidR="0019112B" w:rsidRDefault="00774C3C" w:rsidP="0019112B">
      <w:pPr>
        <w:pStyle w:val="BodyText"/>
        <w:spacing w:after="0" w:line="276" w:lineRule="auto"/>
        <w:ind w:left="0" w:firstLine="720"/>
        <w:rPr>
          <w:u w:val="single"/>
        </w:rPr>
      </w:pPr>
      <w:r>
        <w:rPr>
          <w:u w:val="single"/>
        </w:rPr>
        <w:t>OLD BUSINES</w:t>
      </w:r>
      <w:r w:rsidR="00926CD0">
        <w:rPr>
          <w:u w:val="single"/>
        </w:rPr>
        <w:t>S</w:t>
      </w:r>
    </w:p>
    <w:p w14:paraId="1BE034AF" w14:textId="1AEDA7BE" w:rsidR="00CC5ED8" w:rsidRPr="0019112B" w:rsidRDefault="00926CD0" w:rsidP="00511471">
      <w:pPr>
        <w:pStyle w:val="BodyText"/>
        <w:numPr>
          <w:ilvl w:val="0"/>
          <w:numId w:val="14"/>
        </w:numPr>
        <w:spacing w:after="0" w:line="276" w:lineRule="auto"/>
        <w:ind w:left="0" w:firstLine="720"/>
        <w:rPr>
          <w:u w:val="single"/>
        </w:rPr>
      </w:pPr>
      <w:r>
        <w:t>Fu-</w:t>
      </w:r>
      <w:proofErr w:type="spellStart"/>
      <w:r>
        <w:t>mei</w:t>
      </w:r>
      <w:proofErr w:type="spellEnd"/>
      <w:r>
        <w:t xml:space="preserve"> Lin Memorial Gift: </w:t>
      </w:r>
      <w:r w:rsidR="0019112B">
        <w:t xml:space="preserve">Kim, Matt and Niharika will work on it. Tabitha has been on top of it. </w:t>
      </w:r>
    </w:p>
    <w:p w14:paraId="486BD091" w14:textId="57A5D812" w:rsidR="0019112B" w:rsidRPr="0019112B" w:rsidRDefault="0019112B" w:rsidP="0019112B">
      <w:pPr>
        <w:pStyle w:val="BodyText"/>
        <w:numPr>
          <w:ilvl w:val="0"/>
          <w:numId w:val="14"/>
        </w:numPr>
        <w:spacing w:after="0" w:line="276" w:lineRule="auto"/>
        <w:rPr>
          <w:u w:val="single"/>
        </w:rPr>
      </w:pPr>
      <w:r>
        <w:t>50/60/70 Year member Recognition: Niharika will plan for the fall and Kim will provide her an updated roster of members from July.</w:t>
      </w:r>
    </w:p>
    <w:p w14:paraId="102E4E11" w14:textId="77777777" w:rsidR="0019112B" w:rsidRPr="0019112B" w:rsidRDefault="0019112B" w:rsidP="0019112B">
      <w:pPr>
        <w:pStyle w:val="BodyText"/>
        <w:spacing w:after="0" w:line="276" w:lineRule="auto"/>
        <w:ind w:left="0"/>
        <w:rPr>
          <w:u w:val="single"/>
        </w:rPr>
      </w:pPr>
    </w:p>
    <w:p w14:paraId="7586220A" w14:textId="1A4D2063" w:rsidR="00DF366D" w:rsidRDefault="006E2B73" w:rsidP="0018333B">
      <w:pPr>
        <w:pStyle w:val="BodyText"/>
        <w:spacing w:after="0" w:line="276" w:lineRule="auto"/>
        <w:ind w:left="0" w:firstLine="720"/>
        <w:rPr>
          <w:u w:val="single"/>
        </w:rPr>
      </w:pPr>
      <w:r>
        <w:rPr>
          <w:u w:val="single"/>
        </w:rPr>
        <w:t>NEW BUSINESS</w:t>
      </w:r>
    </w:p>
    <w:p w14:paraId="738AE011" w14:textId="559A9922" w:rsidR="00926CD0" w:rsidRDefault="00926CD0" w:rsidP="004041C6">
      <w:pPr>
        <w:pStyle w:val="BodyText"/>
        <w:numPr>
          <w:ilvl w:val="0"/>
          <w:numId w:val="14"/>
        </w:numPr>
        <w:spacing w:after="0" w:line="276" w:lineRule="auto"/>
        <w:ind w:left="1080"/>
      </w:pPr>
      <w:r>
        <w:t>Nothing to report</w:t>
      </w:r>
    </w:p>
    <w:p w14:paraId="002C0148" w14:textId="77777777" w:rsidR="00DF366D" w:rsidRPr="00DF366D" w:rsidRDefault="00DF366D" w:rsidP="004041C6">
      <w:pPr>
        <w:pStyle w:val="BodyText"/>
        <w:spacing w:after="0" w:line="276" w:lineRule="auto"/>
        <w:ind w:left="0"/>
      </w:pPr>
    </w:p>
    <w:p w14:paraId="0E853096" w14:textId="5912BEBA" w:rsidR="00483894" w:rsidRDefault="009840B2" w:rsidP="0018333B">
      <w:pPr>
        <w:pStyle w:val="BodyText"/>
        <w:spacing w:after="0" w:line="276" w:lineRule="auto"/>
        <w:ind w:left="0" w:firstLine="720"/>
        <w:jc w:val="left"/>
        <w:rPr>
          <w:u w:val="single"/>
        </w:rPr>
      </w:pPr>
      <w:r>
        <w:t xml:space="preserve">  </w:t>
      </w:r>
      <w:r w:rsidR="001C0870" w:rsidRPr="00774C3C">
        <w:rPr>
          <w:u w:val="single"/>
        </w:rPr>
        <w:t>MEETING ADJOURNED</w:t>
      </w:r>
    </w:p>
    <w:p w14:paraId="3F2BBE96" w14:textId="665432A0" w:rsidR="00532CCC" w:rsidRDefault="00532CCC" w:rsidP="0018333B">
      <w:pPr>
        <w:pStyle w:val="BodyText"/>
        <w:spacing w:after="0" w:line="276" w:lineRule="auto"/>
        <w:ind w:left="0"/>
        <w:jc w:val="left"/>
      </w:pPr>
      <w:r>
        <w:t xml:space="preserve"> </w:t>
      </w:r>
      <w:r>
        <w:tab/>
      </w:r>
    </w:p>
    <w:p w14:paraId="47270C6D" w14:textId="045940EB" w:rsidR="00F65210" w:rsidRPr="00532CCC" w:rsidRDefault="00260CF7" w:rsidP="00F65210">
      <w:pPr>
        <w:pStyle w:val="BodyText"/>
        <w:spacing w:after="0" w:line="276" w:lineRule="auto"/>
        <w:ind w:left="0" w:firstLine="720"/>
        <w:jc w:val="left"/>
      </w:pPr>
      <w:r w:rsidRPr="00260CF7">
        <w:t xml:space="preserve">Rich </w:t>
      </w:r>
      <w:r w:rsidR="00F65210" w:rsidRPr="00260CF7">
        <w:t>moves</w:t>
      </w:r>
    </w:p>
    <w:sectPr w:rsidR="00F65210" w:rsidRPr="00532CCC"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BD4B" w14:textId="77777777" w:rsidR="001F546C" w:rsidRDefault="001F546C">
      <w:r>
        <w:separator/>
      </w:r>
    </w:p>
  </w:endnote>
  <w:endnote w:type="continuationSeparator" w:id="0">
    <w:p w14:paraId="4948D42F" w14:textId="77777777" w:rsidR="001F546C" w:rsidRDefault="001F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2F68" w14:textId="77777777" w:rsidR="001F546C" w:rsidRDefault="001F546C">
      <w:r>
        <w:separator/>
      </w:r>
    </w:p>
  </w:footnote>
  <w:footnote w:type="continuationSeparator" w:id="0">
    <w:p w14:paraId="60B57F2D" w14:textId="77777777" w:rsidR="001F546C" w:rsidRDefault="001F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96D2E"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EC783"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37BB"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82B4"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035E"/>
    <w:multiLevelType w:val="hybridMultilevel"/>
    <w:tmpl w:val="D9C03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5FC25BA7"/>
    <w:multiLevelType w:val="hybridMultilevel"/>
    <w:tmpl w:val="8B908676"/>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253666177">
    <w:abstractNumId w:val="15"/>
  </w:num>
  <w:num w:numId="2" w16cid:durableId="2064480549">
    <w:abstractNumId w:val="13"/>
  </w:num>
  <w:num w:numId="3" w16cid:durableId="1913855413">
    <w:abstractNumId w:val="9"/>
  </w:num>
  <w:num w:numId="4" w16cid:durableId="1755663266">
    <w:abstractNumId w:val="7"/>
  </w:num>
  <w:num w:numId="5" w16cid:durableId="1301350791">
    <w:abstractNumId w:val="6"/>
  </w:num>
  <w:num w:numId="6" w16cid:durableId="1134103951">
    <w:abstractNumId w:val="5"/>
  </w:num>
  <w:num w:numId="7" w16cid:durableId="368267512">
    <w:abstractNumId w:val="4"/>
  </w:num>
  <w:num w:numId="8" w16cid:durableId="485777583">
    <w:abstractNumId w:val="8"/>
  </w:num>
  <w:num w:numId="9" w16cid:durableId="1119224601">
    <w:abstractNumId w:val="3"/>
  </w:num>
  <w:num w:numId="10" w16cid:durableId="2073233309">
    <w:abstractNumId w:val="2"/>
  </w:num>
  <w:num w:numId="11" w16cid:durableId="889265658">
    <w:abstractNumId w:val="1"/>
  </w:num>
  <w:num w:numId="12" w16cid:durableId="742919844">
    <w:abstractNumId w:val="0"/>
  </w:num>
  <w:num w:numId="13" w16cid:durableId="1992172697">
    <w:abstractNumId w:val="10"/>
  </w:num>
  <w:num w:numId="14" w16cid:durableId="1418749099">
    <w:abstractNumId w:val="14"/>
  </w:num>
  <w:num w:numId="15" w16cid:durableId="1262714840">
    <w:abstractNumId w:val="12"/>
  </w:num>
  <w:num w:numId="16" w16cid:durableId="162550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3C85"/>
    <w:rsid w:val="000144C0"/>
    <w:rsid w:val="000218C0"/>
    <w:rsid w:val="00025A07"/>
    <w:rsid w:val="00026BDD"/>
    <w:rsid w:val="00034DA3"/>
    <w:rsid w:val="00043BC4"/>
    <w:rsid w:val="00044DEA"/>
    <w:rsid w:val="0005227F"/>
    <w:rsid w:val="00052D39"/>
    <w:rsid w:val="00056461"/>
    <w:rsid w:val="00056855"/>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3241"/>
    <w:rsid w:val="001052BA"/>
    <w:rsid w:val="001352D4"/>
    <w:rsid w:val="00137178"/>
    <w:rsid w:val="0013733C"/>
    <w:rsid w:val="0014097A"/>
    <w:rsid w:val="00144043"/>
    <w:rsid w:val="00163C1A"/>
    <w:rsid w:val="001665C8"/>
    <w:rsid w:val="00166B70"/>
    <w:rsid w:val="00166CAE"/>
    <w:rsid w:val="00171BBB"/>
    <w:rsid w:val="001772A3"/>
    <w:rsid w:val="00180F4D"/>
    <w:rsid w:val="0018333B"/>
    <w:rsid w:val="00184D1D"/>
    <w:rsid w:val="0019112B"/>
    <w:rsid w:val="00192A74"/>
    <w:rsid w:val="00193018"/>
    <w:rsid w:val="001949F3"/>
    <w:rsid w:val="001A0FAA"/>
    <w:rsid w:val="001A1C8C"/>
    <w:rsid w:val="001A234F"/>
    <w:rsid w:val="001A25BE"/>
    <w:rsid w:val="001A2D79"/>
    <w:rsid w:val="001A3D21"/>
    <w:rsid w:val="001B3B65"/>
    <w:rsid w:val="001B69C7"/>
    <w:rsid w:val="001C0870"/>
    <w:rsid w:val="001C3DB3"/>
    <w:rsid w:val="001D4EDC"/>
    <w:rsid w:val="001E4B82"/>
    <w:rsid w:val="001F2193"/>
    <w:rsid w:val="001F546C"/>
    <w:rsid w:val="001F62B8"/>
    <w:rsid w:val="0020264E"/>
    <w:rsid w:val="00202F8D"/>
    <w:rsid w:val="00207247"/>
    <w:rsid w:val="00207E2F"/>
    <w:rsid w:val="00215D7A"/>
    <w:rsid w:val="0022128D"/>
    <w:rsid w:val="00231203"/>
    <w:rsid w:val="0023262B"/>
    <w:rsid w:val="00244267"/>
    <w:rsid w:val="00244C9C"/>
    <w:rsid w:val="00245177"/>
    <w:rsid w:val="00247D04"/>
    <w:rsid w:val="00247F2E"/>
    <w:rsid w:val="002508EA"/>
    <w:rsid w:val="002524B1"/>
    <w:rsid w:val="00257315"/>
    <w:rsid w:val="00260CF7"/>
    <w:rsid w:val="00262774"/>
    <w:rsid w:val="0027073E"/>
    <w:rsid w:val="0027136C"/>
    <w:rsid w:val="00276061"/>
    <w:rsid w:val="00282964"/>
    <w:rsid w:val="00291260"/>
    <w:rsid w:val="002912BB"/>
    <w:rsid w:val="00292305"/>
    <w:rsid w:val="00292DF8"/>
    <w:rsid w:val="002A22C1"/>
    <w:rsid w:val="002A37B4"/>
    <w:rsid w:val="002A49B0"/>
    <w:rsid w:val="002B1CED"/>
    <w:rsid w:val="002B1DBE"/>
    <w:rsid w:val="002B2FE2"/>
    <w:rsid w:val="002C2033"/>
    <w:rsid w:val="002C5383"/>
    <w:rsid w:val="002C5BD0"/>
    <w:rsid w:val="002D3E3F"/>
    <w:rsid w:val="002D562A"/>
    <w:rsid w:val="002F1F82"/>
    <w:rsid w:val="002F31A9"/>
    <w:rsid w:val="002F6F95"/>
    <w:rsid w:val="00305BFA"/>
    <w:rsid w:val="00306621"/>
    <w:rsid w:val="00336AFB"/>
    <w:rsid w:val="0034387F"/>
    <w:rsid w:val="003447E4"/>
    <w:rsid w:val="00346B0A"/>
    <w:rsid w:val="00346C72"/>
    <w:rsid w:val="0035041B"/>
    <w:rsid w:val="0035383E"/>
    <w:rsid w:val="00355114"/>
    <w:rsid w:val="003558EA"/>
    <w:rsid w:val="00356B3B"/>
    <w:rsid w:val="00360072"/>
    <w:rsid w:val="0036460E"/>
    <w:rsid w:val="00364BA1"/>
    <w:rsid w:val="003668DE"/>
    <w:rsid w:val="00366E00"/>
    <w:rsid w:val="00371366"/>
    <w:rsid w:val="00372B8C"/>
    <w:rsid w:val="003731F7"/>
    <w:rsid w:val="003768DD"/>
    <w:rsid w:val="0038149C"/>
    <w:rsid w:val="0038228F"/>
    <w:rsid w:val="0038384C"/>
    <w:rsid w:val="00387752"/>
    <w:rsid w:val="00390A50"/>
    <w:rsid w:val="003A0B9D"/>
    <w:rsid w:val="003A1259"/>
    <w:rsid w:val="003A6B23"/>
    <w:rsid w:val="003A7243"/>
    <w:rsid w:val="003B3880"/>
    <w:rsid w:val="003B4062"/>
    <w:rsid w:val="003B6B15"/>
    <w:rsid w:val="003C0287"/>
    <w:rsid w:val="003C2E45"/>
    <w:rsid w:val="003C3B7B"/>
    <w:rsid w:val="003D0DB2"/>
    <w:rsid w:val="003E5B02"/>
    <w:rsid w:val="003E79B8"/>
    <w:rsid w:val="004041C6"/>
    <w:rsid w:val="00405B60"/>
    <w:rsid w:val="00412BA3"/>
    <w:rsid w:val="0041524D"/>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4B6A"/>
    <w:rsid w:val="004B7DE5"/>
    <w:rsid w:val="004C04D1"/>
    <w:rsid w:val="004C5B20"/>
    <w:rsid w:val="004D3AE8"/>
    <w:rsid w:val="004E778E"/>
    <w:rsid w:val="00505675"/>
    <w:rsid w:val="00516F16"/>
    <w:rsid w:val="0053201A"/>
    <w:rsid w:val="0053219C"/>
    <w:rsid w:val="00532CCC"/>
    <w:rsid w:val="00534978"/>
    <w:rsid w:val="005400E2"/>
    <w:rsid w:val="00542CEF"/>
    <w:rsid w:val="0054582B"/>
    <w:rsid w:val="00550FCE"/>
    <w:rsid w:val="0057130E"/>
    <w:rsid w:val="0057151F"/>
    <w:rsid w:val="00576812"/>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06FEA"/>
    <w:rsid w:val="006122F9"/>
    <w:rsid w:val="006202D6"/>
    <w:rsid w:val="00623B32"/>
    <w:rsid w:val="00631A3F"/>
    <w:rsid w:val="00633689"/>
    <w:rsid w:val="00633CB8"/>
    <w:rsid w:val="00636FD5"/>
    <w:rsid w:val="00640DB4"/>
    <w:rsid w:val="00643D74"/>
    <w:rsid w:val="0067030D"/>
    <w:rsid w:val="006755FD"/>
    <w:rsid w:val="00681D20"/>
    <w:rsid w:val="00682637"/>
    <w:rsid w:val="00684AC6"/>
    <w:rsid w:val="0068792F"/>
    <w:rsid w:val="006946A3"/>
    <w:rsid w:val="006A1016"/>
    <w:rsid w:val="006A3AA4"/>
    <w:rsid w:val="006A4143"/>
    <w:rsid w:val="006B0B08"/>
    <w:rsid w:val="006B5F84"/>
    <w:rsid w:val="006C1920"/>
    <w:rsid w:val="006D1439"/>
    <w:rsid w:val="006D261A"/>
    <w:rsid w:val="006D49D8"/>
    <w:rsid w:val="006E1B05"/>
    <w:rsid w:val="006E2B73"/>
    <w:rsid w:val="006E6847"/>
    <w:rsid w:val="006F191E"/>
    <w:rsid w:val="006F3855"/>
    <w:rsid w:val="00705827"/>
    <w:rsid w:val="00717FE1"/>
    <w:rsid w:val="0072228D"/>
    <w:rsid w:val="0072281C"/>
    <w:rsid w:val="0073136B"/>
    <w:rsid w:val="00733873"/>
    <w:rsid w:val="00740CFA"/>
    <w:rsid w:val="007445C2"/>
    <w:rsid w:val="0074677E"/>
    <w:rsid w:val="00746F9C"/>
    <w:rsid w:val="007470B8"/>
    <w:rsid w:val="0075737E"/>
    <w:rsid w:val="00757D75"/>
    <w:rsid w:val="007605B2"/>
    <w:rsid w:val="007660D5"/>
    <w:rsid w:val="00774C3C"/>
    <w:rsid w:val="00791287"/>
    <w:rsid w:val="00795EE7"/>
    <w:rsid w:val="007A005D"/>
    <w:rsid w:val="007A60FF"/>
    <w:rsid w:val="007B2B05"/>
    <w:rsid w:val="007B2EA5"/>
    <w:rsid w:val="007B2FB2"/>
    <w:rsid w:val="007B4799"/>
    <w:rsid w:val="007C5D2F"/>
    <w:rsid w:val="007D385F"/>
    <w:rsid w:val="007D6346"/>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0964"/>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B7205"/>
    <w:rsid w:val="008C7432"/>
    <w:rsid w:val="008D0108"/>
    <w:rsid w:val="008D6C38"/>
    <w:rsid w:val="008E1990"/>
    <w:rsid w:val="008E4614"/>
    <w:rsid w:val="008E5F28"/>
    <w:rsid w:val="008F42CF"/>
    <w:rsid w:val="008F7DDC"/>
    <w:rsid w:val="0090217A"/>
    <w:rsid w:val="009050B3"/>
    <w:rsid w:val="00913E19"/>
    <w:rsid w:val="00915540"/>
    <w:rsid w:val="00915AFB"/>
    <w:rsid w:val="00916629"/>
    <w:rsid w:val="00926CD0"/>
    <w:rsid w:val="00927691"/>
    <w:rsid w:val="00927782"/>
    <w:rsid w:val="00931152"/>
    <w:rsid w:val="0093122B"/>
    <w:rsid w:val="009316E6"/>
    <w:rsid w:val="00946103"/>
    <w:rsid w:val="00946A35"/>
    <w:rsid w:val="0094793A"/>
    <w:rsid w:val="00947C39"/>
    <w:rsid w:val="00951C30"/>
    <w:rsid w:val="009532D2"/>
    <w:rsid w:val="00955F46"/>
    <w:rsid w:val="009607F6"/>
    <w:rsid w:val="00965842"/>
    <w:rsid w:val="00965BD3"/>
    <w:rsid w:val="00966E13"/>
    <w:rsid w:val="009717D1"/>
    <w:rsid w:val="00974330"/>
    <w:rsid w:val="009831E8"/>
    <w:rsid w:val="009840B2"/>
    <w:rsid w:val="00994B82"/>
    <w:rsid w:val="009952F4"/>
    <w:rsid w:val="0099633D"/>
    <w:rsid w:val="00997B34"/>
    <w:rsid w:val="009A26FB"/>
    <w:rsid w:val="009A3C48"/>
    <w:rsid w:val="009A55DD"/>
    <w:rsid w:val="009B242C"/>
    <w:rsid w:val="009B25F9"/>
    <w:rsid w:val="009B66FF"/>
    <w:rsid w:val="009C3AC7"/>
    <w:rsid w:val="009D3215"/>
    <w:rsid w:val="009D5B46"/>
    <w:rsid w:val="009E1041"/>
    <w:rsid w:val="009E3ECE"/>
    <w:rsid w:val="00A003AC"/>
    <w:rsid w:val="00A04A6B"/>
    <w:rsid w:val="00A11FA9"/>
    <w:rsid w:val="00A122AA"/>
    <w:rsid w:val="00A212DB"/>
    <w:rsid w:val="00A24183"/>
    <w:rsid w:val="00A33D80"/>
    <w:rsid w:val="00A35865"/>
    <w:rsid w:val="00A41F30"/>
    <w:rsid w:val="00A46771"/>
    <w:rsid w:val="00A468A0"/>
    <w:rsid w:val="00A46E46"/>
    <w:rsid w:val="00A5091A"/>
    <w:rsid w:val="00A517E7"/>
    <w:rsid w:val="00A63448"/>
    <w:rsid w:val="00A6470C"/>
    <w:rsid w:val="00A6684F"/>
    <w:rsid w:val="00A741E4"/>
    <w:rsid w:val="00A74A66"/>
    <w:rsid w:val="00A808F0"/>
    <w:rsid w:val="00A971D1"/>
    <w:rsid w:val="00AA1E8F"/>
    <w:rsid w:val="00AA4AE4"/>
    <w:rsid w:val="00AB2425"/>
    <w:rsid w:val="00AB323E"/>
    <w:rsid w:val="00AC3BF0"/>
    <w:rsid w:val="00AD1F3D"/>
    <w:rsid w:val="00AE0448"/>
    <w:rsid w:val="00AE465F"/>
    <w:rsid w:val="00AF001C"/>
    <w:rsid w:val="00AF066C"/>
    <w:rsid w:val="00AF4861"/>
    <w:rsid w:val="00B15254"/>
    <w:rsid w:val="00B15730"/>
    <w:rsid w:val="00B2064F"/>
    <w:rsid w:val="00B30CA4"/>
    <w:rsid w:val="00B30D56"/>
    <w:rsid w:val="00B31BA7"/>
    <w:rsid w:val="00B3316C"/>
    <w:rsid w:val="00B41899"/>
    <w:rsid w:val="00B45C24"/>
    <w:rsid w:val="00B45E2F"/>
    <w:rsid w:val="00B47083"/>
    <w:rsid w:val="00B53FC1"/>
    <w:rsid w:val="00B5426E"/>
    <w:rsid w:val="00B54C84"/>
    <w:rsid w:val="00B55F57"/>
    <w:rsid w:val="00B70891"/>
    <w:rsid w:val="00B75719"/>
    <w:rsid w:val="00B81947"/>
    <w:rsid w:val="00B83F26"/>
    <w:rsid w:val="00BA747C"/>
    <w:rsid w:val="00BB5294"/>
    <w:rsid w:val="00BB6C21"/>
    <w:rsid w:val="00BB7461"/>
    <w:rsid w:val="00BC272F"/>
    <w:rsid w:val="00BC6202"/>
    <w:rsid w:val="00BD0BBA"/>
    <w:rsid w:val="00BD5F26"/>
    <w:rsid w:val="00BE01F2"/>
    <w:rsid w:val="00BE20BD"/>
    <w:rsid w:val="00BE61A1"/>
    <w:rsid w:val="00BE78B5"/>
    <w:rsid w:val="00BF127D"/>
    <w:rsid w:val="00BF20B1"/>
    <w:rsid w:val="00BF2F48"/>
    <w:rsid w:val="00BF69C6"/>
    <w:rsid w:val="00BF71E9"/>
    <w:rsid w:val="00C033EF"/>
    <w:rsid w:val="00C037BF"/>
    <w:rsid w:val="00C06DB2"/>
    <w:rsid w:val="00C11F50"/>
    <w:rsid w:val="00C12043"/>
    <w:rsid w:val="00C208DC"/>
    <w:rsid w:val="00C21F28"/>
    <w:rsid w:val="00C24D1A"/>
    <w:rsid w:val="00C31029"/>
    <w:rsid w:val="00C31DE8"/>
    <w:rsid w:val="00C3475C"/>
    <w:rsid w:val="00C3599D"/>
    <w:rsid w:val="00C461C6"/>
    <w:rsid w:val="00C47A87"/>
    <w:rsid w:val="00C50125"/>
    <w:rsid w:val="00C56616"/>
    <w:rsid w:val="00C60E5B"/>
    <w:rsid w:val="00C62D59"/>
    <w:rsid w:val="00C725B1"/>
    <w:rsid w:val="00C74891"/>
    <w:rsid w:val="00C77552"/>
    <w:rsid w:val="00C7793E"/>
    <w:rsid w:val="00C8641A"/>
    <w:rsid w:val="00C87ABE"/>
    <w:rsid w:val="00C91EA9"/>
    <w:rsid w:val="00C9782E"/>
    <w:rsid w:val="00C97ABC"/>
    <w:rsid w:val="00CA00A2"/>
    <w:rsid w:val="00CA029D"/>
    <w:rsid w:val="00CA3C92"/>
    <w:rsid w:val="00CA469E"/>
    <w:rsid w:val="00CB096F"/>
    <w:rsid w:val="00CB76B5"/>
    <w:rsid w:val="00CC1EC7"/>
    <w:rsid w:val="00CC4377"/>
    <w:rsid w:val="00CC5ED8"/>
    <w:rsid w:val="00CE2406"/>
    <w:rsid w:val="00CE2E71"/>
    <w:rsid w:val="00CE3A1A"/>
    <w:rsid w:val="00CE4764"/>
    <w:rsid w:val="00CF1F36"/>
    <w:rsid w:val="00CF6841"/>
    <w:rsid w:val="00CF6B00"/>
    <w:rsid w:val="00D06E47"/>
    <w:rsid w:val="00D115E1"/>
    <w:rsid w:val="00D2171E"/>
    <w:rsid w:val="00D25057"/>
    <w:rsid w:val="00D269E3"/>
    <w:rsid w:val="00D31E8E"/>
    <w:rsid w:val="00D40B03"/>
    <w:rsid w:val="00D443E9"/>
    <w:rsid w:val="00D44DC1"/>
    <w:rsid w:val="00D50280"/>
    <w:rsid w:val="00D54B56"/>
    <w:rsid w:val="00D57FC2"/>
    <w:rsid w:val="00D6229A"/>
    <w:rsid w:val="00D76EC3"/>
    <w:rsid w:val="00D80969"/>
    <w:rsid w:val="00D811E1"/>
    <w:rsid w:val="00D82391"/>
    <w:rsid w:val="00D979C2"/>
    <w:rsid w:val="00DA0586"/>
    <w:rsid w:val="00DA7B29"/>
    <w:rsid w:val="00DB064E"/>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6A9"/>
    <w:rsid w:val="00E138D9"/>
    <w:rsid w:val="00E161A1"/>
    <w:rsid w:val="00E16BF7"/>
    <w:rsid w:val="00E21A06"/>
    <w:rsid w:val="00E258EF"/>
    <w:rsid w:val="00E30001"/>
    <w:rsid w:val="00E33A36"/>
    <w:rsid w:val="00E37C2D"/>
    <w:rsid w:val="00E40CE4"/>
    <w:rsid w:val="00E425E9"/>
    <w:rsid w:val="00E429E7"/>
    <w:rsid w:val="00E5070E"/>
    <w:rsid w:val="00E52028"/>
    <w:rsid w:val="00E534A0"/>
    <w:rsid w:val="00E53537"/>
    <w:rsid w:val="00E5376A"/>
    <w:rsid w:val="00E55889"/>
    <w:rsid w:val="00E67B8B"/>
    <w:rsid w:val="00E7011A"/>
    <w:rsid w:val="00E70B53"/>
    <w:rsid w:val="00E72962"/>
    <w:rsid w:val="00E73828"/>
    <w:rsid w:val="00E744BE"/>
    <w:rsid w:val="00E754F1"/>
    <w:rsid w:val="00E82DE4"/>
    <w:rsid w:val="00E853A1"/>
    <w:rsid w:val="00E8739D"/>
    <w:rsid w:val="00E9785B"/>
    <w:rsid w:val="00EA13B4"/>
    <w:rsid w:val="00EA2260"/>
    <w:rsid w:val="00EA3BB0"/>
    <w:rsid w:val="00EB2E4B"/>
    <w:rsid w:val="00EB7290"/>
    <w:rsid w:val="00EC2170"/>
    <w:rsid w:val="00EC473E"/>
    <w:rsid w:val="00ED1BDB"/>
    <w:rsid w:val="00ED3A2F"/>
    <w:rsid w:val="00EE07C1"/>
    <w:rsid w:val="00EE2984"/>
    <w:rsid w:val="00EE4B4C"/>
    <w:rsid w:val="00EE4B95"/>
    <w:rsid w:val="00EE5EE1"/>
    <w:rsid w:val="00EE6589"/>
    <w:rsid w:val="00EF52E9"/>
    <w:rsid w:val="00EF57C4"/>
    <w:rsid w:val="00EF6A44"/>
    <w:rsid w:val="00F046F2"/>
    <w:rsid w:val="00F05145"/>
    <w:rsid w:val="00F06E1C"/>
    <w:rsid w:val="00F113AF"/>
    <w:rsid w:val="00F15CE4"/>
    <w:rsid w:val="00F20894"/>
    <w:rsid w:val="00F32941"/>
    <w:rsid w:val="00F35352"/>
    <w:rsid w:val="00F36EB2"/>
    <w:rsid w:val="00F4075A"/>
    <w:rsid w:val="00F422E4"/>
    <w:rsid w:val="00F50706"/>
    <w:rsid w:val="00F56A98"/>
    <w:rsid w:val="00F65210"/>
    <w:rsid w:val="00F67A91"/>
    <w:rsid w:val="00F83D4B"/>
    <w:rsid w:val="00F901FE"/>
    <w:rsid w:val="00F943F0"/>
    <w:rsid w:val="00FA0E1A"/>
    <w:rsid w:val="00FA58E5"/>
    <w:rsid w:val="00FB0C97"/>
    <w:rsid w:val="00FB1A68"/>
    <w:rsid w:val="00FB1E9A"/>
    <w:rsid w:val="00FB5EBC"/>
    <w:rsid w:val="00FC0382"/>
    <w:rsid w:val="00FC09A3"/>
    <w:rsid w:val="00FD4360"/>
    <w:rsid w:val="00FD6141"/>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TotalTime>
  <Pages>2</Pages>
  <Words>616</Words>
  <Characters>3517</Characters>
  <Application>Microsoft Office Word</Application>
  <DocSecurity>0</DocSecurity>
  <PresentationFormat>11|.DOT</PresentationFormat>
  <Lines>29</Lines>
  <Paragraphs>8</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Kimberly Woznack</cp:lastModifiedBy>
  <cp:revision>2</cp:revision>
  <cp:lastPrinted>2008-08-04T14:54:00Z</cp:lastPrinted>
  <dcterms:created xsi:type="dcterms:W3CDTF">2022-09-16T21:52:00Z</dcterms:created>
  <dcterms:modified xsi:type="dcterms:W3CDTF">2022-09-16T21:52:00Z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