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6D9E" w14:textId="77777777" w:rsidR="00872075" w:rsidRPr="00CE3A1A" w:rsidRDefault="00872075" w:rsidP="00A46E46">
      <w:pPr>
        <w:pStyle w:val="BodyText"/>
        <w:spacing w:after="0" w:line="276" w:lineRule="auto"/>
        <w:ind w:left="0"/>
      </w:pPr>
    </w:p>
    <w:p w14:paraId="48092E8C" w14:textId="1D506509" w:rsidR="009B66FF" w:rsidRPr="00CE3A1A" w:rsidRDefault="009B66FF" w:rsidP="00E425E9">
      <w:pPr>
        <w:ind w:left="475" w:firstLine="360"/>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640DB4">
        <w:rPr>
          <w:b/>
        </w:rPr>
        <w:tab/>
      </w:r>
      <w:r w:rsidR="00640DB4">
        <w:rPr>
          <w:b/>
        </w:rPr>
        <w:tab/>
      </w:r>
      <w:r w:rsidR="00EE2984">
        <w:rPr>
          <w:b/>
        </w:rPr>
        <w:t xml:space="preserve">      </w:t>
      </w:r>
      <w:r w:rsidR="003768DD">
        <w:rPr>
          <w:b/>
        </w:rPr>
        <w:t xml:space="preserve"> </w:t>
      </w:r>
      <w:r w:rsidR="00EE2984">
        <w:rPr>
          <w:b/>
        </w:rPr>
        <w:t xml:space="preserve"> </w:t>
      </w:r>
      <w:r w:rsidR="00E425E9">
        <w:rPr>
          <w:b/>
        </w:rPr>
        <w:tab/>
        <w:t xml:space="preserve">  March</w:t>
      </w:r>
      <w:r w:rsidR="0099633D">
        <w:rPr>
          <w:b/>
        </w:rPr>
        <w:t xml:space="preserve"> </w:t>
      </w:r>
      <w:r w:rsidR="0053201A">
        <w:rPr>
          <w:b/>
        </w:rPr>
        <w:t>1</w:t>
      </w:r>
      <w:r w:rsidR="00E9785B">
        <w:rPr>
          <w:b/>
        </w:rPr>
        <w:t>5</w:t>
      </w:r>
      <w:r w:rsidR="00E9785B" w:rsidRPr="00E9785B">
        <w:rPr>
          <w:b/>
          <w:vertAlign w:val="superscript"/>
        </w:rPr>
        <w:t>th</w:t>
      </w:r>
      <w:r w:rsidR="007E44D8">
        <w:rPr>
          <w:b/>
        </w:rPr>
        <w:t xml:space="preserve">, </w:t>
      </w:r>
      <w:r w:rsidRPr="00CE3A1A">
        <w:rPr>
          <w:b/>
        </w:rPr>
        <w:t>20</w:t>
      </w:r>
      <w:r w:rsidR="000B590B">
        <w:rPr>
          <w:b/>
        </w:rPr>
        <w:t>2</w:t>
      </w:r>
      <w:r w:rsidR="0053201A">
        <w:rPr>
          <w:b/>
        </w:rPr>
        <w:t>2</w:t>
      </w:r>
      <w:r w:rsidRPr="00CE3A1A">
        <w:rPr>
          <w:b/>
        </w:rPr>
        <w:t xml:space="preserve">, </w:t>
      </w:r>
      <w:r w:rsidR="00946A35">
        <w:rPr>
          <w:b/>
        </w:rPr>
        <w:t>6</w:t>
      </w:r>
      <w:r w:rsidRPr="00CE3A1A">
        <w:rPr>
          <w:b/>
        </w:rPr>
        <w:t>:</w:t>
      </w:r>
      <w:r w:rsidR="0053201A">
        <w:rPr>
          <w:b/>
        </w:rPr>
        <w:t>3</w:t>
      </w:r>
      <w:r w:rsidRPr="00CE3A1A">
        <w:rPr>
          <w:b/>
        </w:rPr>
        <w:t>0pm</w:t>
      </w:r>
    </w:p>
    <w:p w14:paraId="234B9D22" w14:textId="77777777" w:rsidR="009B66FF" w:rsidRPr="00CE3A1A" w:rsidRDefault="009B66FF" w:rsidP="009B66FF">
      <w:pPr>
        <w:ind w:left="475" w:firstLine="360"/>
        <w:rPr>
          <w:u w:val="single"/>
        </w:rPr>
      </w:pPr>
    </w:p>
    <w:p w14:paraId="26D7E6E3" w14:textId="71F1C649"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B851E83" w14:textId="5299CC76" w:rsidR="00F56A98" w:rsidRDefault="00C62D59" w:rsidP="00CE4764">
      <w:r>
        <w:t>K</w:t>
      </w:r>
      <w:r w:rsidR="00F56A98">
        <w:t>im Woznack</w:t>
      </w:r>
      <w:r>
        <w:t xml:space="preserve">, </w:t>
      </w:r>
      <w:r w:rsidR="00827F21">
        <w:t>Alysia Mandato</w:t>
      </w:r>
      <w:r w:rsidR="00EE2984">
        <w:t xml:space="preserve">, </w:t>
      </w:r>
      <w:r w:rsidR="008E1990">
        <w:t>Toby Chapman</w:t>
      </w:r>
      <w:r w:rsidR="00E53537">
        <w:t xml:space="preserve">, </w:t>
      </w:r>
      <w:r w:rsidR="00946A35">
        <w:t>Rich Danchik</w:t>
      </w:r>
      <w:r w:rsidR="00EE2984">
        <w:t xml:space="preserve">, </w:t>
      </w:r>
      <w:r w:rsidR="00364BA1">
        <w:t>Ed Zovinka</w:t>
      </w:r>
      <w:r w:rsidR="00276061">
        <w:t>,</w:t>
      </w:r>
      <w:r w:rsidR="004779D0">
        <w:t xml:space="preserve"> Heather Juzwa</w:t>
      </w:r>
      <w:r w:rsidR="00E9785B">
        <w:t xml:space="preserve">, </w:t>
      </w:r>
      <w:r w:rsidR="00282964">
        <w:t xml:space="preserve">Matt Price, </w:t>
      </w:r>
      <w:r w:rsidR="008B7205">
        <w:t xml:space="preserve">Haitao Liu, </w:t>
      </w:r>
      <w:r w:rsidR="00282964">
        <w:t xml:space="preserve">Jiahan Xie, </w:t>
      </w:r>
      <w:r w:rsidR="00913E19">
        <w:t>Kristin Nuzzio, Kevin Noonan, Tabitha Riggio</w:t>
      </w:r>
      <w:r w:rsidR="00681D20">
        <w:t>, Evonne Baldauff</w:t>
      </w:r>
      <w:r w:rsidR="007B4799">
        <w:t>, Fu-Tyan Lin</w:t>
      </w:r>
    </w:p>
    <w:p w14:paraId="2DC7FFC5" w14:textId="70FDF6ED" w:rsidR="00F56A98" w:rsidRDefault="00F56A98" w:rsidP="00CE4764">
      <w:r w:rsidRPr="007E2867">
        <w:rPr>
          <w:b/>
          <w:bCs/>
        </w:rPr>
        <w:t>Approval of Agenda</w:t>
      </w:r>
      <w:r w:rsidR="0038228F">
        <w:t xml:space="preserve">: </w:t>
      </w:r>
      <w:r w:rsidR="00913E19">
        <w:t xml:space="preserve">Rich </w:t>
      </w:r>
      <w:r w:rsidR="0038228F">
        <w:t>moves,</w:t>
      </w:r>
      <w:r w:rsidR="00913E19">
        <w:t xml:space="preserve"> Haitao</w:t>
      </w:r>
      <w:r w:rsidR="0038228F">
        <w:t xml:space="preserve"> seconds</w:t>
      </w:r>
    </w:p>
    <w:p w14:paraId="7308D40C" w14:textId="42746BF1" w:rsidR="00F56A98" w:rsidRDefault="00F56A98" w:rsidP="00CE4764">
      <w:r w:rsidRPr="007E2867">
        <w:rPr>
          <w:b/>
          <w:bCs/>
        </w:rPr>
        <w:t>Approval of Minutes</w:t>
      </w:r>
      <w:r w:rsidR="0038228F">
        <w:t xml:space="preserve">: </w:t>
      </w:r>
      <w:r w:rsidR="00913E19">
        <w:t>Rich</w:t>
      </w:r>
      <w:r w:rsidR="0038228F">
        <w:t xml:space="preserve"> moves, </w:t>
      </w:r>
      <w:r w:rsidR="00913E19">
        <w:t xml:space="preserve">Haitao </w:t>
      </w:r>
      <w:r w:rsidR="0038228F">
        <w:t>seconds</w:t>
      </w:r>
    </w:p>
    <w:p w14:paraId="05439FCA" w14:textId="77777777" w:rsidR="00075232" w:rsidRDefault="00075232" w:rsidP="00946A35">
      <w:pPr>
        <w:ind w:left="0"/>
        <w:rPr>
          <w:u w:val="single"/>
        </w:rPr>
      </w:pPr>
    </w:p>
    <w:p w14:paraId="217561F8" w14:textId="627DDA74" w:rsidR="009B66FF" w:rsidRPr="00CE3A1A" w:rsidRDefault="009B66FF" w:rsidP="003768DD">
      <w:pPr>
        <w:pStyle w:val="BodyText"/>
        <w:spacing w:after="0" w:line="276" w:lineRule="auto"/>
        <w:ind w:left="0"/>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13CC4CEB" w14:textId="783C0B75" w:rsidR="00AF066C" w:rsidRPr="00966E13" w:rsidRDefault="009B66FF" w:rsidP="00966E13">
      <w:pPr>
        <w:pStyle w:val="BodyText"/>
        <w:spacing w:after="0" w:line="276" w:lineRule="auto"/>
        <w:ind w:left="115" w:firstLine="720"/>
        <w:rPr>
          <w:u w:val="single"/>
        </w:rPr>
      </w:pPr>
      <w:r w:rsidRPr="00CE3A1A">
        <w:rPr>
          <w:u w:val="single"/>
        </w:rPr>
        <w:t>CHAIR’S REPORT</w:t>
      </w:r>
    </w:p>
    <w:p w14:paraId="56C18FDB" w14:textId="74B6F4E2" w:rsidR="00AF066C" w:rsidRDefault="0038228F" w:rsidP="00E5070E">
      <w:pPr>
        <w:pStyle w:val="BodyText"/>
        <w:numPr>
          <w:ilvl w:val="0"/>
          <w:numId w:val="14"/>
        </w:numPr>
        <w:spacing w:after="0" w:line="276" w:lineRule="auto"/>
      </w:pPr>
      <w:r>
        <w:rPr>
          <w:b/>
          <w:bCs/>
        </w:rPr>
        <w:t>Meeting Schedule</w:t>
      </w:r>
      <w:r w:rsidR="003768DD" w:rsidRPr="003768DD">
        <w:t>:</w:t>
      </w:r>
      <w:r w:rsidR="00EE2984">
        <w:t xml:space="preserve"> </w:t>
      </w:r>
      <w:r w:rsidR="007E2867">
        <w:t>Third Tuesday of each month at 6:30 PM</w:t>
      </w:r>
      <w:r w:rsidR="008B7205">
        <w:t xml:space="preserve"> via Zoom</w:t>
      </w:r>
      <w:r w:rsidR="00913E19">
        <w:t xml:space="preserve"> (next meeting is April 19)</w:t>
      </w:r>
    </w:p>
    <w:p w14:paraId="31C5BD92" w14:textId="2D9282F9" w:rsidR="003731F7" w:rsidRDefault="00E425E9" w:rsidP="00276061">
      <w:pPr>
        <w:pStyle w:val="ListParagraph"/>
        <w:numPr>
          <w:ilvl w:val="0"/>
          <w:numId w:val="14"/>
        </w:numPr>
        <w:pBdr>
          <w:top w:val="nil"/>
          <w:left w:val="nil"/>
          <w:bottom w:val="nil"/>
          <w:right w:val="nil"/>
          <w:between w:val="nil"/>
        </w:pBdr>
        <w:spacing w:line="276" w:lineRule="auto"/>
        <w:jc w:val="both"/>
      </w:pPr>
      <w:r>
        <w:rPr>
          <w:b/>
          <w:bCs/>
        </w:rPr>
        <w:t>Final Reporting Form 2021</w:t>
      </w:r>
      <w:r w:rsidR="003768DD">
        <w:t xml:space="preserve">: </w:t>
      </w:r>
      <w:r w:rsidR="00CB096F">
        <w:t>Issues with submission are still occurring. Kim will speak with the Committee soon to try to get this sorted out ASAP.</w:t>
      </w:r>
    </w:p>
    <w:p w14:paraId="0CA28A4F" w14:textId="25E2BA97" w:rsidR="00EC473E" w:rsidRPr="0038228F" w:rsidRDefault="00E425E9" w:rsidP="00E425E9">
      <w:pPr>
        <w:pStyle w:val="ListParagraph"/>
        <w:numPr>
          <w:ilvl w:val="0"/>
          <w:numId w:val="14"/>
        </w:numPr>
        <w:pBdr>
          <w:top w:val="nil"/>
          <w:left w:val="nil"/>
          <w:bottom w:val="nil"/>
          <w:right w:val="nil"/>
          <w:between w:val="nil"/>
        </w:pBdr>
        <w:spacing w:line="276" w:lineRule="auto"/>
        <w:jc w:val="both"/>
      </w:pPr>
      <w:r>
        <w:rPr>
          <w:b/>
          <w:bCs/>
        </w:rPr>
        <w:t>Duquesne Undergraduate Symposium</w:t>
      </w:r>
      <w:r w:rsidR="007E2867" w:rsidRPr="007E2867">
        <w:t>:</w:t>
      </w:r>
      <w:r w:rsidR="00E05DBE">
        <w:t xml:space="preserve"> </w:t>
      </w:r>
      <w:r w:rsidR="00CB096F">
        <w:t>Financial support for refreshments</w:t>
      </w:r>
      <w:r w:rsidR="00681D20">
        <w:t xml:space="preserve"> is an estimated cost</w:t>
      </w:r>
      <w:r w:rsidR="00CB096F">
        <w:t xml:space="preserve">. </w:t>
      </w:r>
      <w:r w:rsidR="00681D20">
        <w:t>Who fills out this warrant? Kim has this contact information. We</w:t>
      </w:r>
      <w:r w:rsidR="00CB096F">
        <w:t xml:space="preserve"> will include their flyer in the April Crucible. We can also advertise/sponsor our local section in their Symposium Program. Information to include could be “The Pittsburgh Section of ACS is proud to support the symposium”, “Join us”, QR code to the website, etc. This would be due on March 31. Kim and Matt will work on this.</w:t>
      </w:r>
    </w:p>
    <w:p w14:paraId="08E651A9" w14:textId="434B76C8" w:rsidR="00DB064E" w:rsidRDefault="00E425E9" w:rsidP="007D6346">
      <w:pPr>
        <w:pStyle w:val="ListParagraph"/>
        <w:pBdr>
          <w:top w:val="nil"/>
          <w:left w:val="nil"/>
          <w:bottom w:val="nil"/>
          <w:right w:val="nil"/>
          <w:between w:val="nil"/>
        </w:pBdr>
        <w:spacing w:line="276" w:lineRule="auto"/>
        <w:ind w:left="1195"/>
        <w:jc w:val="both"/>
      </w:pPr>
      <w:r>
        <w:rPr>
          <w:b/>
          <w:bCs/>
        </w:rPr>
        <w:t>May Awards Dinner (ACS, SACP, SSP)</w:t>
      </w:r>
      <w:r w:rsidRPr="00E425E9">
        <w:t>:</w:t>
      </w:r>
      <w:r>
        <w:t xml:space="preserve"> </w:t>
      </w:r>
      <w:r w:rsidR="00DB064E">
        <w:t xml:space="preserve">The dinner is on May 25. </w:t>
      </w:r>
      <w:r w:rsidR="00681D20">
        <w:t xml:space="preserve">All three societies are collaborating on this event. Kim met with these groups to plan the dinner. This is a large event, but we want to trim the number of people who are recognized because this would be a long event. </w:t>
      </w:r>
      <w:r w:rsidR="006E1B05">
        <w:t xml:space="preserve">Kim shared the 2019 Program for this event. All officers were present at the event in the past to facilitate. ACS awards list </w:t>
      </w:r>
      <w:r w:rsidR="006F191E">
        <w:t>will</w:t>
      </w:r>
      <w:r w:rsidR="006E1B05">
        <w:t xml:space="preserve"> be trimmed down – will not invite anyone until the college-level. We can definitely acknowledge them in the program. 50, 60, 70-year members do not like coming to the event, so we can do a separate lunch for them. </w:t>
      </w:r>
    </w:p>
    <w:p w14:paraId="063B330C" w14:textId="381B4301" w:rsidR="006F191E" w:rsidRDefault="006F191E" w:rsidP="00DB064E">
      <w:pPr>
        <w:pStyle w:val="ListParagraph"/>
        <w:pBdr>
          <w:top w:val="nil"/>
          <w:left w:val="nil"/>
          <w:bottom w:val="nil"/>
          <w:right w:val="nil"/>
          <w:between w:val="nil"/>
        </w:pBdr>
        <w:spacing w:line="276" w:lineRule="auto"/>
        <w:ind w:left="1195"/>
        <w:jc w:val="both"/>
      </w:pPr>
      <w:r>
        <w:t xml:space="preserve">Rough estimate of total guests (ACS + SACP + SSP) = 221 </w:t>
      </w:r>
    </w:p>
    <w:p w14:paraId="01C4FCB5" w14:textId="5C962150" w:rsidR="006F191E" w:rsidRDefault="006F191E" w:rsidP="007D6346">
      <w:pPr>
        <w:pBdr>
          <w:top w:val="nil"/>
          <w:left w:val="nil"/>
          <w:bottom w:val="nil"/>
          <w:right w:val="nil"/>
          <w:between w:val="nil"/>
        </w:pBdr>
        <w:spacing w:line="276" w:lineRule="auto"/>
        <w:ind w:left="1195"/>
        <w:jc w:val="both"/>
      </w:pPr>
      <w:r>
        <w:t>We should invite each ACS student chapter advisor as wel</w:t>
      </w:r>
      <w:r w:rsidR="007D6346">
        <w:t>l…</w:t>
      </w:r>
      <w:r>
        <w:t xml:space="preserve"> 12 </w:t>
      </w:r>
      <w:r>
        <w:sym w:font="Wingdings" w:char="F0E0"/>
      </w:r>
      <w:r>
        <w:t xml:space="preserve"> 24 guests</w:t>
      </w:r>
      <w:r w:rsidR="007D6346">
        <w:t xml:space="preserve"> will be the change</w:t>
      </w:r>
      <w:r>
        <w:t>.</w:t>
      </w:r>
      <w:r w:rsidR="00DB064E">
        <w:t xml:space="preserve"> We could still invite 50,60,70-year members, but we may only get 8-10. Some executive members think the HS students should still be invited and recognized.</w:t>
      </w:r>
      <w:r w:rsidR="007D6346">
        <w:t xml:space="preserve"> Maybe we can just cut down the HS students to only 1</w:t>
      </w:r>
      <w:r w:rsidR="007D6346" w:rsidRPr="007D6346">
        <w:rPr>
          <w:vertAlign w:val="superscript"/>
        </w:rPr>
        <w:t>st</w:t>
      </w:r>
      <w:r w:rsidR="007D6346">
        <w:t xml:space="preserve"> and 2</w:t>
      </w:r>
      <w:r w:rsidR="007D6346" w:rsidRPr="007D6346">
        <w:rPr>
          <w:vertAlign w:val="superscript"/>
        </w:rPr>
        <w:t>nd</w:t>
      </w:r>
      <w:r w:rsidR="007D6346">
        <w:t xml:space="preserve"> place, etc.</w:t>
      </w:r>
      <w:r w:rsidR="00DB064E">
        <w:t xml:space="preserve"> </w:t>
      </w:r>
      <w:r w:rsidR="007D6346">
        <w:t>Kim will talk with Heather about these details.</w:t>
      </w:r>
    </w:p>
    <w:p w14:paraId="515E11DB" w14:textId="17CEA023" w:rsidR="0038228F" w:rsidRDefault="006F191E" w:rsidP="007B4799">
      <w:pPr>
        <w:pStyle w:val="ListParagraph"/>
        <w:numPr>
          <w:ilvl w:val="1"/>
          <w:numId w:val="14"/>
        </w:numPr>
        <w:pBdr>
          <w:top w:val="nil"/>
          <w:left w:val="nil"/>
          <w:bottom w:val="nil"/>
          <w:right w:val="nil"/>
          <w:between w:val="nil"/>
        </w:pBdr>
        <w:spacing w:line="276" w:lineRule="auto"/>
        <w:jc w:val="both"/>
      </w:pPr>
      <w:r>
        <w:rPr>
          <w:b/>
          <w:bCs/>
        </w:rPr>
        <w:t xml:space="preserve">Tangent </w:t>
      </w:r>
      <w:r w:rsidR="007B4799">
        <w:rPr>
          <w:b/>
          <w:bCs/>
        </w:rPr>
        <w:t>Questions</w:t>
      </w:r>
      <w:r w:rsidR="007B4799" w:rsidRPr="007B4799">
        <w:t>:</w:t>
      </w:r>
      <w:r w:rsidR="007B4799">
        <w:t xml:space="preserve"> Is PJAS doing something this year? The local Chemistry Olympiad (local is aka “chemistry contest”) is </w:t>
      </w:r>
      <w:r w:rsidR="00C06DB2">
        <w:t xml:space="preserve">in-person </w:t>
      </w:r>
      <w:r w:rsidR="007B4799">
        <w:t xml:space="preserve">this Saturday, March 19. How can we get more students to participate in Chemistry Olympiad? </w:t>
      </w:r>
      <w:r w:rsidR="00C06DB2">
        <w:t>(CalU contacts, gifted school teachers, Pitt “College in HS” program, etc.)</w:t>
      </w:r>
    </w:p>
    <w:p w14:paraId="71FFEBA9" w14:textId="79CE3A95" w:rsidR="00946A35" w:rsidRPr="00CE3A1A" w:rsidRDefault="00946A35" w:rsidP="006F191E">
      <w:pPr>
        <w:pBdr>
          <w:top w:val="nil"/>
          <w:left w:val="nil"/>
          <w:bottom w:val="nil"/>
          <w:right w:val="nil"/>
          <w:between w:val="nil"/>
        </w:pBdr>
        <w:spacing w:line="276" w:lineRule="auto"/>
        <w:ind w:left="0"/>
        <w:jc w:val="both"/>
      </w:pPr>
    </w:p>
    <w:p w14:paraId="7624223D" w14:textId="77777777" w:rsidR="009B66FF" w:rsidRPr="00CE3A1A" w:rsidRDefault="009B66FF" w:rsidP="009B66FF">
      <w:pPr>
        <w:pStyle w:val="BodyText"/>
        <w:spacing w:after="0" w:line="276" w:lineRule="auto"/>
        <w:rPr>
          <w:u w:val="single"/>
        </w:rPr>
      </w:pPr>
      <w:r w:rsidRPr="00CE3A1A">
        <w:rPr>
          <w:u w:val="single"/>
        </w:rPr>
        <w:t xml:space="preserve">TREASURER’S REPORT </w:t>
      </w:r>
    </w:p>
    <w:p w14:paraId="133A1C93" w14:textId="0EDA8836" w:rsidR="004A27C8" w:rsidRDefault="00AF001C" w:rsidP="00757D75">
      <w:pPr>
        <w:pStyle w:val="BodyText"/>
        <w:numPr>
          <w:ilvl w:val="0"/>
          <w:numId w:val="14"/>
        </w:numPr>
        <w:spacing w:after="0" w:line="276" w:lineRule="auto"/>
      </w:pPr>
      <w:r>
        <w:t xml:space="preserve">Matt </w:t>
      </w:r>
      <w:r w:rsidR="003447E4">
        <w:t xml:space="preserve">has made a few modifications to the warrant. Changes include: the budget committee codes all coincide with things on our budget, revisions of codes, added </w:t>
      </w:r>
      <w:r w:rsidR="00C9782E">
        <w:t>a blank</w:t>
      </w:r>
      <w:r w:rsidR="003447E4">
        <w:t xml:space="preserve"> section</w:t>
      </w:r>
      <w:r w:rsidR="00C9782E">
        <w:t xml:space="preserve"> if needed. Everyone should send warrants to the same location – a dedicated email address (acspittsection@gmail.com). This email address will be included at the top of the warrant. This warrant will be available on the website after this meeting. </w:t>
      </w:r>
    </w:p>
    <w:p w14:paraId="70A826A7" w14:textId="1A51E222" w:rsidR="00C9782E" w:rsidRDefault="00C9782E" w:rsidP="00757D75">
      <w:pPr>
        <w:pStyle w:val="BodyText"/>
        <w:numPr>
          <w:ilvl w:val="0"/>
          <w:numId w:val="14"/>
        </w:numPr>
        <w:spacing w:after="0" w:line="276" w:lineRule="auto"/>
      </w:pPr>
      <w:r>
        <w:t xml:space="preserve">Current balance = $121,612.18. We still have some travel grants that have not been cashed and poem contest awards that have not been sent. Expenses from Jan – March 2022 = $3735.44. These were all from the year 2021; we have not written a check yet for 2022. </w:t>
      </w:r>
    </w:p>
    <w:p w14:paraId="525CF3EA" w14:textId="2C832D03" w:rsidR="00C9782E" w:rsidRDefault="00C9782E" w:rsidP="00757D75">
      <w:pPr>
        <w:pStyle w:val="BodyText"/>
        <w:numPr>
          <w:ilvl w:val="0"/>
          <w:numId w:val="14"/>
        </w:numPr>
        <w:spacing w:after="0" w:line="276" w:lineRule="auto"/>
      </w:pPr>
      <w:r>
        <w:t xml:space="preserve">Motion to accept the Treasurer’s Report: Haitao </w:t>
      </w:r>
      <w:r w:rsidR="00D44DC1">
        <w:t>moves, Toby seconds</w:t>
      </w:r>
    </w:p>
    <w:p w14:paraId="3F629A3E" w14:textId="77777777" w:rsidR="00D44DC1" w:rsidRDefault="00D44DC1" w:rsidP="00D44DC1">
      <w:pPr>
        <w:pStyle w:val="BodyText"/>
        <w:spacing w:after="0" w:line="276" w:lineRule="auto"/>
        <w:ind w:left="1195"/>
      </w:pPr>
    </w:p>
    <w:p w14:paraId="2A2065F8" w14:textId="77777777" w:rsidR="00E425E9" w:rsidRPr="00CE3A1A" w:rsidRDefault="00E425E9" w:rsidP="00E425E9">
      <w:pPr>
        <w:pStyle w:val="BodyText"/>
        <w:spacing w:after="0" w:line="276" w:lineRule="auto"/>
        <w:ind w:left="1195"/>
      </w:pPr>
    </w:p>
    <w:p w14:paraId="39FD1E6A" w14:textId="6CA19984" w:rsidR="009B66FF" w:rsidRDefault="009B66FF" w:rsidP="009B66FF">
      <w:pPr>
        <w:pStyle w:val="BodyText"/>
        <w:spacing w:after="0" w:line="276" w:lineRule="auto"/>
        <w:rPr>
          <w:u w:val="single"/>
        </w:rPr>
      </w:pPr>
      <w:r w:rsidRPr="00CE3A1A">
        <w:rPr>
          <w:u w:val="single"/>
        </w:rPr>
        <w:lastRenderedPageBreak/>
        <w:t>COUNCILLOR’S REPOR</w:t>
      </w:r>
      <w:r w:rsidR="007605B2">
        <w:rPr>
          <w:u w:val="single"/>
        </w:rPr>
        <w:t>T</w:t>
      </w:r>
    </w:p>
    <w:p w14:paraId="786D00C1" w14:textId="61D82C36" w:rsidR="00AF001C" w:rsidRDefault="0072281C" w:rsidP="00224743">
      <w:pPr>
        <w:pStyle w:val="BodyText"/>
        <w:numPr>
          <w:ilvl w:val="0"/>
          <w:numId w:val="14"/>
        </w:numPr>
        <w:spacing w:after="0" w:line="276" w:lineRule="auto"/>
      </w:pPr>
      <w:r>
        <w:t xml:space="preserve">Haitao and Kim </w:t>
      </w:r>
      <w:r w:rsidR="00D44DC1">
        <w:t>will be</w:t>
      </w:r>
      <w:r>
        <w:t xml:space="preserve"> attend</w:t>
      </w:r>
      <w:r w:rsidR="00D44DC1">
        <w:t>ing</w:t>
      </w:r>
      <w:r>
        <w:t xml:space="preserve"> the national meeting in-person. </w:t>
      </w:r>
      <w:r w:rsidR="00D44DC1">
        <w:t>Rich and Kristen are attending virtually.</w:t>
      </w:r>
    </w:p>
    <w:p w14:paraId="3AFB04F1" w14:textId="73D24F58" w:rsidR="00D44DC1" w:rsidRDefault="00D44DC1" w:rsidP="00224743">
      <w:pPr>
        <w:pStyle w:val="BodyText"/>
        <w:numPr>
          <w:ilvl w:val="0"/>
          <w:numId w:val="14"/>
        </w:numPr>
        <w:spacing w:after="0" w:line="276" w:lineRule="auto"/>
      </w:pPr>
      <w:r>
        <w:t>The meeting will have a small expo. There will be several Councilor votes – changes to membership dues are one of them. There will also be talk about developing an endowment for the local sections and divisions rather than getting money from dues. There are also executive</w:t>
      </w:r>
      <w:r w:rsidR="0054582B">
        <w:t xml:space="preserve"> position</w:t>
      </w:r>
      <w:r>
        <w:t xml:space="preserve"> votes (President-Elect, directors at large, division leaders, etc.). The </w:t>
      </w:r>
      <w:r w:rsidR="0054582B">
        <w:t xml:space="preserve">councilor meeting </w:t>
      </w:r>
      <w:r>
        <w:t xml:space="preserve">agenda is available on the ACS website. </w:t>
      </w:r>
    </w:p>
    <w:p w14:paraId="0623A095" w14:textId="77777777" w:rsidR="003768DD" w:rsidRDefault="003768DD" w:rsidP="009B66FF">
      <w:pPr>
        <w:pStyle w:val="BodyText"/>
        <w:spacing w:after="0" w:line="276" w:lineRule="auto"/>
      </w:pPr>
    </w:p>
    <w:p w14:paraId="63B74A98" w14:textId="76390FE4" w:rsidR="009B66FF" w:rsidRPr="00CE3A1A" w:rsidRDefault="009B66FF" w:rsidP="009B66FF">
      <w:pPr>
        <w:pStyle w:val="BodyText"/>
        <w:spacing w:after="0" w:line="276" w:lineRule="auto"/>
        <w:rPr>
          <w:u w:val="single"/>
        </w:rPr>
      </w:pPr>
      <w:r w:rsidRPr="00CE3A1A">
        <w:rPr>
          <w:u w:val="single"/>
        </w:rPr>
        <w:t>COMMITTEE REPORTS</w:t>
      </w:r>
    </w:p>
    <w:p w14:paraId="09B5A5D4"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709F7904" w14:textId="069D417D" w:rsidR="00E82DE4" w:rsidRDefault="00E82DE4" w:rsidP="00E82DE4">
      <w:pPr>
        <w:pStyle w:val="BodyText"/>
        <w:spacing w:after="0" w:line="276" w:lineRule="auto"/>
        <w:ind w:left="1512" w:firstLine="14"/>
      </w:pPr>
      <w:r w:rsidRPr="00CE3A1A">
        <w:t>Nominating</w:t>
      </w:r>
    </w:p>
    <w:p w14:paraId="59E61A92" w14:textId="13AE3F11" w:rsidR="009607F6" w:rsidRDefault="00E425E9" w:rsidP="00E82DE4">
      <w:pPr>
        <w:pStyle w:val="BodyText"/>
        <w:spacing w:after="0" w:line="276" w:lineRule="auto"/>
        <w:ind w:left="1512" w:firstLine="14"/>
      </w:pPr>
      <w:r>
        <w:t>Nothing to report</w:t>
      </w:r>
    </w:p>
    <w:p w14:paraId="2D9A3B25" w14:textId="77777777" w:rsidR="009607F6" w:rsidRPr="00CE3A1A" w:rsidRDefault="009607F6" w:rsidP="00E82DE4">
      <w:pPr>
        <w:pStyle w:val="BodyText"/>
        <w:spacing w:after="0" w:line="276" w:lineRule="auto"/>
        <w:ind w:left="1512" w:firstLine="14"/>
      </w:pPr>
    </w:p>
    <w:p w14:paraId="18B42530" w14:textId="4624207C" w:rsidR="00E82DE4" w:rsidRPr="00CE3A1A" w:rsidRDefault="00E82DE4" w:rsidP="00E82DE4">
      <w:pPr>
        <w:pStyle w:val="BodyText"/>
        <w:spacing w:after="0" w:line="276" w:lineRule="auto"/>
        <w:ind w:left="1512" w:firstLine="14"/>
      </w:pPr>
      <w:r w:rsidRPr="00CE3A1A">
        <w:t xml:space="preserve">PGH &amp; DS Award </w:t>
      </w:r>
    </w:p>
    <w:p w14:paraId="29A4815D" w14:textId="481D62B7" w:rsidR="00817F43" w:rsidRDefault="0072281C" w:rsidP="00E82DE4">
      <w:pPr>
        <w:pStyle w:val="BodyText"/>
        <w:spacing w:after="0" w:line="276" w:lineRule="auto"/>
        <w:ind w:left="1512" w:firstLine="14"/>
      </w:pPr>
      <w:r>
        <w:t>Nothing to report</w:t>
      </w:r>
    </w:p>
    <w:p w14:paraId="6576BE81" w14:textId="084476D3" w:rsidR="00E82DE4" w:rsidRPr="00CE3A1A" w:rsidRDefault="00E82DE4" w:rsidP="000F30B5">
      <w:pPr>
        <w:pStyle w:val="BodyText"/>
        <w:spacing w:after="0" w:line="276" w:lineRule="auto"/>
        <w:ind w:left="0"/>
      </w:pPr>
      <w:r w:rsidRPr="00CE3A1A">
        <w:t xml:space="preserve"> </w:t>
      </w:r>
    </w:p>
    <w:p w14:paraId="17774F3B" w14:textId="77777777" w:rsidR="00E82DE4" w:rsidRPr="00CE3A1A" w:rsidRDefault="00E82DE4" w:rsidP="00E82DE4">
      <w:pPr>
        <w:pStyle w:val="BodyText"/>
        <w:spacing w:after="0" w:line="276" w:lineRule="auto"/>
        <w:ind w:left="1512" w:firstLine="14"/>
      </w:pPr>
      <w:r w:rsidRPr="00CE3A1A">
        <w:t xml:space="preserve">Financial </w:t>
      </w:r>
    </w:p>
    <w:p w14:paraId="58E39029" w14:textId="23A5A542" w:rsidR="0009746F" w:rsidRDefault="00EF57C4" w:rsidP="00E82DE4">
      <w:pPr>
        <w:pStyle w:val="BodyText"/>
        <w:spacing w:after="0" w:line="276" w:lineRule="auto"/>
        <w:ind w:left="1512" w:firstLine="14"/>
      </w:pPr>
      <w:r>
        <w:t xml:space="preserve">Kim received a packet of information from the </w:t>
      </w:r>
      <w:r>
        <w:t xml:space="preserve">Hefren Tillotson </w:t>
      </w:r>
      <w:r>
        <w:t xml:space="preserve">account. </w:t>
      </w:r>
      <w:r w:rsidR="0072281C">
        <w:t>$401,869 in the</w:t>
      </w:r>
      <w:r w:rsidR="0054582B">
        <w:t xml:space="preserve"> </w:t>
      </w:r>
      <w:r w:rsidR="007470B8">
        <w:t xml:space="preserve">HF </w:t>
      </w:r>
      <w:r w:rsidR="0072281C">
        <w:t>account.</w:t>
      </w:r>
    </w:p>
    <w:p w14:paraId="3E606CD2" w14:textId="77777777" w:rsidR="00EE2984" w:rsidRDefault="00EE2984" w:rsidP="00E82DE4">
      <w:pPr>
        <w:pStyle w:val="BodyText"/>
        <w:spacing w:after="0" w:line="276" w:lineRule="auto"/>
        <w:ind w:left="1512" w:firstLine="14"/>
      </w:pPr>
    </w:p>
    <w:p w14:paraId="39C49247" w14:textId="30A8DAED" w:rsidR="00E82DE4" w:rsidRDefault="00E82DE4" w:rsidP="00E82DE4">
      <w:pPr>
        <w:pStyle w:val="BodyText"/>
        <w:spacing w:after="0" w:line="276" w:lineRule="auto"/>
        <w:ind w:left="1512" w:firstLine="14"/>
      </w:pPr>
      <w:r w:rsidRPr="00CE3A1A">
        <w:t xml:space="preserve">Project SEED </w:t>
      </w:r>
    </w:p>
    <w:p w14:paraId="294052BA" w14:textId="17B62E8E" w:rsidR="004B175F" w:rsidRDefault="00EF57C4" w:rsidP="00E82DE4">
      <w:pPr>
        <w:pStyle w:val="BodyText"/>
        <w:spacing w:after="0" w:line="276" w:lineRule="auto"/>
        <w:ind w:left="1512" w:firstLine="14"/>
      </w:pPr>
      <w:r>
        <w:t>Nothing to report</w:t>
      </w:r>
    </w:p>
    <w:p w14:paraId="6E3660DA" w14:textId="77777777" w:rsidR="0072281C" w:rsidRDefault="0072281C" w:rsidP="00E82DE4">
      <w:pPr>
        <w:pStyle w:val="BodyText"/>
        <w:spacing w:after="0" w:line="276" w:lineRule="auto"/>
        <w:ind w:left="1512" w:firstLine="14"/>
      </w:pPr>
    </w:p>
    <w:p w14:paraId="557F2480" w14:textId="5C9A5F21" w:rsidR="00E82DE4" w:rsidRPr="00CE3A1A" w:rsidRDefault="00E82DE4" w:rsidP="00E82DE4">
      <w:pPr>
        <w:pStyle w:val="BodyText"/>
        <w:spacing w:after="0" w:line="276" w:lineRule="auto"/>
        <w:ind w:left="1512" w:firstLine="14"/>
      </w:pPr>
      <w:r w:rsidRPr="00CE3A1A">
        <w:t>Prof Relations/Employment</w:t>
      </w:r>
    </w:p>
    <w:p w14:paraId="6236B55B" w14:textId="69208796" w:rsidR="00DC1B0B" w:rsidRDefault="007470B8" w:rsidP="007470B8">
      <w:pPr>
        <w:pStyle w:val="BodyText"/>
        <w:spacing w:after="0" w:line="276" w:lineRule="auto"/>
        <w:ind w:left="1512"/>
      </w:pPr>
      <w:r>
        <w:t>Nothing to report</w:t>
      </w:r>
    </w:p>
    <w:p w14:paraId="241DB003" w14:textId="77777777" w:rsidR="0072281C" w:rsidRDefault="0072281C" w:rsidP="00E82DE4">
      <w:pPr>
        <w:pStyle w:val="BodyText"/>
        <w:spacing w:after="0" w:line="276" w:lineRule="auto"/>
        <w:ind w:left="1512" w:firstLine="14"/>
      </w:pPr>
    </w:p>
    <w:p w14:paraId="5F4AB0DC" w14:textId="4324B183" w:rsidR="00E82DE4" w:rsidRDefault="00E82DE4" w:rsidP="00E82DE4">
      <w:pPr>
        <w:pStyle w:val="BodyText"/>
        <w:spacing w:after="0" w:line="276" w:lineRule="auto"/>
        <w:ind w:left="1512" w:firstLine="14"/>
      </w:pPr>
      <w:r w:rsidRPr="00CE3A1A">
        <w:t>Chemistry Olympiad</w:t>
      </w:r>
    </w:p>
    <w:p w14:paraId="71BAC3B5" w14:textId="45B2F511" w:rsidR="00EF57C4" w:rsidRDefault="00EF57C4" w:rsidP="00E82DE4">
      <w:pPr>
        <w:pStyle w:val="BodyText"/>
        <w:spacing w:after="0" w:line="276" w:lineRule="auto"/>
        <w:ind w:left="1512" w:firstLine="14"/>
      </w:pPr>
      <w:r>
        <w:t>See abov</w:t>
      </w:r>
      <w:r w:rsidR="007470B8">
        <w:t>e about the comments we had for getting contacts in high schools.</w:t>
      </w:r>
    </w:p>
    <w:p w14:paraId="16D49FF9" w14:textId="77777777" w:rsidR="00BF127D" w:rsidRDefault="00BF127D" w:rsidP="00BF127D">
      <w:pPr>
        <w:pStyle w:val="BodyText"/>
        <w:spacing w:after="0" w:line="276" w:lineRule="auto"/>
        <w:ind w:left="1540"/>
      </w:pPr>
    </w:p>
    <w:p w14:paraId="42D50C4E" w14:textId="5A6B3A28" w:rsidR="00E82DE4" w:rsidRDefault="0054582B" w:rsidP="009840B2">
      <w:pPr>
        <w:pStyle w:val="BodyText"/>
        <w:spacing w:after="0" w:line="276" w:lineRule="auto"/>
        <w:ind w:left="720" w:firstLine="720"/>
      </w:pPr>
      <w:r>
        <w:t xml:space="preserve">  Strategic Planning</w:t>
      </w:r>
    </w:p>
    <w:p w14:paraId="09530A62" w14:textId="55B8DFD4" w:rsidR="002A22C1" w:rsidRDefault="0054582B" w:rsidP="00BF127D">
      <w:pPr>
        <w:pStyle w:val="BodyText"/>
        <w:spacing w:after="0" w:line="276" w:lineRule="auto"/>
        <w:ind w:left="1512"/>
      </w:pPr>
      <w:r>
        <w:t>Still t</w:t>
      </w:r>
      <w:r w:rsidR="00BF127D">
        <w:t>rying to plan a scoping call</w:t>
      </w:r>
    </w:p>
    <w:p w14:paraId="5AA5E7B6" w14:textId="77777777" w:rsidR="007470B8" w:rsidRDefault="007470B8" w:rsidP="002A22C1">
      <w:pPr>
        <w:pStyle w:val="BodyText"/>
        <w:spacing w:after="0" w:line="276" w:lineRule="auto"/>
        <w:ind w:left="720" w:firstLine="720"/>
      </w:pPr>
    </w:p>
    <w:p w14:paraId="5E71AADD" w14:textId="4AE3B137" w:rsidR="00E82DE4" w:rsidRPr="00CE3A1A" w:rsidRDefault="0054582B" w:rsidP="00E82DE4">
      <w:pPr>
        <w:pStyle w:val="BodyText"/>
        <w:spacing w:after="0" w:line="276" w:lineRule="auto"/>
        <w:ind w:left="1512" w:firstLine="14"/>
      </w:pPr>
      <w:r>
        <w:t>CERM 2024</w:t>
      </w:r>
    </w:p>
    <w:p w14:paraId="36D09E3A" w14:textId="2A2A7896" w:rsidR="00E82DE4" w:rsidRPr="00CE3A1A" w:rsidRDefault="0054582B" w:rsidP="007470B8">
      <w:pPr>
        <w:pStyle w:val="BodyText"/>
        <w:spacing w:after="0" w:line="276" w:lineRule="auto"/>
        <w:ind w:left="1440"/>
      </w:pPr>
      <w:r>
        <w:t xml:space="preserve">Are we incorporated as a Section? </w:t>
      </w:r>
      <w:r w:rsidR="00EF57C4">
        <w:t>The region needs to be incorporated, not the Local Section. We are okay to proceed (finally!). We need to create a separate checking account for this and have a unique warrant process.</w:t>
      </w:r>
    </w:p>
    <w:p w14:paraId="660A8B44" w14:textId="77777777" w:rsidR="00043BC4" w:rsidRDefault="00043BC4" w:rsidP="00E82DE4">
      <w:pPr>
        <w:pStyle w:val="BodyText"/>
        <w:spacing w:after="0" w:line="276" w:lineRule="auto"/>
        <w:ind w:left="1512" w:firstLine="14"/>
      </w:pPr>
    </w:p>
    <w:p w14:paraId="433E1D0C" w14:textId="1687464A" w:rsidR="00043BC4" w:rsidRDefault="0054582B" w:rsidP="00E82DE4">
      <w:pPr>
        <w:pStyle w:val="BodyText"/>
        <w:spacing w:after="0" w:line="276" w:lineRule="auto"/>
        <w:ind w:left="1512" w:firstLine="14"/>
      </w:pPr>
      <w:r>
        <w:t>Crucible</w:t>
      </w:r>
    </w:p>
    <w:p w14:paraId="13D738FE" w14:textId="324DCDEC" w:rsidR="00E82DE4" w:rsidRPr="00CE3A1A" w:rsidRDefault="00C3599D" w:rsidP="00043BC4">
      <w:pPr>
        <w:pStyle w:val="BodyText"/>
        <w:spacing w:after="0" w:line="276" w:lineRule="auto"/>
        <w:ind w:left="1512" w:firstLine="14"/>
      </w:pPr>
      <w:r>
        <w:t>Nothing to report</w:t>
      </w:r>
    </w:p>
    <w:p w14:paraId="42B22F88" w14:textId="77777777" w:rsidR="00E82DE4" w:rsidRPr="00CE3A1A" w:rsidRDefault="00E82DE4" w:rsidP="00E82DE4">
      <w:pPr>
        <w:pStyle w:val="BodyText"/>
        <w:spacing w:after="0" w:line="276" w:lineRule="auto"/>
        <w:ind w:left="1512" w:firstLine="14"/>
      </w:pPr>
    </w:p>
    <w:p w14:paraId="48D64448" w14:textId="002FDB0D" w:rsidR="00E82DE4" w:rsidRPr="00CE3A1A" w:rsidRDefault="00E82DE4" w:rsidP="00E82DE4">
      <w:pPr>
        <w:pStyle w:val="BodyText"/>
        <w:spacing w:after="0" w:line="276" w:lineRule="auto"/>
        <w:ind w:left="1512" w:firstLine="14"/>
      </w:pPr>
      <w:r w:rsidRPr="00CE3A1A">
        <w:t xml:space="preserve">NCW </w:t>
      </w:r>
      <w:r w:rsidR="0054582B">
        <w:t>“Fabulous Fibers: The Chemistry of Fabrics”</w:t>
      </w:r>
    </w:p>
    <w:p w14:paraId="020356D6" w14:textId="353A11C0" w:rsidR="009607F6" w:rsidRDefault="001A1C8C" w:rsidP="002A22C1">
      <w:pPr>
        <w:pStyle w:val="BodyText"/>
        <w:spacing w:after="0" w:line="276" w:lineRule="auto"/>
        <w:ind w:left="1512" w:firstLine="23"/>
      </w:pPr>
      <w:r>
        <w:t>Nothing to report</w:t>
      </w:r>
    </w:p>
    <w:p w14:paraId="307B0E41" w14:textId="77777777" w:rsidR="003768DD" w:rsidRPr="00CE3A1A" w:rsidRDefault="003768DD" w:rsidP="00E82DE4">
      <w:pPr>
        <w:pStyle w:val="BodyText"/>
        <w:spacing w:after="0" w:line="276" w:lineRule="auto"/>
        <w:ind w:left="1512" w:firstLine="14"/>
      </w:pPr>
    </w:p>
    <w:p w14:paraId="1B3CDD98" w14:textId="42734A8D" w:rsidR="00817F43" w:rsidRDefault="00E82DE4" w:rsidP="00682637">
      <w:pPr>
        <w:pStyle w:val="BodyText"/>
        <w:spacing w:after="0" w:line="276" w:lineRule="auto"/>
        <w:ind w:left="1512" w:firstLine="14"/>
      </w:pPr>
      <w:r w:rsidRPr="00CE3A1A">
        <w:t>On the Road</w:t>
      </w:r>
    </w:p>
    <w:p w14:paraId="514CC799" w14:textId="44771536" w:rsidR="00E82DE4" w:rsidRDefault="00BF127D" w:rsidP="00E82DE4">
      <w:pPr>
        <w:pStyle w:val="BodyText"/>
        <w:spacing w:after="0" w:line="276" w:lineRule="auto"/>
        <w:ind w:left="1512" w:firstLine="14"/>
      </w:pPr>
      <w:r>
        <w:t>Nothing to report</w:t>
      </w:r>
    </w:p>
    <w:p w14:paraId="32E5EF4B" w14:textId="77777777" w:rsidR="007E2EB7" w:rsidRDefault="007E2EB7" w:rsidP="007E2EB7">
      <w:pPr>
        <w:pStyle w:val="BodyText"/>
        <w:spacing w:after="0" w:line="276" w:lineRule="auto"/>
        <w:ind w:left="0"/>
      </w:pPr>
      <w:r>
        <w:t xml:space="preserve"> </w:t>
      </w:r>
    </w:p>
    <w:p w14:paraId="09920696" w14:textId="7D13A856" w:rsidR="00E82DE4" w:rsidRPr="00CE3A1A" w:rsidRDefault="0054582B" w:rsidP="007E2EB7">
      <w:pPr>
        <w:pStyle w:val="BodyText"/>
        <w:spacing w:after="0" w:line="276" w:lineRule="auto"/>
        <w:ind w:left="792" w:firstLine="720"/>
      </w:pPr>
      <w:r>
        <w:t>CCEW</w:t>
      </w:r>
    </w:p>
    <w:p w14:paraId="2BA437E4" w14:textId="0B9F7781" w:rsidR="00684AC6" w:rsidRPr="00CE3A1A" w:rsidRDefault="00EF57C4" w:rsidP="0054582B">
      <w:pPr>
        <w:pStyle w:val="BodyText"/>
        <w:spacing w:after="0" w:line="276" w:lineRule="auto"/>
        <w:ind w:left="1512" w:firstLine="14"/>
      </w:pPr>
      <w:r>
        <w:t>Alysia got all the information for this over the past week and will start putting the contest together. The contacts for this advertisement will be similar for Chemistry Olympiad, so let’s get them all in one place.</w:t>
      </w:r>
    </w:p>
    <w:p w14:paraId="7C3D64F1" w14:textId="77777777" w:rsidR="00E82DE4" w:rsidRPr="00CE3A1A" w:rsidRDefault="00E82DE4" w:rsidP="00E82DE4">
      <w:pPr>
        <w:pStyle w:val="BodyText"/>
        <w:spacing w:after="0" w:line="276" w:lineRule="auto"/>
        <w:ind w:left="0"/>
      </w:pPr>
    </w:p>
    <w:p w14:paraId="5A5677AC"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53B0769E" w14:textId="77777777" w:rsidR="009B66FF" w:rsidRPr="00CE3A1A" w:rsidRDefault="009B66FF" w:rsidP="003768DD">
      <w:pPr>
        <w:pStyle w:val="BodyText"/>
        <w:spacing w:after="0" w:line="276" w:lineRule="auto"/>
        <w:ind w:left="720"/>
        <w:rPr>
          <w:u w:val="single"/>
        </w:rPr>
      </w:pPr>
      <w:r w:rsidRPr="00CE3A1A">
        <w:rPr>
          <w:u w:val="single"/>
        </w:rPr>
        <w:t>GROUP REPORTS</w:t>
      </w:r>
    </w:p>
    <w:p w14:paraId="33C35EB8"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E82DE4">
      <w:pPr>
        <w:pStyle w:val="BodyText"/>
        <w:spacing w:after="0" w:line="276" w:lineRule="auto"/>
        <w:ind w:left="1512" w:firstLine="14"/>
      </w:pPr>
      <w:r w:rsidRPr="00CE3A1A">
        <w:t>WCC</w:t>
      </w:r>
    </w:p>
    <w:p w14:paraId="0EBFB91F" w14:textId="5CF46751" w:rsidR="00817F43" w:rsidRDefault="008E1990" w:rsidP="00E82DE4">
      <w:pPr>
        <w:pStyle w:val="BodyText"/>
        <w:spacing w:after="0" w:line="276" w:lineRule="auto"/>
        <w:ind w:left="1512" w:firstLine="14"/>
      </w:pPr>
      <w:r>
        <w:t>Nothing to report</w:t>
      </w:r>
    </w:p>
    <w:p w14:paraId="476F5603" w14:textId="77777777" w:rsidR="008F42CF" w:rsidRDefault="008F42CF" w:rsidP="00E82DE4">
      <w:pPr>
        <w:pStyle w:val="BodyText"/>
        <w:spacing w:after="0" w:line="276" w:lineRule="auto"/>
        <w:ind w:left="1512" w:firstLine="14"/>
      </w:pPr>
    </w:p>
    <w:p w14:paraId="41FDA694" w14:textId="348934EA" w:rsidR="00E82DE4" w:rsidRDefault="00E82DE4" w:rsidP="00E82DE4">
      <w:pPr>
        <w:pStyle w:val="BodyText"/>
        <w:spacing w:after="0" w:line="276" w:lineRule="auto"/>
        <w:ind w:left="1512" w:firstLine="14"/>
      </w:pPr>
      <w:r w:rsidRPr="00CE3A1A">
        <w:t xml:space="preserve">YCC </w:t>
      </w:r>
    </w:p>
    <w:p w14:paraId="0787C9CC" w14:textId="2C4178B5" w:rsidR="00306621" w:rsidRPr="00CE3A1A" w:rsidRDefault="007470B8" w:rsidP="00E82DE4">
      <w:pPr>
        <w:pStyle w:val="BodyText"/>
        <w:spacing w:after="0" w:line="276" w:lineRule="auto"/>
        <w:ind w:left="1512" w:firstLine="14"/>
      </w:pPr>
      <w:r>
        <w:t>The hybrid meeting is on Saturday 3/19 from 11-3 EST.</w:t>
      </w:r>
    </w:p>
    <w:p w14:paraId="0F747C1A" w14:textId="77777777" w:rsidR="00B3316C" w:rsidRDefault="00B3316C" w:rsidP="00E82DE4">
      <w:pPr>
        <w:pStyle w:val="BodyText"/>
        <w:spacing w:after="0" w:line="276" w:lineRule="auto"/>
        <w:ind w:left="1512" w:firstLine="14"/>
      </w:pPr>
    </w:p>
    <w:p w14:paraId="3AEC6497" w14:textId="45816109" w:rsidR="00E82DE4" w:rsidRPr="00CE3A1A" w:rsidRDefault="00E82DE4" w:rsidP="00E82DE4">
      <w:pPr>
        <w:pStyle w:val="BodyText"/>
        <w:spacing w:after="0" w:line="276" w:lineRule="auto"/>
        <w:ind w:left="1512" w:firstLine="14"/>
      </w:pPr>
      <w:r w:rsidRPr="00CE3A1A">
        <w:t>Energy Tech</w:t>
      </w:r>
    </w:p>
    <w:p w14:paraId="41F5A41E" w14:textId="68917CE3" w:rsidR="00AA1E8F" w:rsidRDefault="007470B8" w:rsidP="00E82DE4">
      <w:pPr>
        <w:pStyle w:val="BodyText"/>
        <w:spacing w:after="0" w:line="276" w:lineRule="auto"/>
        <w:ind w:left="1512" w:firstLine="14"/>
      </w:pPr>
      <w:r>
        <w:t>Nothing to report</w:t>
      </w:r>
    </w:p>
    <w:p w14:paraId="3070FE9C" w14:textId="77777777" w:rsidR="007470B8" w:rsidRDefault="007470B8" w:rsidP="00E82DE4">
      <w:pPr>
        <w:pStyle w:val="BodyText"/>
        <w:spacing w:after="0" w:line="276" w:lineRule="auto"/>
        <w:ind w:left="1512" w:firstLine="14"/>
      </w:pPr>
    </w:p>
    <w:p w14:paraId="63F888F9" w14:textId="586EA4C5" w:rsidR="00AA1E8F" w:rsidRDefault="00AA1E8F" w:rsidP="00E82DE4">
      <w:pPr>
        <w:pStyle w:val="BodyText"/>
        <w:spacing w:after="0" w:line="276" w:lineRule="auto"/>
        <w:ind w:left="1512" w:firstLine="14"/>
      </w:pPr>
      <w:r>
        <w:t>50/60/70</w:t>
      </w:r>
      <w:r w:rsidR="00BF127D">
        <w:t>-</w:t>
      </w:r>
      <w:r>
        <w:t>year members</w:t>
      </w:r>
    </w:p>
    <w:p w14:paraId="6554AC29" w14:textId="25DCC5F4" w:rsidR="003668DE" w:rsidRPr="00CE3A1A" w:rsidRDefault="000F30B5" w:rsidP="003668DE">
      <w:pPr>
        <w:pStyle w:val="BodyText"/>
        <w:spacing w:after="0" w:line="276" w:lineRule="auto"/>
        <w:ind w:left="1512" w:firstLine="14"/>
      </w:pPr>
      <w:r>
        <w:t>Nothing to repor</w:t>
      </w:r>
      <w:r w:rsidR="003668DE">
        <w:t>t</w:t>
      </w:r>
    </w:p>
    <w:p w14:paraId="4EAC917B" w14:textId="77777777" w:rsidR="00AA1E8F" w:rsidRDefault="00AA1E8F" w:rsidP="00E82DE4">
      <w:pPr>
        <w:pStyle w:val="BodyText"/>
        <w:spacing w:after="0" w:line="276" w:lineRule="auto"/>
        <w:ind w:left="1512" w:firstLine="14"/>
      </w:pPr>
    </w:p>
    <w:p w14:paraId="060BA82F" w14:textId="45EDCBB4" w:rsidR="00E82DE4" w:rsidRPr="00CE3A1A" w:rsidRDefault="00E82DE4" w:rsidP="00E82DE4">
      <w:pPr>
        <w:pStyle w:val="BodyText"/>
        <w:spacing w:after="0" w:line="276" w:lineRule="auto"/>
        <w:ind w:left="1512" w:firstLine="14"/>
      </w:pPr>
      <w:r w:rsidRPr="00CE3A1A">
        <w:t>Environmental</w:t>
      </w:r>
    </w:p>
    <w:p w14:paraId="083FD10B" w14:textId="77777777" w:rsidR="00E82DE4" w:rsidRPr="00CE3A1A" w:rsidRDefault="00E82DE4" w:rsidP="00E82DE4">
      <w:pPr>
        <w:pStyle w:val="BodyText"/>
        <w:spacing w:after="0" w:line="276" w:lineRule="auto"/>
        <w:ind w:left="1512" w:firstLine="14"/>
      </w:pPr>
      <w:r w:rsidRPr="00CE3A1A">
        <w:t>Nothing to report</w:t>
      </w:r>
    </w:p>
    <w:p w14:paraId="13434ECB" w14:textId="77777777" w:rsidR="00E82DE4" w:rsidRPr="00CE3A1A" w:rsidRDefault="00E82DE4" w:rsidP="00E82DE4">
      <w:pPr>
        <w:pStyle w:val="BodyText"/>
        <w:spacing w:after="0" w:line="276" w:lineRule="auto"/>
        <w:ind w:left="1512" w:firstLine="14"/>
      </w:pPr>
    </w:p>
    <w:p w14:paraId="18327347" w14:textId="77777777" w:rsidR="00E82DE4" w:rsidRPr="00CE3A1A" w:rsidRDefault="00E82DE4" w:rsidP="00E82DE4">
      <w:pPr>
        <w:pStyle w:val="BodyText"/>
        <w:spacing w:after="0" w:line="276" w:lineRule="auto"/>
        <w:ind w:left="1512" w:firstLine="14"/>
      </w:pPr>
      <w:r w:rsidRPr="00CE3A1A">
        <w:t xml:space="preserve">Polymer </w:t>
      </w:r>
    </w:p>
    <w:p w14:paraId="627D20BD" w14:textId="6FEDCD9A" w:rsidR="00E82DE4" w:rsidRDefault="00E82DE4" w:rsidP="00E82DE4">
      <w:pPr>
        <w:pStyle w:val="BodyText"/>
        <w:spacing w:after="0" w:line="276" w:lineRule="auto"/>
        <w:ind w:left="1512" w:firstLine="14"/>
      </w:pPr>
      <w:r w:rsidRPr="00CE3A1A">
        <w:t>Nothing to report</w:t>
      </w:r>
    </w:p>
    <w:p w14:paraId="10F589C7" w14:textId="77777777" w:rsidR="00306621" w:rsidRPr="00CE3A1A" w:rsidRDefault="00306621" w:rsidP="00E82DE4">
      <w:pPr>
        <w:pStyle w:val="BodyText"/>
        <w:spacing w:after="0" w:line="276" w:lineRule="auto"/>
        <w:ind w:left="1512" w:firstLine="14"/>
      </w:pPr>
    </w:p>
    <w:p w14:paraId="755DEA78" w14:textId="77777777" w:rsidR="00E82DE4" w:rsidRPr="00CE3A1A" w:rsidRDefault="00E82DE4" w:rsidP="00E82DE4">
      <w:pPr>
        <w:pStyle w:val="BodyText"/>
        <w:spacing w:after="0" w:line="276" w:lineRule="auto"/>
        <w:ind w:left="1512" w:firstLine="14"/>
      </w:pPr>
      <w:r w:rsidRPr="00CE3A1A">
        <w:t>Education</w:t>
      </w:r>
    </w:p>
    <w:p w14:paraId="7C017F91" w14:textId="2010909B" w:rsidR="00E82DE4" w:rsidRDefault="00E82DE4" w:rsidP="00682637">
      <w:pPr>
        <w:pStyle w:val="BodyText"/>
        <w:spacing w:after="0" w:line="276" w:lineRule="auto"/>
        <w:ind w:left="1512" w:firstLine="14"/>
      </w:pPr>
      <w:r w:rsidRPr="00CE3A1A">
        <w:t>Nothing to report</w:t>
      </w:r>
    </w:p>
    <w:p w14:paraId="5B61994D" w14:textId="77777777" w:rsidR="008E1990" w:rsidRDefault="008E1990" w:rsidP="008E1990">
      <w:pPr>
        <w:pStyle w:val="BodyText"/>
        <w:spacing w:after="0" w:line="276" w:lineRule="auto"/>
        <w:ind w:firstLine="605"/>
      </w:pPr>
    </w:p>
    <w:p w14:paraId="45B2C864" w14:textId="784071FB" w:rsidR="00AA1E8F" w:rsidRDefault="00AA1E8F" w:rsidP="008E1990">
      <w:pPr>
        <w:pStyle w:val="BodyText"/>
        <w:spacing w:after="0" w:line="276" w:lineRule="auto"/>
        <w:ind w:left="907" w:firstLine="605"/>
      </w:pPr>
      <w:r>
        <w:t>CERM 2023</w:t>
      </w:r>
    </w:p>
    <w:p w14:paraId="1406152F" w14:textId="1FDBA4D0" w:rsidR="00DA7B29" w:rsidRDefault="001A1C8C" w:rsidP="00682637">
      <w:pPr>
        <w:pStyle w:val="BodyText"/>
        <w:spacing w:after="0" w:line="276" w:lineRule="auto"/>
        <w:ind w:left="1512" w:firstLine="14"/>
      </w:pPr>
      <w:r>
        <w:t>Nothing to report</w:t>
      </w:r>
    </w:p>
    <w:p w14:paraId="201B1A99" w14:textId="3B38C306" w:rsidR="009B66FF" w:rsidRPr="00CE3A1A" w:rsidRDefault="009B66FF" w:rsidP="008E1990">
      <w:pPr>
        <w:pStyle w:val="BodyText"/>
        <w:spacing w:after="0" w:line="276" w:lineRule="auto"/>
        <w:ind w:left="0"/>
        <w:sectPr w:rsidR="009B66FF" w:rsidRPr="00CE3A1A" w:rsidSect="00A46E46">
          <w:type w:val="continuous"/>
          <w:pgSz w:w="12240" w:h="15840" w:code="1"/>
          <w:pgMar w:top="1009" w:right="1000" w:bottom="1400" w:left="964" w:header="720" w:footer="787" w:gutter="0"/>
          <w:cols w:num="2" w:space="720"/>
          <w:titlePg/>
        </w:sectPr>
      </w:pPr>
    </w:p>
    <w:p w14:paraId="01187794" w14:textId="685B2C6B" w:rsidR="003668DE" w:rsidRDefault="003668DE" w:rsidP="003768DD">
      <w:pPr>
        <w:pStyle w:val="BodyText"/>
        <w:spacing w:after="0" w:line="276" w:lineRule="auto"/>
        <w:ind w:left="115" w:firstLine="720"/>
        <w:rPr>
          <w:u w:val="single"/>
        </w:rPr>
      </w:pPr>
    </w:p>
    <w:p w14:paraId="0CC3F950" w14:textId="55402FE1" w:rsidR="00DF366D" w:rsidRDefault="00DF366D" w:rsidP="003768DD">
      <w:pPr>
        <w:pStyle w:val="BodyText"/>
        <w:spacing w:after="0" w:line="276" w:lineRule="auto"/>
        <w:ind w:left="115" w:firstLine="720"/>
        <w:rPr>
          <w:u w:val="single"/>
        </w:rPr>
      </w:pPr>
    </w:p>
    <w:p w14:paraId="5B7FCDF1" w14:textId="77777777" w:rsidR="003668DE" w:rsidRDefault="003668DE" w:rsidP="00E425E9">
      <w:pPr>
        <w:pStyle w:val="BodyText"/>
        <w:spacing w:after="0" w:line="276" w:lineRule="auto"/>
        <w:ind w:left="0"/>
        <w:rPr>
          <w:u w:val="single"/>
        </w:rPr>
      </w:pPr>
    </w:p>
    <w:p w14:paraId="7586220A" w14:textId="46D3FD23" w:rsidR="00DF366D" w:rsidRDefault="00774C3C" w:rsidP="00DF366D">
      <w:pPr>
        <w:pStyle w:val="BodyText"/>
        <w:spacing w:after="0" w:line="276" w:lineRule="auto"/>
        <w:ind w:left="115" w:firstLine="720"/>
        <w:rPr>
          <w:u w:val="single"/>
        </w:rPr>
      </w:pPr>
      <w:r>
        <w:rPr>
          <w:u w:val="single"/>
        </w:rPr>
        <w:t>OLD BUSINESS</w:t>
      </w:r>
      <w:r w:rsidR="006E2B73">
        <w:rPr>
          <w:u w:val="single"/>
        </w:rPr>
        <w:t>/NEW BUSINESS</w:t>
      </w:r>
    </w:p>
    <w:p w14:paraId="710CC184" w14:textId="72ED5CDA" w:rsidR="00DF366D" w:rsidRDefault="007470B8" w:rsidP="007470B8">
      <w:pPr>
        <w:pStyle w:val="BodyText"/>
        <w:spacing w:after="0" w:line="276" w:lineRule="auto"/>
        <w:ind w:left="115" w:firstLine="720"/>
      </w:pPr>
      <w:r>
        <w:t>Nothing to report</w:t>
      </w:r>
    </w:p>
    <w:p w14:paraId="002C0148" w14:textId="77777777" w:rsidR="00DF366D" w:rsidRPr="00DF366D" w:rsidRDefault="00DF366D" w:rsidP="00DF366D">
      <w:pPr>
        <w:pStyle w:val="BodyText"/>
        <w:spacing w:after="0" w:line="276" w:lineRule="auto"/>
        <w:ind w:left="115" w:firstLine="720"/>
      </w:pPr>
    </w:p>
    <w:p w14:paraId="0E853096" w14:textId="5912BEBA" w:rsidR="00483894" w:rsidRDefault="009840B2" w:rsidP="009840B2">
      <w:pPr>
        <w:pStyle w:val="BodyText"/>
        <w:spacing w:after="0" w:line="276" w:lineRule="auto"/>
        <w:ind w:left="0" w:firstLine="720"/>
        <w:jc w:val="left"/>
        <w:rPr>
          <w:u w:val="single"/>
        </w:rPr>
      </w:pPr>
      <w:r>
        <w:t xml:space="preserve">  </w:t>
      </w:r>
      <w:r w:rsidR="001C0870" w:rsidRPr="00774C3C">
        <w:rPr>
          <w:u w:val="single"/>
        </w:rPr>
        <w:t>MEETING ADJOURNED</w:t>
      </w:r>
    </w:p>
    <w:p w14:paraId="3F2BBE96" w14:textId="1CF24F26" w:rsidR="00532CCC" w:rsidRPr="00532CCC" w:rsidRDefault="00532CCC" w:rsidP="00532CCC">
      <w:pPr>
        <w:pStyle w:val="BodyText"/>
        <w:spacing w:after="0" w:line="276" w:lineRule="auto"/>
        <w:ind w:left="0"/>
        <w:jc w:val="left"/>
      </w:pPr>
      <w:r>
        <w:t xml:space="preserve"> </w:t>
      </w:r>
      <w:r>
        <w:tab/>
        <w:t xml:space="preserve">  </w:t>
      </w:r>
      <w:r w:rsidR="00757D75">
        <w:t>Rich</w:t>
      </w:r>
      <w:r w:rsidRPr="00532CCC">
        <w:t xml:space="preserve"> moves, </w:t>
      </w:r>
      <w:r w:rsidR="007470B8">
        <w:t>Alysia</w:t>
      </w:r>
      <w:r w:rsidRPr="00532CCC">
        <w:t xml:space="preserve"> seconds</w:t>
      </w:r>
    </w:p>
    <w:sectPr w:rsidR="00532CCC" w:rsidRPr="00532CCC" w:rsidSect="00CA3C92">
      <w:footerReference w:type="even" r:id="rId11"/>
      <w:footerReference w:type="default" r:id="rId12"/>
      <w:headerReference w:type="first" r:id="rId13"/>
      <w:footerReference w:type="first" r:id="rId14"/>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24F6" w14:textId="77777777" w:rsidR="00C87ABE" w:rsidRDefault="00C87ABE">
      <w:r>
        <w:separator/>
      </w:r>
    </w:p>
  </w:endnote>
  <w:endnote w:type="continuationSeparator" w:id="0">
    <w:p w14:paraId="2E720ECE" w14:textId="77777777" w:rsidR="00C87ABE" w:rsidRDefault="00C8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0841" w14:textId="77777777" w:rsidR="00C87ABE" w:rsidRDefault="00C87ABE">
      <w:r>
        <w:separator/>
      </w:r>
    </w:p>
  </w:footnote>
  <w:footnote w:type="continuationSeparator" w:id="0">
    <w:p w14:paraId="754020C9" w14:textId="77777777" w:rsidR="00C87ABE" w:rsidRDefault="00C8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556A"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48FE7"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F99C"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44D01"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5035E"/>
    <w:multiLevelType w:val="hybridMultilevel"/>
    <w:tmpl w:val="D9C03F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5661A5"/>
    <w:multiLevelType w:val="hybridMultilevel"/>
    <w:tmpl w:val="7FC8C228"/>
    <w:lvl w:ilvl="0" w:tplc="57C230DA">
      <w:numFmt w:val="bullet"/>
      <w:lvlText w:val="-"/>
      <w:lvlJc w:val="left"/>
      <w:pPr>
        <w:ind w:left="1555" w:hanging="360"/>
      </w:pPr>
      <w:rPr>
        <w:rFonts w:ascii="Arial" w:eastAsia="Times New Roman" w:hAnsi="Arial" w:cs="Aria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3"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4" w15:restartNumberingAfterBreak="0">
    <w:nsid w:val="5FC25BA7"/>
    <w:multiLevelType w:val="hybridMultilevel"/>
    <w:tmpl w:val="90DCAD12"/>
    <w:lvl w:ilvl="0" w:tplc="57C230DA">
      <w:numFmt w:val="bullet"/>
      <w:lvlText w:val="-"/>
      <w:lvlJc w:val="left"/>
      <w:pPr>
        <w:ind w:left="1195" w:hanging="360"/>
      </w:pPr>
      <w:rPr>
        <w:rFonts w:ascii="Arial" w:eastAsia="Times New Roman" w:hAnsi="Arial" w:cs="Aria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5"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5"/>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144C0"/>
    <w:rsid w:val="00025A07"/>
    <w:rsid w:val="00026BDD"/>
    <w:rsid w:val="00034DA3"/>
    <w:rsid w:val="00043BC4"/>
    <w:rsid w:val="0005227F"/>
    <w:rsid w:val="00052D39"/>
    <w:rsid w:val="000657FF"/>
    <w:rsid w:val="000658B5"/>
    <w:rsid w:val="00071FF5"/>
    <w:rsid w:val="00072BCA"/>
    <w:rsid w:val="00073429"/>
    <w:rsid w:val="00075232"/>
    <w:rsid w:val="00080D3E"/>
    <w:rsid w:val="00091407"/>
    <w:rsid w:val="0009746F"/>
    <w:rsid w:val="000B3521"/>
    <w:rsid w:val="000B590B"/>
    <w:rsid w:val="000C692B"/>
    <w:rsid w:val="000D64A2"/>
    <w:rsid w:val="000E3884"/>
    <w:rsid w:val="000F1FA9"/>
    <w:rsid w:val="000F2324"/>
    <w:rsid w:val="000F30B5"/>
    <w:rsid w:val="00101010"/>
    <w:rsid w:val="0010318E"/>
    <w:rsid w:val="001052BA"/>
    <w:rsid w:val="00137178"/>
    <w:rsid w:val="0013733C"/>
    <w:rsid w:val="0014097A"/>
    <w:rsid w:val="00144043"/>
    <w:rsid w:val="00163C1A"/>
    <w:rsid w:val="00166B70"/>
    <w:rsid w:val="00166CAE"/>
    <w:rsid w:val="001772A3"/>
    <w:rsid w:val="00180F4D"/>
    <w:rsid w:val="00184D1D"/>
    <w:rsid w:val="00192A74"/>
    <w:rsid w:val="001949F3"/>
    <w:rsid w:val="001A0FAA"/>
    <w:rsid w:val="001A1C8C"/>
    <w:rsid w:val="001A234F"/>
    <w:rsid w:val="001A2D79"/>
    <w:rsid w:val="001B69C7"/>
    <w:rsid w:val="001C0870"/>
    <w:rsid w:val="001C3DB3"/>
    <w:rsid w:val="001D4EDC"/>
    <w:rsid w:val="001E4B82"/>
    <w:rsid w:val="001F2193"/>
    <w:rsid w:val="001F62B8"/>
    <w:rsid w:val="0020264E"/>
    <w:rsid w:val="00202F8D"/>
    <w:rsid w:val="00207247"/>
    <w:rsid w:val="00207E2F"/>
    <w:rsid w:val="0022128D"/>
    <w:rsid w:val="00231203"/>
    <w:rsid w:val="0023262B"/>
    <w:rsid w:val="00244267"/>
    <w:rsid w:val="00244C9C"/>
    <w:rsid w:val="00245177"/>
    <w:rsid w:val="00247D04"/>
    <w:rsid w:val="00247F2E"/>
    <w:rsid w:val="002508EA"/>
    <w:rsid w:val="002524B1"/>
    <w:rsid w:val="00257315"/>
    <w:rsid w:val="00262774"/>
    <w:rsid w:val="0027136C"/>
    <w:rsid w:val="00276061"/>
    <w:rsid w:val="00282964"/>
    <w:rsid w:val="00291260"/>
    <w:rsid w:val="002912BB"/>
    <w:rsid w:val="00292305"/>
    <w:rsid w:val="00292DF8"/>
    <w:rsid w:val="002A22C1"/>
    <w:rsid w:val="002A37B4"/>
    <w:rsid w:val="002A49B0"/>
    <w:rsid w:val="002B1CED"/>
    <w:rsid w:val="002B1DBE"/>
    <w:rsid w:val="002C5383"/>
    <w:rsid w:val="002D3E3F"/>
    <w:rsid w:val="002D562A"/>
    <w:rsid w:val="002F1F82"/>
    <w:rsid w:val="002F31A9"/>
    <w:rsid w:val="002F6F95"/>
    <w:rsid w:val="00305BFA"/>
    <w:rsid w:val="00306621"/>
    <w:rsid w:val="003447E4"/>
    <w:rsid w:val="00346B0A"/>
    <w:rsid w:val="00346C72"/>
    <w:rsid w:val="0035041B"/>
    <w:rsid w:val="0035383E"/>
    <w:rsid w:val="00355114"/>
    <w:rsid w:val="003558EA"/>
    <w:rsid w:val="00356B3B"/>
    <w:rsid w:val="00360072"/>
    <w:rsid w:val="0036460E"/>
    <w:rsid w:val="00364BA1"/>
    <w:rsid w:val="003668DE"/>
    <w:rsid w:val="00366E00"/>
    <w:rsid w:val="00371366"/>
    <w:rsid w:val="003731F7"/>
    <w:rsid w:val="003768DD"/>
    <w:rsid w:val="0038149C"/>
    <w:rsid w:val="0038228F"/>
    <w:rsid w:val="0038384C"/>
    <w:rsid w:val="00387752"/>
    <w:rsid w:val="00390A50"/>
    <w:rsid w:val="003A0B9D"/>
    <w:rsid w:val="003A6B23"/>
    <w:rsid w:val="003B3880"/>
    <w:rsid w:val="003B4062"/>
    <w:rsid w:val="003B6B15"/>
    <w:rsid w:val="003C0287"/>
    <w:rsid w:val="003C2E45"/>
    <w:rsid w:val="003C3B7B"/>
    <w:rsid w:val="003E79B8"/>
    <w:rsid w:val="00405B60"/>
    <w:rsid w:val="00412BA3"/>
    <w:rsid w:val="0041524D"/>
    <w:rsid w:val="00415A91"/>
    <w:rsid w:val="00422D36"/>
    <w:rsid w:val="00426EDF"/>
    <w:rsid w:val="00427893"/>
    <w:rsid w:val="00434825"/>
    <w:rsid w:val="004405AA"/>
    <w:rsid w:val="004445FD"/>
    <w:rsid w:val="004538FE"/>
    <w:rsid w:val="00456714"/>
    <w:rsid w:val="0045750B"/>
    <w:rsid w:val="004613B2"/>
    <w:rsid w:val="00464572"/>
    <w:rsid w:val="004660FA"/>
    <w:rsid w:val="004661E8"/>
    <w:rsid w:val="00474890"/>
    <w:rsid w:val="00475AD3"/>
    <w:rsid w:val="004779D0"/>
    <w:rsid w:val="0048200D"/>
    <w:rsid w:val="0048236C"/>
    <w:rsid w:val="00483894"/>
    <w:rsid w:val="004904C8"/>
    <w:rsid w:val="00491865"/>
    <w:rsid w:val="00494DC6"/>
    <w:rsid w:val="004A27C8"/>
    <w:rsid w:val="004A32EC"/>
    <w:rsid w:val="004A71AC"/>
    <w:rsid w:val="004B175F"/>
    <w:rsid w:val="004B4B6A"/>
    <w:rsid w:val="004B7DE5"/>
    <w:rsid w:val="004C5B20"/>
    <w:rsid w:val="004D3AE8"/>
    <w:rsid w:val="00505675"/>
    <w:rsid w:val="00516F16"/>
    <w:rsid w:val="0053201A"/>
    <w:rsid w:val="0053219C"/>
    <w:rsid w:val="00532CCC"/>
    <w:rsid w:val="00534978"/>
    <w:rsid w:val="005400E2"/>
    <w:rsid w:val="00542CEF"/>
    <w:rsid w:val="0054582B"/>
    <w:rsid w:val="0057130E"/>
    <w:rsid w:val="0057151F"/>
    <w:rsid w:val="00576812"/>
    <w:rsid w:val="00580580"/>
    <w:rsid w:val="00591003"/>
    <w:rsid w:val="00591FE5"/>
    <w:rsid w:val="00594266"/>
    <w:rsid w:val="00595ECE"/>
    <w:rsid w:val="005A2EF3"/>
    <w:rsid w:val="005A71B7"/>
    <w:rsid w:val="005A799D"/>
    <w:rsid w:val="005B30C8"/>
    <w:rsid w:val="005B794E"/>
    <w:rsid w:val="005C2206"/>
    <w:rsid w:val="005C7E13"/>
    <w:rsid w:val="005D56E8"/>
    <w:rsid w:val="005E2455"/>
    <w:rsid w:val="005E2BCC"/>
    <w:rsid w:val="00600730"/>
    <w:rsid w:val="00606CE0"/>
    <w:rsid w:val="006122F9"/>
    <w:rsid w:val="006202D6"/>
    <w:rsid w:val="00623B32"/>
    <w:rsid w:val="00633689"/>
    <w:rsid w:val="00633CB8"/>
    <w:rsid w:val="00636FD5"/>
    <w:rsid w:val="00640DB4"/>
    <w:rsid w:val="00643D74"/>
    <w:rsid w:val="0067030D"/>
    <w:rsid w:val="006755FD"/>
    <w:rsid w:val="00681D20"/>
    <w:rsid w:val="00682637"/>
    <w:rsid w:val="00684AC6"/>
    <w:rsid w:val="0068792F"/>
    <w:rsid w:val="006946A3"/>
    <w:rsid w:val="006A1016"/>
    <w:rsid w:val="006A3AA4"/>
    <w:rsid w:val="006A4143"/>
    <w:rsid w:val="006B0B08"/>
    <w:rsid w:val="006B5F84"/>
    <w:rsid w:val="006C1920"/>
    <w:rsid w:val="006D1439"/>
    <w:rsid w:val="006D261A"/>
    <w:rsid w:val="006D49D8"/>
    <w:rsid w:val="006E1B05"/>
    <w:rsid w:val="006E2B73"/>
    <w:rsid w:val="006F191E"/>
    <w:rsid w:val="006F3855"/>
    <w:rsid w:val="0072228D"/>
    <w:rsid w:val="0072281C"/>
    <w:rsid w:val="0073136B"/>
    <w:rsid w:val="00733873"/>
    <w:rsid w:val="00740CFA"/>
    <w:rsid w:val="007445C2"/>
    <w:rsid w:val="0074677E"/>
    <w:rsid w:val="00746F9C"/>
    <w:rsid w:val="007470B8"/>
    <w:rsid w:val="00757D75"/>
    <w:rsid w:val="007605B2"/>
    <w:rsid w:val="00774C3C"/>
    <w:rsid w:val="00795EE7"/>
    <w:rsid w:val="007A005D"/>
    <w:rsid w:val="007A60FF"/>
    <w:rsid w:val="007B2B05"/>
    <w:rsid w:val="007B2EA5"/>
    <w:rsid w:val="007B2FB2"/>
    <w:rsid w:val="007B4799"/>
    <w:rsid w:val="007C5D2F"/>
    <w:rsid w:val="007D385F"/>
    <w:rsid w:val="007D6346"/>
    <w:rsid w:val="007D6820"/>
    <w:rsid w:val="007E0683"/>
    <w:rsid w:val="007E2867"/>
    <w:rsid w:val="007E2AD4"/>
    <w:rsid w:val="007E2EB7"/>
    <w:rsid w:val="007E44D8"/>
    <w:rsid w:val="007F0695"/>
    <w:rsid w:val="007F7856"/>
    <w:rsid w:val="00803438"/>
    <w:rsid w:val="00813202"/>
    <w:rsid w:val="00815625"/>
    <w:rsid w:val="00815FD7"/>
    <w:rsid w:val="00817F43"/>
    <w:rsid w:val="00820AA3"/>
    <w:rsid w:val="00821784"/>
    <w:rsid w:val="00827F21"/>
    <w:rsid w:val="0083338E"/>
    <w:rsid w:val="00835737"/>
    <w:rsid w:val="00842BEA"/>
    <w:rsid w:val="00847F13"/>
    <w:rsid w:val="00851B60"/>
    <w:rsid w:val="00853510"/>
    <w:rsid w:val="0085357A"/>
    <w:rsid w:val="00854D9D"/>
    <w:rsid w:val="008676D8"/>
    <w:rsid w:val="00867811"/>
    <w:rsid w:val="00872075"/>
    <w:rsid w:val="0087358C"/>
    <w:rsid w:val="0088003F"/>
    <w:rsid w:val="008A2731"/>
    <w:rsid w:val="008A46E3"/>
    <w:rsid w:val="008A6282"/>
    <w:rsid w:val="008B4F2B"/>
    <w:rsid w:val="008B69ED"/>
    <w:rsid w:val="008B7205"/>
    <w:rsid w:val="008C7432"/>
    <w:rsid w:val="008D6C38"/>
    <w:rsid w:val="008E1990"/>
    <w:rsid w:val="008E4614"/>
    <w:rsid w:val="008E5F28"/>
    <w:rsid w:val="008F42CF"/>
    <w:rsid w:val="0090217A"/>
    <w:rsid w:val="009050B3"/>
    <w:rsid w:val="00913E19"/>
    <w:rsid w:val="00915540"/>
    <w:rsid w:val="00915AFB"/>
    <w:rsid w:val="00916629"/>
    <w:rsid w:val="00927691"/>
    <w:rsid w:val="00927782"/>
    <w:rsid w:val="009316E6"/>
    <w:rsid w:val="00946103"/>
    <w:rsid w:val="00946A35"/>
    <w:rsid w:val="0094793A"/>
    <w:rsid w:val="00947C39"/>
    <w:rsid w:val="00951C30"/>
    <w:rsid w:val="009532D2"/>
    <w:rsid w:val="00955F46"/>
    <w:rsid w:val="009607F6"/>
    <w:rsid w:val="00965842"/>
    <w:rsid w:val="00965BD3"/>
    <w:rsid w:val="00966E13"/>
    <w:rsid w:val="009831E8"/>
    <w:rsid w:val="009840B2"/>
    <w:rsid w:val="00994B82"/>
    <w:rsid w:val="009952F4"/>
    <w:rsid w:val="0099633D"/>
    <w:rsid w:val="00997B34"/>
    <w:rsid w:val="009A26FB"/>
    <w:rsid w:val="009A3C48"/>
    <w:rsid w:val="009A55DD"/>
    <w:rsid w:val="009B25F9"/>
    <w:rsid w:val="009B66FF"/>
    <w:rsid w:val="009C3AC7"/>
    <w:rsid w:val="00A003AC"/>
    <w:rsid w:val="00A04A6B"/>
    <w:rsid w:val="00A11FA9"/>
    <w:rsid w:val="00A122AA"/>
    <w:rsid w:val="00A212DB"/>
    <w:rsid w:val="00A33D80"/>
    <w:rsid w:val="00A35865"/>
    <w:rsid w:val="00A41F30"/>
    <w:rsid w:val="00A46771"/>
    <w:rsid w:val="00A46E46"/>
    <w:rsid w:val="00A517E7"/>
    <w:rsid w:val="00A63448"/>
    <w:rsid w:val="00A6470C"/>
    <w:rsid w:val="00A6684F"/>
    <w:rsid w:val="00A74A66"/>
    <w:rsid w:val="00A808F0"/>
    <w:rsid w:val="00A971D1"/>
    <w:rsid w:val="00AA1E8F"/>
    <w:rsid w:val="00AA4AE4"/>
    <w:rsid w:val="00AB2425"/>
    <w:rsid w:val="00AB323E"/>
    <w:rsid w:val="00AC3BF0"/>
    <w:rsid w:val="00AD1F3D"/>
    <w:rsid w:val="00AE0448"/>
    <w:rsid w:val="00AF001C"/>
    <w:rsid w:val="00AF066C"/>
    <w:rsid w:val="00AF4861"/>
    <w:rsid w:val="00B15254"/>
    <w:rsid w:val="00B15730"/>
    <w:rsid w:val="00B2064F"/>
    <w:rsid w:val="00B30D56"/>
    <w:rsid w:val="00B31BA7"/>
    <w:rsid w:val="00B3316C"/>
    <w:rsid w:val="00B41899"/>
    <w:rsid w:val="00B45E2F"/>
    <w:rsid w:val="00B47083"/>
    <w:rsid w:val="00B53FC1"/>
    <w:rsid w:val="00B5426E"/>
    <w:rsid w:val="00B54C84"/>
    <w:rsid w:val="00B55F57"/>
    <w:rsid w:val="00B70891"/>
    <w:rsid w:val="00B75719"/>
    <w:rsid w:val="00B83F26"/>
    <w:rsid w:val="00BA747C"/>
    <w:rsid w:val="00BB5294"/>
    <w:rsid w:val="00BB6C21"/>
    <w:rsid w:val="00BB7461"/>
    <w:rsid w:val="00BC272F"/>
    <w:rsid w:val="00BC6202"/>
    <w:rsid w:val="00BD0BBA"/>
    <w:rsid w:val="00BD5F26"/>
    <w:rsid w:val="00BE20BD"/>
    <w:rsid w:val="00BE61A1"/>
    <w:rsid w:val="00BE78B5"/>
    <w:rsid w:val="00BF127D"/>
    <w:rsid w:val="00BF20B1"/>
    <w:rsid w:val="00BF2F48"/>
    <w:rsid w:val="00BF69C6"/>
    <w:rsid w:val="00BF71E9"/>
    <w:rsid w:val="00C033EF"/>
    <w:rsid w:val="00C037BF"/>
    <w:rsid w:val="00C06DB2"/>
    <w:rsid w:val="00C11F50"/>
    <w:rsid w:val="00C12043"/>
    <w:rsid w:val="00C21F28"/>
    <w:rsid w:val="00C24D1A"/>
    <w:rsid w:val="00C31DE8"/>
    <w:rsid w:val="00C3599D"/>
    <w:rsid w:val="00C461C6"/>
    <w:rsid w:val="00C47A87"/>
    <w:rsid w:val="00C50125"/>
    <w:rsid w:val="00C56616"/>
    <w:rsid w:val="00C62D59"/>
    <w:rsid w:val="00C725B1"/>
    <w:rsid w:val="00C74891"/>
    <w:rsid w:val="00C77552"/>
    <w:rsid w:val="00C7793E"/>
    <w:rsid w:val="00C8641A"/>
    <w:rsid w:val="00C87ABE"/>
    <w:rsid w:val="00C91EA9"/>
    <w:rsid w:val="00C9782E"/>
    <w:rsid w:val="00C97ABC"/>
    <w:rsid w:val="00CA00A2"/>
    <w:rsid w:val="00CA029D"/>
    <w:rsid w:val="00CA3C92"/>
    <w:rsid w:val="00CA469E"/>
    <w:rsid w:val="00CB096F"/>
    <w:rsid w:val="00CB76B5"/>
    <w:rsid w:val="00CC1EC7"/>
    <w:rsid w:val="00CC4377"/>
    <w:rsid w:val="00CE2406"/>
    <w:rsid w:val="00CE2E71"/>
    <w:rsid w:val="00CE3A1A"/>
    <w:rsid w:val="00CE4764"/>
    <w:rsid w:val="00CF1F36"/>
    <w:rsid w:val="00CF6B00"/>
    <w:rsid w:val="00D06E47"/>
    <w:rsid w:val="00D115E1"/>
    <w:rsid w:val="00D2171E"/>
    <w:rsid w:val="00D25057"/>
    <w:rsid w:val="00D269E3"/>
    <w:rsid w:val="00D31E8E"/>
    <w:rsid w:val="00D40B03"/>
    <w:rsid w:val="00D443E9"/>
    <w:rsid w:val="00D44DC1"/>
    <w:rsid w:val="00D54B56"/>
    <w:rsid w:val="00D57FC2"/>
    <w:rsid w:val="00D6229A"/>
    <w:rsid w:val="00D76EC3"/>
    <w:rsid w:val="00D82391"/>
    <w:rsid w:val="00D979C2"/>
    <w:rsid w:val="00DA0586"/>
    <w:rsid w:val="00DA7B29"/>
    <w:rsid w:val="00DB064E"/>
    <w:rsid w:val="00DB3374"/>
    <w:rsid w:val="00DB3571"/>
    <w:rsid w:val="00DB6D06"/>
    <w:rsid w:val="00DC1B0B"/>
    <w:rsid w:val="00DC2032"/>
    <w:rsid w:val="00DC7D01"/>
    <w:rsid w:val="00DC7FA0"/>
    <w:rsid w:val="00DD6472"/>
    <w:rsid w:val="00DF366D"/>
    <w:rsid w:val="00DF67ED"/>
    <w:rsid w:val="00E02D26"/>
    <w:rsid w:val="00E051F4"/>
    <w:rsid w:val="00E05DBE"/>
    <w:rsid w:val="00E109F9"/>
    <w:rsid w:val="00E1170C"/>
    <w:rsid w:val="00E1194B"/>
    <w:rsid w:val="00E138D9"/>
    <w:rsid w:val="00E161A1"/>
    <w:rsid w:val="00E16BF7"/>
    <w:rsid w:val="00E21A06"/>
    <w:rsid w:val="00E258EF"/>
    <w:rsid w:val="00E33A36"/>
    <w:rsid w:val="00E37C2D"/>
    <w:rsid w:val="00E40CE4"/>
    <w:rsid w:val="00E425E9"/>
    <w:rsid w:val="00E5070E"/>
    <w:rsid w:val="00E52028"/>
    <w:rsid w:val="00E53537"/>
    <w:rsid w:val="00E55889"/>
    <w:rsid w:val="00E67B8B"/>
    <w:rsid w:val="00E7011A"/>
    <w:rsid w:val="00E70B53"/>
    <w:rsid w:val="00E72962"/>
    <w:rsid w:val="00E73828"/>
    <w:rsid w:val="00E744BE"/>
    <w:rsid w:val="00E754F1"/>
    <w:rsid w:val="00E82DE4"/>
    <w:rsid w:val="00E853A1"/>
    <w:rsid w:val="00E8739D"/>
    <w:rsid w:val="00E9785B"/>
    <w:rsid w:val="00EA2260"/>
    <w:rsid w:val="00EA3BB0"/>
    <w:rsid w:val="00EB2E4B"/>
    <w:rsid w:val="00EB7290"/>
    <w:rsid w:val="00EC2170"/>
    <w:rsid w:val="00EC473E"/>
    <w:rsid w:val="00ED1BDB"/>
    <w:rsid w:val="00ED3A2F"/>
    <w:rsid w:val="00EE2984"/>
    <w:rsid w:val="00EE4B4C"/>
    <w:rsid w:val="00EE4B95"/>
    <w:rsid w:val="00EE6589"/>
    <w:rsid w:val="00EF52E9"/>
    <w:rsid w:val="00EF57C4"/>
    <w:rsid w:val="00F046F2"/>
    <w:rsid w:val="00F05145"/>
    <w:rsid w:val="00F06E1C"/>
    <w:rsid w:val="00F113AF"/>
    <w:rsid w:val="00F15CE4"/>
    <w:rsid w:val="00F20894"/>
    <w:rsid w:val="00F32941"/>
    <w:rsid w:val="00F35352"/>
    <w:rsid w:val="00F36EB2"/>
    <w:rsid w:val="00F4075A"/>
    <w:rsid w:val="00F422E4"/>
    <w:rsid w:val="00F50706"/>
    <w:rsid w:val="00F56A98"/>
    <w:rsid w:val="00F83D4B"/>
    <w:rsid w:val="00F901FE"/>
    <w:rsid w:val="00F943F0"/>
    <w:rsid w:val="00FA0E1A"/>
    <w:rsid w:val="00FA58E5"/>
    <w:rsid w:val="00FB0C97"/>
    <w:rsid w:val="00FB1A68"/>
    <w:rsid w:val="00FB5EBC"/>
    <w:rsid w:val="00FC0382"/>
    <w:rsid w:val="00FC09A3"/>
    <w:rsid w:val="00FD4360"/>
    <w:rsid w:val="00FE0697"/>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ce34" stroke="f" strokecolor="#036">
      <v:fill color="#ffce34"/>
      <v:stroke color="#036" on="f"/>
    </o:shapedefaults>
    <o:shapelayout v:ext="edit">
      <o:idmap v:ext="edit" data="2"/>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 w:type="paragraph" w:styleId="ListParagraph">
    <w:name w:val="List Paragraph"/>
    <w:basedOn w:val="Normal"/>
    <w:uiPriority w:val="34"/>
    <w:qFormat/>
    <w:rsid w:val="00E5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Template>
  <TotalTime>28</TotalTime>
  <Pages>3</Pages>
  <Words>848</Words>
  <Characters>4323</Characters>
  <Application>Microsoft Office Word</Application>
  <DocSecurity>0</DocSecurity>
  <PresentationFormat>11|.DOT</PresentationFormat>
  <Lines>36</Lines>
  <Paragraphs>10</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Mandato, Alysia</cp:lastModifiedBy>
  <cp:revision>3</cp:revision>
  <cp:lastPrinted>2008-08-04T14:54:00Z</cp:lastPrinted>
  <dcterms:created xsi:type="dcterms:W3CDTF">2022-03-15T23:13:00Z</dcterms:created>
  <dcterms:modified xsi:type="dcterms:W3CDTF">2022-03-15T23:38:00Z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