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6D9E" w14:textId="77777777" w:rsidR="00872075" w:rsidRPr="00CE3A1A" w:rsidRDefault="00872075" w:rsidP="00A46E46">
      <w:pPr>
        <w:pStyle w:val="BodyText"/>
        <w:spacing w:after="0" w:line="276" w:lineRule="auto"/>
        <w:ind w:left="0"/>
      </w:pPr>
    </w:p>
    <w:p w14:paraId="7EAA3F39" w14:textId="5A658416" w:rsidR="00C13023" w:rsidRPr="00C13023" w:rsidRDefault="00C13023" w:rsidP="00C13023">
      <w:pPr>
        <w:ind w:left="475"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DINNER and </w:t>
      </w:r>
      <w:r w:rsidRPr="00C13023">
        <w:rPr>
          <w:b/>
          <w:sz w:val="36"/>
          <w:szCs w:val="36"/>
        </w:rPr>
        <w:t>KICKOFF MEETING</w:t>
      </w:r>
    </w:p>
    <w:p w14:paraId="54F08386" w14:textId="29F2A0CB" w:rsidR="00C13023" w:rsidRDefault="00C13023" w:rsidP="00E425E9">
      <w:pPr>
        <w:ind w:left="475" w:firstLine="360"/>
        <w:rPr>
          <w:b/>
        </w:rPr>
      </w:pPr>
    </w:p>
    <w:p w14:paraId="48092E8C" w14:textId="48AAA108" w:rsidR="009B66FF" w:rsidRPr="00CE3A1A" w:rsidRDefault="009B66FF" w:rsidP="00E425E9">
      <w:pPr>
        <w:ind w:left="475" w:firstLine="360"/>
        <w:rPr>
          <w:b/>
        </w:rPr>
      </w:pPr>
      <w:r w:rsidRPr="00CE3A1A">
        <w:rPr>
          <w:b/>
        </w:rPr>
        <w:t>MEETING MINUTES</w:t>
      </w:r>
      <w:r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C461C6" w:rsidRPr="00CE3A1A">
        <w:rPr>
          <w:b/>
        </w:rPr>
        <w:tab/>
      </w:r>
      <w:r w:rsidR="00640DB4">
        <w:rPr>
          <w:b/>
        </w:rPr>
        <w:tab/>
      </w:r>
      <w:r w:rsidR="00640DB4">
        <w:rPr>
          <w:b/>
        </w:rPr>
        <w:tab/>
      </w:r>
      <w:r w:rsidR="00EE2984">
        <w:rPr>
          <w:b/>
        </w:rPr>
        <w:t xml:space="preserve">     </w:t>
      </w:r>
      <w:r w:rsidR="003768DD">
        <w:rPr>
          <w:b/>
        </w:rPr>
        <w:t xml:space="preserve"> </w:t>
      </w:r>
      <w:r w:rsidR="00EE2984">
        <w:rPr>
          <w:b/>
        </w:rPr>
        <w:t xml:space="preserve"> </w:t>
      </w:r>
      <w:r w:rsidR="00E425E9">
        <w:rPr>
          <w:b/>
        </w:rPr>
        <w:t xml:space="preserve"> </w:t>
      </w:r>
      <w:r w:rsidR="00C13023">
        <w:rPr>
          <w:b/>
        </w:rPr>
        <w:t xml:space="preserve">      </w:t>
      </w:r>
      <w:r w:rsidR="00B96E0E">
        <w:rPr>
          <w:b/>
        </w:rPr>
        <w:t xml:space="preserve"> </w:t>
      </w:r>
      <w:r w:rsidR="00C13023">
        <w:rPr>
          <w:b/>
        </w:rPr>
        <w:t>January</w:t>
      </w:r>
      <w:r w:rsidR="00B3317C">
        <w:rPr>
          <w:b/>
        </w:rPr>
        <w:t xml:space="preserve"> </w:t>
      </w:r>
      <w:r w:rsidR="00C13023">
        <w:rPr>
          <w:b/>
        </w:rPr>
        <w:t>16</w:t>
      </w:r>
      <w:r w:rsidR="007E44D8">
        <w:rPr>
          <w:b/>
        </w:rPr>
        <w:t xml:space="preserve">, </w:t>
      </w:r>
      <w:r w:rsidRPr="00CE3A1A">
        <w:rPr>
          <w:b/>
        </w:rPr>
        <w:t>20</w:t>
      </w:r>
      <w:r w:rsidR="000B590B">
        <w:rPr>
          <w:b/>
        </w:rPr>
        <w:t>2</w:t>
      </w:r>
      <w:r w:rsidR="00C13023">
        <w:rPr>
          <w:b/>
        </w:rPr>
        <w:t>3</w:t>
      </w:r>
      <w:r w:rsidRPr="00CE3A1A">
        <w:rPr>
          <w:b/>
        </w:rPr>
        <w:t xml:space="preserve">, </w:t>
      </w:r>
      <w:r w:rsidR="006B6FB3">
        <w:rPr>
          <w:b/>
        </w:rPr>
        <w:t>5</w:t>
      </w:r>
      <w:r w:rsidRPr="00CE3A1A">
        <w:rPr>
          <w:b/>
        </w:rPr>
        <w:t>:</w:t>
      </w:r>
      <w:r w:rsidR="0053201A">
        <w:rPr>
          <w:b/>
        </w:rPr>
        <w:t>3</w:t>
      </w:r>
      <w:r w:rsidRPr="00CE3A1A">
        <w:rPr>
          <w:b/>
        </w:rPr>
        <w:t>0pm</w:t>
      </w:r>
    </w:p>
    <w:p w14:paraId="234B9D22" w14:textId="77777777" w:rsidR="009B66FF" w:rsidRPr="00CE3A1A" w:rsidRDefault="009B66FF" w:rsidP="009B66FF">
      <w:pPr>
        <w:ind w:left="475" w:firstLine="360"/>
        <w:rPr>
          <w:u w:val="single"/>
        </w:rPr>
      </w:pPr>
    </w:p>
    <w:p w14:paraId="26D7E6E3" w14:textId="71F1C649" w:rsidR="009B66FF" w:rsidRPr="00CE3A1A" w:rsidRDefault="00C461C6" w:rsidP="009B66FF">
      <w:pPr>
        <w:ind w:left="475" w:firstLine="360"/>
      </w:pPr>
      <w:r w:rsidRPr="00CE3A1A">
        <w:rPr>
          <w:u w:val="single"/>
        </w:rPr>
        <w:t xml:space="preserve">IN </w:t>
      </w:r>
      <w:r w:rsidR="009B66FF" w:rsidRPr="00CE3A1A">
        <w:rPr>
          <w:u w:val="single"/>
        </w:rPr>
        <w:t>ATTENDANCE</w:t>
      </w:r>
      <w:r w:rsidR="009B66FF" w:rsidRPr="00CE3A1A">
        <w:t xml:space="preserve">  </w:t>
      </w:r>
    </w:p>
    <w:p w14:paraId="05439FCA" w14:textId="44CA96E6" w:rsidR="00075232" w:rsidRDefault="00C13023" w:rsidP="00C13023">
      <w:pPr>
        <w:rPr>
          <w:u w:val="single"/>
        </w:rPr>
      </w:pPr>
      <w:r w:rsidRPr="00C13023">
        <w:t xml:space="preserve">Niharika </w:t>
      </w:r>
      <w:proofErr w:type="spellStart"/>
      <w:r w:rsidRPr="00C13023">
        <w:t>Botcha</w:t>
      </w:r>
      <w:proofErr w:type="spellEnd"/>
      <w:r w:rsidRPr="00C13023">
        <w:t xml:space="preserve">, Alysia </w:t>
      </w:r>
      <w:proofErr w:type="spellStart"/>
      <w:r w:rsidRPr="00C13023">
        <w:t>Mandato</w:t>
      </w:r>
      <w:proofErr w:type="spellEnd"/>
      <w:r w:rsidRPr="00C13023">
        <w:t xml:space="preserve">, </w:t>
      </w:r>
      <w:proofErr w:type="spellStart"/>
      <w:r w:rsidRPr="00C13023">
        <w:t>Haitao</w:t>
      </w:r>
      <w:proofErr w:type="spellEnd"/>
      <w:r w:rsidRPr="00C13023">
        <w:t xml:space="preserve"> Liu, Samuel Leung, Tabitha Riggio, Robert Mathers, Kim </w:t>
      </w:r>
      <w:proofErr w:type="spellStart"/>
      <w:r w:rsidRPr="00C13023">
        <w:t>Woznack</w:t>
      </w:r>
      <w:proofErr w:type="spellEnd"/>
      <w:r w:rsidRPr="00C13023">
        <w:t xml:space="preserve">, Diane Miller, Evonne </w:t>
      </w:r>
      <w:proofErr w:type="spellStart"/>
      <w:r w:rsidRPr="00C13023">
        <w:t>Bauldauff</w:t>
      </w:r>
      <w:proofErr w:type="spellEnd"/>
      <w:r w:rsidRPr="00C13023">
        <w:t xml:space="preserve">, Anil Kumar, Christopher Baldy, Rich </w:t>
      </w:r>
      <w:proofErr w:type="spellStart"/>
      <w:r w:rsidRPr="00C13023">
        <w:t>Danchik</w:t>
      </w:r>
      <w:proofErr w:type="spellEnd"/>
      <w:r w:rsidRPr="00C13023">
        <w:t>, Ed Zovinka, Ashley Smith-</w:t>
      </w:r>
      <w:proofErr w:type="spellStart"/>
      <w:r w:rsidRPr="00C13023">
        <w:t>Diemler</w:t>
      </w:r>
      <w:proofErr w:type="spellEnd"/>
      <w:r w:rsidRPr="00C13023">
        <w:t xml:space="preserve">, Arica Jordan, Michael McGinnis, Ronald Taylor, Hannah Frame, Lisa Qian, Sarah </w:t>
      </w:r>
      <w:proofErr w:type="spellStart"/>
      <w:r w:rsidRPr="00C13023">
        <w:t>Criag</w:t>
      </w:r>
      <w:proofErr w:type="spellEnd"/>
      <w:r w:rsidRPr="00C13023">
        <w:t xml:space="preserve">, Scott Crawford, </w:t>
      </w:r>
      <w:proofErr w:type="spellStart"/>
      <w:r w:rsidRPr="00C13023">
        <w:t>Abhrojyoti</w:t>
      </w:r>
      <w:proofErr w:type="spellEnd"/>
      <w:r w:rsidRPr="00C13023">
        <w:t xml:space="preserve"> </w:t>
      </w:r>
      <w:proofErr w:type="spellStart"/>
      <w:r w:rsidRPr="00C13023">
        <w:t>Mazumder</w:t>
      </w:r>
      <w:proofErr w:type="spellEnd"/>
      <w:r w:rsidRPr="00C13023">
        <w:t xml:space="preserve">, Don </w:t>
      </w:r>
      <w:proofErr w:type="spellStart"/>
      <w:r w:rsidRPr="00C13023">
        <w:t>Wardius</w:t>
      </w:r>
      <w:proofErr w:type="spellEnd"/>
      <w:r w:rsidRPr="00C13023">
        <w:t xml:space="preserve">, </w:t>
      </w:r>
      <w:proofErr w:type="spellStart"/>
      <w:r w:rsidRPr="00C13023">
        <w:t>Debojyoti</w:t>
      </w:r>
      <w:proofErr w:type="spellEnd"/>
      <w:r w:rsidRPr="00C13023">
        <w:t xml:space="preserve"> Chakraborty, Toby Marshall</w:t>
      </w:r>
    </w:p>
    <w:p w14:paraId="7D571BEC" w14:textId="77777777" w:rsidR="009B66FF" w:rsidRDefault="009B66FF" w:rsidP="003768DD">
      <w:pPr>
        <w:pStyle w:val="BodyText"/>
        <w:spacing w:after="0" w:line="276" w:lineRule="auto"/>
        <w:ind w:left="0"/>
      </w:pPr>
    </w:p>
    <w:p w14:paraId="217561F8" w14:textId="2B0BC37B" w:rsidR="00C13023" w:rsidRPr="00CE3A1A" w:rsidRDefault="00C13023" w:rsidP="003768DD">
      <w:pPr>
        <w:pStyle w:val="BodyText"/>
        <w:spacing w:after="0" w:line="276" w:lineRule="auto"/>
        <w:ind w:left="0"/>
        <w:sectPr w:rsidR="00C13023" w:rsidRPr="00CE3A1A" w:rsidSect="009B66FF"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13CC4CEB" w14:textId="6F6308C9" w:rsidR="00AF066C" w:rsidRPr="00966E13" w:rsidRDefault="00C13023" w:rsidP="00966E13">
      <w:pPr>
        <w:pStyle w:val="BodyText"/>
        <w:spacing w:after="0" w:line="276" w:lineRule="auto"/>
        <w:ind w:left="115" w:firstLine="720"/>
        <w:rPr>
          <w:u w:val="single"/>
        </w:rPr>
      </w:pPr>
      <w:r>
        <w:rPr>
          <w:u w:val="single"/>
        </w:rPr>
        <w:t>INTRODUCTIONS and DINNER</w:t>
      </w:r>
    </w:p>
    <w:p w14:paraId="7DCF1D83" w14:textId="5D9920C5" w:rsidR="0088022A" w:rsidRPr="00CE3A1A" w:rsidRDefault="00C13023" w:rsidP="00C13023">
      <w:pPr>
        <w:pStyle w:val="BodyText"/>
        <w:numPr>
          <w:ilvl w:val="0"/>
          <w:numId w:val="14"/>
        </w:numPr>
        <w:spacing w:after="0" w:line="276" w:lineRule="auto"/>
      </w:pPr>
      <w:r>
        <w:t>All members in attendance introduced themselves</w:t>
      </w:r>
    </w:p>
    <w:p w14:paraId="7A412CF0" w14:textId="77777777" w:rsidR="00C13023" w:rsidRDefault="00C13023" w:rsidP="009B66FF">
      <w:pPr>
        <w:pStyle w:val="BodyText"/>
        <w:spacing w:after="0" w:line="276" w:lineRule="auto"/>
        <w:rPr>
          <w:u w:val="single"/>
        </w:rPr>
      </w:pPr>
    </w:p>
    <w:p w14:paraId="7624223D" w14:textId="22EFA185" w:rsidR="009B66FF" w:rsidRDefault="00C13023" w:rsidP="009B66FF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EXECUTIVE COMMITTEE INTRODUCTION</w:t>
      </w:r>
    </w:p>
    <w:p w14:paraId="38556D3F" w14:textId="3525B42C" w:rsidR="00B96E0E" w:rsidRDefault="00C13023" w:rsidP="00B96E0E">
      <w:pPr>
        <w:pStyle w:val="BodyText"/>
        <w:numPr>
          <w:ilvl w:val="0"/>
          <w:numId w:val="14"/>
        </w:numPr>
        <w:spacing w:after="0" w:line="276" w:lineRule="auto"/>
      </w:pPr>
      <w:r>
        <w:t>Kim, Niharika, and Alysia will be attending ACS Leadership seminar</w:t>
      </w:r>
    </w:p>
    <w:p w14:paraId="79FFB6EA" w14:textId="77777777" w:rsidR="00B96E0E" w:rsidRPr="00CE3A1A" w:rsidRDefault="00B96E0E" w:rsidP="00B96E0E">
      <w:pPr>
        <w:pStyle w:val="BodyText"/>
        <w:spacing w:after="0" w:line="276" w:lineRule="auto"/>
      </w:pPr>
    </w:p>
    <w:p w14:paraId="39FD1E6A" w14:textId="6D7B2628" w:rsidR="009B66FF" w:rsidRDefault="00C13023" w:rsidP="009B66FF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STRATEGIC PLANNING RESULTS</w:t>
      </w:r>
    </w:p>
    <w:p w14:paraId="318969D6" w14:textId="1828B160" w:rsidR="009717D1" w:rsidRDefault="00C13023" w:rsidP="00B96E0E">
      <w:pPr>
        <w:pStyle w:val="BodyText"/>
        <w:numPr>
          <w:ilvl w:val="0"/>
          <w:numId w:val="14"/>
        </w:numPr>
        <w:spacing w:after="0" w:line="276" w:lineRule="auto"/>
      </w:pPr>
      <w:r>
        <w:t>Vision and mission were presented to the section</w:t>
      </w:r>
    </w:p>
    <w:p w14:paraId="6C2973AF" w14:textId="0083779E" w:rsidR="00C13023" w:rsidRDefault="00C13023" w:rsidP="00B96E0E">
      <w:pPr>
        <w:pStyle w:val="BodyText"/>
        <w:numPr>
          <w:ilvl w:val="0"/>
          <w:numId w:val="14"/>
        </w:numPr>
        <w:spacing w:after="0" w:line="276" w:lineRule="auto"/>
      </w:pPr>
      <w:r>
        <w:t>Goals and strategies were presented – strategy champions will begin formalizing plans</w:t>
      </w:r>
    </w:p>
    <w:p w14:paraId="4E908A57" w14:textId="522640A6" w:rsidR="00C13023" w:rsidRDefault="00C13023" w:rsidP="00B96E0E">
      <w:pPr>
        <w:pStyle w:val="BodyText"/>
        <w:numPr>
          <w:ilvl w:val="0"/>
          <w:numId w:val="14"/>
        </w:numPr>
        <w:spacing w:after="0" w:line="276" w:lineRule="auto"/>
      </w:pPr>
      <w:r>
        <w:t>G2S3 (High school chemistry outreach) – idea was presented to obtain a list of high school chemistry clubs from ACS</w:t>
      </w:r>
    </w:p>
    <w:p w14:paraId="208AF20E" w14:textId="0D74BD15" w:rsidR="00C13023" w:rsidRDefault="00C13023" w:rsidP="00C13023">
      <w:pPr>
        <w:pStyle w:val="BodyText"/>
        <w:spacing w:after="0" w:line="276" w:lineRule="auto"/>
      </w:pPr>
    </w:p>
    <w:p w14:paraId="109E306D" w14:textId="7C657D2F" w:rsidR="00C13023" w:rsidRDefault="00C13023" w:rsidP="00C13023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PROPOSED MEETING SCHEDULE</w:t>
      </w:r>
    </w:p>
    <w:p w14:paraId="491B752D" w14:textId="16AFE60B" w:rsidR="00C13023" w:rsidRDefault="007A3488" w:rsidP="00C13023">
      <w:pPr>
        <w:pStyle w:val="BodyText"/>
        <w:numPr>
          <w:ilvl w:val="0"/>
          <w:numId w:val="14"/>
        </w:numPr>
        <w:spacing w:after="0" w:line="276" w:lineRule="auto"/>
      </w:pPr>
      <w:r>
        <w:t>Ed presented draft local section meeting schedule (all at 5:30pm)</w:t>
      </w:r>
    </w:p>
    <w:p w14:paraId="6C7EFB75" w14:textId="25772B1A" w:rsidR="007A3488" w:rsidRDefault="007A3488" w:rsidP="007A3488">
      <w:pPr>
        <w:pStyle w:val="BodyText"/>
        <w:numPr>
          <w:ilvl w:val="1"/>
          <w:numId w:val="14"/>
        </w:numPr>
        <w:spacing w:after="0" w:line="276" w:lineRule="auto"/>
      </w:pPr>
      <w:r>
        <w:t>2/7 (Award night at Grand Concourse)</w:t>
      </w:r>
    </w:p>
    <w:p w14:paraId="67BD5BA9" w14:textId="318CB4DD" w:rsidR="007A3488" w:rsidRDefault="007A3488" w:rsidP="007A3488">
      <w:pPr>
        <w:pStyle w:val="BodyText"/>
        <w:numPr>
          <w:ilvl w:val="1"/>
          <w:numId w:val="14"/>
        </w:numPr>
        <w:spacing w:after="0" w:line="276" w:lineRule="auto"/>
      </w:pPr>
      <w:r>
        <w:t>2/14</w:t>
      </w:r>
    </w:p>
    <w:p w14:paraId="7E0347F7" w14:textId="202B69C8" w:rsidR="007A3488" w:rsidRDefault="007A3488" w:rsidP="007A3488">
      <w:pPr>
        <w:pStyle w:val="BodyText"/>
        <w:numPr>
          <w:ilvl w:val="1"/>
          <w:numId w:val="14"/>
        </w:numPr>
        <w:spacing w:after="0" w:line="276" w:lineRule="auto"/>
      </w:pPr>
      <w:r>
        <w:t>3/28 (during ACS spring meeting)</w:t>
      </w:r>
    </w:p>
    <w:p w14:paraId="3C85E763" w14:textId="4D1FFC7A" w:rsidR="007A3488" w:rsidRDefault="007A3488" w:rsidP="007A3488">
      <w:pPr>
        <w:pStyle w:val="BodyText"/>
        <w:numPr>
          <w:ilvl w:val="1"/>
          <w:numId w:val="14"/>
        </w:numPr>
        <w:spacing w:after="0" w:line="276" w:lineRule="auto"/>
      </w:pPr>
      <w:r>
        <w:t>4/18</w:t>
      </w:r>
    </w:p>
    <w:p w14:paraId="5F25A2EB" w14:textId="12FAED0F" w:rsidR="007A3488" w:rsidRDefault="007A3488" w:rsidP="007A3488">
      <w:pPr>
        <w:pStyle w:val="BodyText"/>
        <w:numPr>
          <w:ilvl w:val="1"/>
          <w:numId w:val="14"/>
        </w:numPr>
        <w:spacing w:after="0" w:line="276" w:lineRule="auto"/>
      </w:pPr>
      <w:r>
        <w:t>4/26 (SSP/SACP/ACS joint awards night – need to check the date on this)</w:t>
      </w:r>
    </w:p>
    <w:p w14:paraId="5FB323CD" w14:textId="770ACF43" w:rsidR="007A3488" w:rsidRDefault="007A3488" w:rsidP="007A3488">
      <w:pPr>
        <w:pStyle w:val="BodyText"/>
        <w:numPr>
          <w:ilvl w:val="1"/>
          <w:numId w:val="14"/>
        </w:numPr>
        <w:spacing w:after="0" w:line="276" w:lineRule="auto"/>
      </w:pPr>
      <w:r>
        <w:t>5/16</w:t>
      </w:r>
    </w:p>
    <w:p w14:paraId="74BE40C3" w14:textId="053AEDCC" w:rsidR="007A3488" w:rsidRDefault="007A3488" w:rsidP="007A3488">
      <w:pPr>
        <w:pStyle w:val="BodyText"/>
        <w:numPr>
          <w:ilvl w:val="1"/>
          <w:numId w:val="14"/>
        </w:numPr>
        <w:spacing w:after="0" w:line="276" w:lineRule="auto"/>
      </w:pPr>
      <w:r>
        <w:t>6/20</w:t>
      </w:r>
    </w:p>
    <w:p w14:paraId="40C15405" w14:textId="5177D410" w:rsidR="007A3488" w:rsidRDefault="007A3488" w:rsidP="007A3488">
      <w:pPr>
        <w:pStyle w:val="BodyText"/>
        <w:numPr>
          <w:ilvl w:val="1"/>
          <w:numId w:val="14"/>
        </w:numPr>
        <w:spacing w:after="0" w:line="276" w:lineRule="auto"/>
      </w:pPr>
      <w:r>
        <w:t>8/15</w:t>
      </w:r>
    </w:p>
    <w:p w14:paraId="7D0F4F1D" w14:textId="051E473E" w:rsidR="007A3488" w:rsidRDefault="007A3488" w:rsidP="007A3488">
      <w:pPr>
        <w:pStyle w:val="BodyText"/>
        <w:numPr>
          <w:ilvl w:val="1"/>
          <w:numId w:val="14"/>
        </w:numPr>
        <w:spacing w:after="0" w:line="276" w:lineRule="auto"/>
      </w:pPr>
      <w:r>
        <w:t>9/19</w:t>
      </w:r>
    </w:p>
    <w:p w14:paraId="759FD655" w14:textId="0E0445B8" w:rsidR="007A3488" w:rsidRDefault="007A3488" w:rsidP="007A3488">
      <w:pPr>
        <w:pStyle w:val="BodyText"/>
        <w:numPr>
          <w:ilvl w:val="1"/>
          <w:numId w:val="14"/>
        </w:numPr>
        <w:spacing w:after="0" w:line="276" w:lineRule="auto"/>
      </w:pPr>
      <w:r>
        <w:t>10/17</w:t>
      </w:r>
    </w:p>
    <w:p w14:paraId="54F35D9D" w14:textId="5CD48F48" w:rsidR="007A3488" w:rsidRDefault="007A3488" w:rsidP="007A3488">
      <w:pPr>
        <w:pStyle w:val="BodyText"/>
        <w:numPr>
          <w:ilvl w:val="1"/>
          <w:numId w:val="14"/>
        </w:numPr>
        <w:spacing w:after="0" w:line="276" w:lineRule="auto"/>
      </w:pPr>
      <w:r>
        <w:t>11/21</w:t>
      </w:r>
    </w:p>
    <w:p w14:paraId="6189AEAC" w14:textId="3F652494" w:rsidR="007A3488" w:rsidRDefault="007A3488" w:rsidP="007A3488">
      <w:pPr>
        <w:pStyle w:val="BodyText"/>
        <w:numPr>
          <w:ilvl w:val="1"/>
          <w:numId w:val="14"/>
        </w:numPr>
        <w:spacing w:after="0" w:line="276" w:lineRule="auto"/>
      </w:pPr>
      <w:r>
        <w:t>12/19</w:t>
      </w:r>
    </w:p>
    <w:p w14:paraId="26390A39" w14:textId="7549F8FB" w:rsidR="007A3488" w:rsidRDefault="007A3488" w:rsidP="007A3488">
      <w:pPr>
        <w:pStyle w:val="BodyText"/>
        <w:spacing w:after="0" w:line="276" w:lineRule="auto"/>
      </w:pPr>
    </w:p>
    <w:p w14:paraId="162EE782" w14:textId="271DD0FB" w:rsidR="007A3488" w:rsidRDefault="007A3488" w:rsidP="007A3488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LOCAL SECTION COMMITTEES</w:t>
      </w:r>
    </w:p>
    <w:p w14:paraId="31E1B1F1" w14:textId="69091A04" w:rsidR="007A3488" w:rsidRDefault="007A3488" w:rsidP="007A3488">
      <w:pPr>
        <w:pStyle w:val="BodyText"/>
        <w:numPr>
          <w:ilvl w:val="0"/>
          <w:numId w:val="14"/>
        </w:numPr>
        <w:spacing w:after="0" w:line="276" w:lineRule="auto"/>
      </w:pPr>
      <w:r>
        <w:t>There are multiple openings for leadership and participation in committees</w:t>
      </w:r>
    </w:p>
    <w:p w14:paraId="1D3803F1" w14:textId="1EDE8BE8" w:rsidR="007A3488" w:rsidRDefault="007A3488" w:rsidP="007A3488">
      <w:pPr>
        <w:pStyle w:val="BodyText"/>
        <w:numPr>
          <w:ilvl w:val="0"/>
          <w:numId w:val="14"/>
        </w:numPr>
        <w:spacing w:after="0" w:line="276" w:lineRule="auto"/>
      </w:pPr>
      <w:r>
        <w:t>Contact executive committee if anyone wants to participate</w:t>
      </w:r>
    </w:p>
    <w:p w14:paraId="5AA9F5DB" w14:textId="64011425" w:rsidR="007A3488" w:rsidRDefault="007A3488" w:rsidP="007A3488">
      <w:pPr>
        <w:pStyle w:val="BodyText"/>
        <w:spacing w:after="0" w:line="276" w:lineRule="auto"/>
      </w:pPr>
    </w:p>
    <w:p w14:paraId="186EBB57" w14:textId="6B15C1A9" w:rsidR="007A3488" w:rsidRDefault="007A3488" w:rsidP="007A3488">
      <w:pPr>
        <w:pStyle w:val="BodyText"/>
        <w:spacing w:after="0" w:line="276" w:lineRule="auto"/>
      </w:pPr>
    </w:p>
    <w:p w14:paraId="3CB34E0E" w14:textId="77777777" w:rsidR="007A3488" w:rsidRDefault="007A3488" w:rsidP="007A3488">
      <w:pPr>
        <w:pStyle w:val="BodyText"/>
        <w:spacing w:after="0" w:line="276" w:lineRule="auto"/>
      </w:pPr>
    </w:p>
    <w:p w14:paraId="39E58E82" w14:textId="2FFF42F6" w:rsidR="007A3488" w:rsidRDefault="007A3488" w:rsidP="007A3488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lastRenderedPageBreak/>
        <w:t>OUTREACH UPDATES</w:t>
      </w:r>
    </w:p>
    <w:p w14:paraId="6338FA26" w14:textId="5686B6C5" w:rsidR="007A3488" w:rsidRDefault="007A3488" w:rsidP="007A3488">
      <w:pPr>
        <w:pStyle w:val="BodyText"/>
        <w:numPr>
          <w:ilvl w:val="0"/>
          <w:numId w:val="14"/>
        </w:numPr>
        <w:spacing w:after="0" w:line="276" w:lineRule="auto"/>
      </w:pPr>
      <w:r>
        <w:t>Evonne presented changes to national chemistry week and partnership with Carnegie Science Center</w:t>
      </w:r>
    </w:p>
    <w:p w14:paraId="091E9636" w14:textId="5C00CEF9" w:rsidR="007A3488" w:rsidRDefault="007A3488" w:rsidP="007A3488">
      <w:pPr>
        <w:pStyle w:val="BodyText"/>
        <w:numPr>
          <w:ilvl w:val="1"/>
          <w:numId w:val="14"/>
        </w:numPr>
        <w:spacing w:after="0" w:line="276" w:lineRule="auto"/>
      </w:pPr>
      <w:proofErr w:type="spellStart"/>
      <w:r>
        <w:t>ChemFest</w:t>
      </w:r>
      <w:proofErr w:type="spellEnd"/>
      <w:r>
        <w:t xml:space="preserve"> focus has shifted towards smaller groups and measurable outcomes from programs</w:t>
      </w:r>
    </w:p>
    <w:p w14:paraId="076C23F2" w14:textId="5B6155B4" w:rsidR="007A3488" w:rsidRDefault="007A3488" w:rsidP="007A3488">
      <w:pPr>
        <w:pStyle w:val="BodyText"/>
        <w:numPr>
          <w:ilvl w:val="0"/>
          <w:numId w:val="14"/>
        </w:numPr>
        <w:spacing w:after="0" w:line="276" w:lineRule="auto"/>
      </w:pPr>
      <w:r>
        <w:t>Alysia presented Chemists Celebrate Earth Week as a potential new program to participate in</w:t>
      </w:r>
    </w:p>
    <w:p w14:paraId="4021D114" w14:textId="6C5EBB50" w:rsidR="007A3488" w:rsidRDefault="007A3488" w:rsidP="007A3488">
      <w:pPr>
        <w:pStyle w:val="BodyText"/>
        <w:spacing w:after="0" w:line="276" w:lineRule="auto"/>
      </w:pPr>
    </w:p>
    <w:p w14:paraId="566DE79F" w14:textId="1D07BBB0" w:rsidR="007A3488" w:rsidRDefault="007A3488" w:rsidP="007A3488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CHEMISTRY OLYMPIAD</w:t>
      </w:r>
    </w:p>
    <w:p w14:paraId="760A48C6" w14:textId="0AF8BEC4" w:rsidR="007A3488" w:rsidRDefault="007A3488" w:rsidP="007A3488">
      <w:pPr>
        <w:pStyle w:val="BodyText"/>
        <w:numPr>
          <w:ilvl w:val="0"/>
          <w:numId w:val="14"/>
        </w:numPr>
        <w:spacing w:after="0" w:line="276" w:lineRule="auto"/>
      </w:pPr>
      <w:r>
        <w:t>Members engaged with high schools should try to help engage students in the exam</w:t>
      </w:r>
    </w:p>
    <w:p w14:paraId="03BB10BE" w14:textId="3A7DEA98" w:rsidR="007A3488" w:rsidRDefault="007A3488" w:rsidP="007A3488">
      <w:pPr>
        <w:pStyle w:val="BodyText"/>
        <w:spacing w:after="0" w:line="276" w:lineRule="auto"/>
      </w:pPr>
    </w:p>
    <w:p w14:paraId="319DE202" w14:textId="4400CD55" w:rsidR="007A3488" w:rsidRDefault="007A3488" w:rsidP="007A3488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CERM 2024</w:t>
      </w:r>
    </w:p>
    <w:p w14:paraId="10F440DE" w14:textId="58235C4E" w:rsidR="007A3488" w:rsidRDefault="007A3488" w:rsidP="007A3488">
      <w:pPr>
        <w:pStyle w:val="BodyText"/>
        <w:numPr>
          <w:ilvl w:val="0"/>
          <w:numId w:val="14"/>
        </w:numPr>
        <w:spacing w:after="0" w:line="276" w:lineRule="auto"/>
      </w:pPr>
      <w:r>
        <w:t>Planning to be held in October, possibly at the DoubleTree</w:t>
      </w:r>
    </w:p>
    <w:p w14:paraId="5F9904EF" w14:textId="5084DC63" w:rsidR="007A3488" w:rsidRDefault="007A3488" w:rsidP="007A3488">
      <w:pPr>
        <w:pStyle w:val="BodyText"/>
        <w:numPr>
          <w:ilvl w:val="0"/>
          <w:numId w:val="14"/>
        </w:numPr>
        <w:spacing w:after="0" w:line="276" w:lineRule="auto"/>
      </w:pPr>
      <w:r>
        <w:t>“Confluence of Chemistry” will be the theme</w:t>
      </w:r>
    </w:p>
    <w:p w14:paraId="14079939" w14:textId="028DD403" w:rsidR="007A3488" w:rsidRDefault="007A3488" w:rsidP="007A3488">
      <w:pPr>
        <w:pStyle w:val="BodyText"/>
        <w:spacing w:after="0" w:line="276" w:lineRule="auto"/>
      </w:pPr>
    </w:p>
    <w:p w14:paraId="17F39CC1" w14:textId="382DB893" w:rsidR="007A3488" w:rsidRDefault="007A3488" w:rsidP="007A3488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BUDGET</w:t>
      </w:r>
    </w:p>
    <w:p w14:paraId="509A77FC" w14:textId="2F737849" w:rsidR="007A3488" w:rsidRDefault="007A3488" w:rsidP="007A3488">
      <w:pPr>
        <w:pStyle w:val="BodyText"/>
        <w:numPr>
          <w:ilvl w:val="0"/>
          <w:numId w:val="14"/>
        </w:numPr>
        <w:spacing w:after="0" w:line="276" w:lineRule="auto"/>
      </w:pPr>
      <w:r>
        <w:t>To be discussed at the next meeting</w:t>
      </w:r>
    </w:p>
    <w:p w14:paraId="7BDA4D4D" w14:textId="347F0B6E" w:rsidR="007A3488" w:rsidRDefault="007A3488" w:rsidP="007A3488">
      <w:pPr>
        <w:pStyle w:val="BodyText"/>
        <w:numPr>
          <w:ilvl w:val="0"/>
          <w:numId w:val="14"/>
        </w:numPr>
        <w:spacing w:after="0" w:line="276" w:lineRule="auto"/>
      </w:pPr>
      <w:r>
        <w:t>Goal will be to try to spend more</w:t>
      </w:r>
    </w:p>
    <w:p w14:paraId="08E65BC6" w14:textId="72AFFF17" w:rsidR="007A3488" w:rsidRDefault="007A3488" w:rsidP="007A3488">
      <w:pPr>
        <w:pStyle w:val="BodyText"/>
        <w:numPr>
          <w:ilvl w:val="0"/>
          <w:numId w:val="14"/>
        </w:numPr>
        <w:spacing w:after="0" w:line="276" w:lineRule="auto"/>
      </w:pPr>
      <w:r>
        <w:t>Need to make sure that strategic planning retreat is paid</w:t>
      </w:r>
    </w:p>
    <w:p w14:paraId="64DA1987" w14:textId="1E1239C5" w:rsidR="007A3488" w:rsidRDefault="007A3488" w:rsidP="007A3488">
      <w:pPr>
        <w:pStyle w:val="BodyText"/>
        <w:spacing w:after="0" w:line="276" w:lineRule="auto"/>
      </w:pPr>
    </w:p>
    <w:p w14:paraId="253CBFEF" w14:textId="0A17FC66" w:rsidR="007A3488" w:rsidRDefault="007A3488" w:rsidP="007A3488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MISCELLANEOUS</w:t>
      </w:r>
    </w:p>
    <w:p w14:paraId="66B7242E" w14:textId="43CA7533" w:rsidR="007A3488" w:rsidRDefault="007A3488" w:rsidP="007A3488">
      <w:pPr>
        <w:pStyle w:val="BodyText"/>
        <w:numPr>
          <w:ilvl w:val="0"/>
          <w:numId w:val="14"/>
        </w:numPr>
        <w:spacing w:after="0" w:line="276" w:lineRule="auto"/>
      </w:pPr>
      <w:r>
        <w:t>Carnegie library has a grant that was created with ACS years ago that has specific spending requirements</w:t>
      </w:r>
    </w:p>
    <w:p w14:paraId="752A0DB4" w14:textId="77476575" w:rsidR="007A3488" w:rsidRDefault="007A3488" w:rsidP="007A3488">
      <w:pPr>
        <w:pStyle w:val="BodyText"/>
        <w:numPr>
          <w:ilvl w:val="1"/>
          <w:numId w:val="14"/>
        </w:numPr>
        <w:spacing w:after="0" w:line="276" w:lineRule="auto"/>
      </w:pPr>
      <w:r>
        <w:t>Can we use these funds for tutoring?</w:t>
      </w:r>
    </w:p>
    <w:p w14:paraId="090C3E35" w14:textId="50B7AECF" w:rsidR="007A3488" w:rsidRDefault="007A3488" w:rsidP="007A3488">
      <w:pPr>
        <w:pStyle w:val="BodyText"/>
        <w:numPr>
          <w:ilvl w:val="0"/>
          <w:numId w:val="14"/>
        </w:numPr>
        <w:spacing w:after="0" w:line="276" w:lineRule="auto"/>
      </w:pPr>
      <w:r>
        <w:t>Can we fund grad student grants (</w:t>
      </w:r>
      <w:proofErr w:type="gramStart"/>
      <w:r>
        <w:t>e.g.</w:t>
      </w:r>
      <w:proofErr w:type="gramEnd"/>
      <w:r>
        <w:t xml:space="preserve"> during the summer)?</w:t>
      </w:r>
    </w:p>
    <w:p w14:paraId="3C3EF95B" w14:textId="77777777" w:rsidR="007A3488" w:rsidRDefault="007A3488" w:rsidP="007A3488">
      <w:pPr>
        <w:pStyle w:val="BodyText"/>
        <w:spacing w:after="0" w:line="276" w:lineRule="auto"/>
      </w:pPr>
    </w:p>
    <w:p w14:paraId="563DD15F" w14:textId="46204300" w:rsidR="009A1E82" w:rsidRPr="009A1E82" w:rsidRDefault="007A3488" w:rsidP="007A3488">
      <w:pPr>
        <w:pStyle w:val="BodyText"/>
        <w:spacing w:after="0" w:line="276" w:lineRule="auto"/>
      </w:pPr>
      <w:r>
        <w:rPr>
          <w:u w:val="single"/>
        </w:rPr>
        <w:t>MEETING ADJOURNED</w:t>
      </w:r>
    </w:p>
    <w:sectPr w:rsidR="009A1E82" w:rsidRPr="009A1E82" w:rsidSect="00CA3C9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0CFB" w14:textId="77777777" w:rsidR="00E75087" w:rsidRDefault="00E75087">
      <w:r>
        <w:separator/>
      </w:r>
    </w:p>
  </w:endnote>
  <w:endnote w:type="continuationSeparator" w:id="0">
    <w:p w14:paraId="4C8C333A" w14:textId="77777777" w:rsidR="00E75087" w:rsidRDefault="00E7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A462" w14:textId="77777777" w:rsidR="009B66FF" w:rsidRDefault="009B66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013557" w14:textId="77777777" w:rsidR="009B66FF" w:rsidRDefault="009B66FF">
    <w:pPr>
      <w:pStyle w:val="Footer"/>
    </w:pPr>
  </w:p>
  <w:p w14:paraId="35684078" w14:textId="77777777" w:rsidR="009B66FF" w:rsidRDefault="009B66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077E" w14:textId="77777777" w:rsidR="009B66FF" w:rsidRDefault="009B66FF" w:rsidP="00184D1D">
    <w:pPr>
      <w:pStyle w:val="Footer"/>
      <w:ind w:left="0"/>
    </w:pPr>
  </w:p>
  <w:p w14:paraId="71222DBC" w14:textId="77777777" w:rsidR="009B66FF" w:rsidRDefault="009B66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F909" w14:textId="77777777" w:rsidR="009B66FF" w:rsidRPr="001A234F" w:rsidRDefault="009B66FF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5BC65EFC" wp14:editId="6436D72A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15" name="Picture 1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34F">
      <w:rPr>
        <w:rStyle w:val="PageNumber"/>
        <w:rFonts w:cs="Arial"/>
        <w:b/>
        <w:color w:val="0039A6"/>
      </w:rPr>
      <w:t>American Chemical Society</w:t>
    </w:r>
  </w:p>
  <w:p w14:paraId="6182AEA0" w14:textId="77777777" w:rsidR="009B66FF" w:rsidRPr="001A234F" w:rsidRDefault="009B66FF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>
      <w:rPr>
        <w:rStyle w:val="PageNumber"/>
        <w:rFonts w:cs="Arial"/>
        <w:color w:val="0039A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3358" w14:textId="77777777" w:rsidR="0057130E" w:rsidRDefault="005713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13A5C9" w14:textId="77777777" w:rsidR="0057130E" w:rsidRDefault="0057130E">
    <w:pPr>
      <w:pStyle w:val="Footer"/>
    </w:pPr>
  </w:p>
  <w:p w14:paraId="3FCC02A9" w14:textId="77777777" w:rsidR="0057130E" w:rsidRDefault="0057130E"/>
  <w:p w14:paraId="108EE3CA" w14:textId="77777777" w:rsidR="00474890" w:rsidRDefault="0047489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6003" w14:textId="77777777" w:rsidR="0057130E" w:rsidRDefault="0057130E" w:rsidP="00184D1D">
    <w:pPr>
      <w:pStyle w:val="Footer"/>
      <w:ind w:left="0"/>
    </w:pPr>
  </w:p>
  <w:p w14:paraId="1C5C3672" w14:textId="77777777" w:rsidR="0057130E" w:rsidRDefault="0057130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1F1A" w14:textId="77777777" w:rsidR="0057130E" w:rsidRPr="001A234F" w:rsidRDefault="00B47083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D64154C" wp14:editId="3392082F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5" name="Picture 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30E" w:rsidRPr="001A234F">
      <w:rPr>
        <w:rStyle w:val="PageNumber"/>
        <w:rFonts w:cs="Arial"/>
        <w:b/>
        <w:color w:val="0039A6"/>
      </w:rPr>
      <w:t>American Chemical Society</w:t>
    </w:r>
  </w:p>
  <w:p w14:paraId="71241829" w14:textId="77777777" w:rsidR="0057130E" w:rsidRPr="001A234F" w:rsidRDefault="0057130E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 w:rsidR="00422D36"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 w:rsidR="00DC7D01">
      <w:rPr>
        <w:rStyle w:val="PageNumber"/>
        <w:rFonts w:cs="Arial"/>
        <w:color w:val="0039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C6E5" w14:textId="77777777" w:rsidR="00E75087" w:rsidRDefault="00E75087">
      <w:r>
        <w:separator/>
      </w:r>
    </w:p>
  </w:footnote>
  <w:footnote w:type="continuationSeparator" w:id="0">
    <w:p w14:paraId="7E744B4B" w14:textId="77777777" w:rsidR="00E75087" w:rsidRDefault="00E7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9B66FF" w14:paraId="1B780118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34B19398" w14:textId="77777777" w:rsidR="009B66FF" w:rsidRPr="0048200D" w:rsidRDefault="009B66FF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3EE689FA" wp14:editId="2D4806D3">
                <wp:extent cx="2819400" cy="641350"/>
                <wp:effectExtent l="0" t="0" r="0" b="0"/>
                <wp:docPr id="14" name="Picture 14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CEA525" w14:textId="77777777" w:rsidR="009B66FF" w:rsidRPr="0057130E" w:rsidRDefault="009B66FF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A9FAC" wp14:editId="470C6D37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D12647" id="Rectangle 8" o:spid="_x0000_s1026" style="position:absolute;margin-left:28.1pt;margin-top:-16.65pt;width:28.05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6A7C1" wp14:editId="5A1E699C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1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02AB5B" id="Rectangle 9" o:spid="_x0000_s1026" style="position:absolute;margin-left:28.05pt;margin-top:99.25pt;width:28.05pt;height:66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" fillcolor="#0039a6" stroked="f" strokecolor="#036">
              <w10:wrap anchorx="page" anchory="page"/>
            </v:rect>
          </w:pict>
        </mc:Fallback>
      </mc:AlternateContent>
    </w:r>
    <w:r>
      <w:tab/>
    </w:r>
    <w:r>
      <w:br/>
    </w: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BD0BBA" w14:paraId="3A19D600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07E011DC" w14:textId="77777777" w:rsidR="00BD0BBA" w:rsidRPr="0048200D" w:rsidRDefault="00B47083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26E95C7F" wp14:editId="618E3FBD">
                <wp:extent cx="2819400" cy="641350"/>
                <wp:effectExtent l="0" t="0" r="0" b="0"/>
                <wp:docPr id="1" name="Picture 1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396DE" w14:textId="77777777" w:rsidR="0057130E" w:rsidRPr="0057130E" w:rsidRDefault="00B47083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301A11" wp14:editId="3564C0F0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F40CA" id="Rectangle 8" o:spid="_x0000_s1026" style="position:absolute;margin-left:28.1pt;margin-top:-16.65pt;width:28.05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A8AF4" wp14:editId="47C1B5B1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95B12" id="Rectangle 9" o:spid="_x0000_s1026" style="position:absolute;margin-left:28.05pt;margin-top:99.25pt;width:28.05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" fillcolor="#0039a6" stroked="f" strokecolor="#036">
              <w10:wrap anchorx="page" anchory="page"/>
            </v:rect>
          </w:pict>
        </mc:Fallback>
      </mc:AlternateContent>
    </w:r>
    <w:r w:rsidR="0057130E">
      <w:tab/>
    </w:r>
    <w:r w:rsidR="0057130E">
      <w:br/>
    </w:r>
    <w:r w:rsidR="0057130E">
      <w:br/>
    </w:r>
    <w:r w:rsidR="0057130E">
      <w:br/>
    </w:r>
    <w:r w:rsidR="0057130E">
      <w:br/>
    </w:r>
    <w:r w:rsidR="0057130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42BC"/>
    <w:multiLevelType w:val="hybridMultilevel"/>
    <w:tmpl w:val="F33C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035E"/>
    <w:multiLevelType w:val="hybridMultilevel"/>
    <w:tmpl w:val="D9C03F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5661A5"/>
    <w:multiLevelType w:val="hybridMultilevel"/>
    <w:tmpl w:val="7FC8C228"/>
    <w:lvl w:ilvl="0" w:tplc="57C230DA">
      <w:numFmt w:val="bullet"/>
      <w:lvlText w:val="-"/>
      <w:lvlJc w:val="left"/>
      <w:pPr>
        <w:ind w:left="1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3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4" w15:restartNumberingAfterBreak="0">
    <w:nsid w:val="5FC25BA7"/>
    <w:multiLevelType w:val="hybridMultilevel"/>
    <w:tmpl w:val="8B908676"/>
    <w:lvl w:ilvl="0" w:tplc="57C230DA">
      <w:numFmt w:val="bullet"/>
      <w:lvlText w:val="-"/>
      <w:lvlJc w:val="left"/>
      <w:pPr>
        <w:ind w:left="119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7675387A"/>
    <w:multiLevelType w:val="hybridMultilevel"/>
    <w:tmpl w:val="A6A2F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253666177">
    <w:abstractNumId w:val="16"/>
  </w:num>
  <w:num w:numId="2" w16cid:durableId="2064480549">
    <w:abstractNumId w:val="13"/>
  </w:num>
  <w:num w:numId="3" w16cid:durableId="1913855413">
    <w:abstractNumId w:val="9"/>
  </w:num>
  <w:num w:numId="4" w16cid:durableId="1755663266">
    <w:abstractNumId w:val="7"/>
  </w:num>
  <w:num w:numId="5" w16cid:durableId="1301350791">
    <w:abstractNumId w:val="6"/>
  </w:num>
  <w:num w:numId="6" w16cid:durableId="1134103951">
    <w:abstractNumId w:val="5"/>
  </w:num>
  <w:num w:numId="7" w16cid:durableId="368267512">
    <w:abstractNumId w:val="4"/>
  </w:num>
  <w:num w:numId="8" w16cid:durableId="485777583">
    <w:abstractNumId w:val="8"/>
  </w:num>
  <w:num w:numId="9" w16cid:durableId="1119224601">
    <w:abstractNumId w:val="3"/>
  </w:num>
  <w:num w:numId="10" w16cid:durableId="2073233309">
    <w:abstractNumId w:val="2"/>
  </w:num>
  <w:num w:numId="11" w16cid:durableId="889265658">
    <w:abstractNumId w:val="1"/>
  </w:num>
  <w:num w:numId="12" w16cid:durableId="742919844">
    <w:abstractNumId w:val="0"/>
  </w:num>
  <w:num w:numId="13" w16cid:durableId="1992172697">
    <w:abstractNumId w:val="10"/>
  </w:num>
  <w:num w:numId="14" w16cid:durableId="1418749099">
    <w:abstractNumId w:val="14"/>
  </w:num>
  <w:num w:numId="15" w16cid:durableId="1262714840">
    <w:abstractNumId w:val="12"/>
  </w:num>
  <w:num w:numId="16" w16cid:durableId="1625505051">
    <w:abstractNumId w:val="11"/>
  </w:num>
  <w:num w:numId="17" w16cid:durableId="850042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 fillcolor="#ffce34" stroke="f" strokecolor="#036">
      <v:fill color="#ffce34"/>
      <v:stroke color="#036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83"/>
    <w:rsid w:val="00005A37"/>
    <w:rsid w:val="00005B43"/>
    <w:rsid w:val="00013C85"/>
    <w:rsid w:val="000144C0"/>
    <w:rsid w:val="000218C0"/>
    <w:rsid w:val="00025A07"/>
    <w:rsid w:val="00026BDD"/>
    <w:rsid w:val="00034DA3"/>
    <w:rsid w:val="00043BC4"/>
    <w:rsid w:val="00044DEA"/>
    <w:rsid w:val="0005227F"/>
    <w:rsid w:val="00052D39"/>
    <w:rsid w:val="00056461"/>
    <w:rsid w:val="00056855"/>
    <w:rsid w:val="000657FF"/>
    <w:rsid w:val="000658B5"/>
    <w:rsid w:val="00071FF5"/>
    <w:rsid w:val="00072BCA"/>
    <w:rsid w:val="00073429"/>
    <w:rsid w:val="00075232"/>
    <w:rsid w:val="00080D3E"/>
    <w:rsid w:val="00091407"/>
    <w:rsid w:val="0009746F"/>
    <w:rsid w:val="000B3521"/>
    <w:rsid w:val="000B590B"/>
    <w:rsid w:val="000C692B"/>
    <w:rsid w:val="000D64A2"/>
    <w:rsid w:val="000E3884"/>
    <w:rsid w:val="000F1FA9"/>
    <w:rsid w:val="000F2324"/>
    <w:rsid w:val="000F30B5"/>
    <w:rsid w:val="00101010"/>
    <w:rsid w:val="0010318E"/>
    <w:rsid w:val="00103241"/>
    <w:rsid w:val="001052BA"/>
    <w:rsid w:val="001352D4"/>
    <w:rsid w:val="00137178"/>
    <w:rsid w:val="0013733C"/>
    <w:rsid w:val="00140726"/>
    <w:rsid w:val="0014097A"/>
    <w:rsid w:val="00144043"/>
    <w:rsid w:val="00163C1A"/>
    <w:rsid w:val="001665C8"/>
    <w:rsid w:val="00166B70"/>
    <w:rsid w:val="00166CAE"/>
    <w:rsid w:val="00171BBB"/>
    <w:rsid w:val="001772A3"/>
    <w:rsid w:val="00180F4D"/>
    <w:rsid w:val="0018333B"/>
    <w:rsid w:val="00184D1D"/>
    <w:rsid w:val="0019112B"/>
    <w:rsid w:val="00192A74"/>
    <w:rsid w:val="00193018"/>
    <w:rsid w:val="001949F3"/>
    <w:rsid w:val="001A0FAA"/>
    <w:rsid w:val="001A1C8C"/>
    <w:rsid w:val="001A234F"/>
    <w:rsid w:val="001A25BE"/>
    <w:rsid w:val="001A2D79"/>
    <w:rsid w:val="001A3D21"/>
    <w:rsid w:val="001B3B65"/>
    <w:rsid w:val="001B69C7"/>
    <w:rsid w:val="001C0870"/>
    <w:rsid w:val="001C3DB3"/>
    <w:rsid w:val="001D3FA7"/>
    <w:rsid w:val="001D4EDC"/>
    <w:rsid w:val="001E4B82"/>
    <w:rsid w:val="001E6A61"/>
    <w:rsid w:val="001F2193"/>
    <w:rsid w:val="001F546C"/>
    <w:rsid w:val="001F62B8"/>
    <w:rsid w:val="00201949"/>
    <w:rsid w:val="0020264E"/>
    <w:rsid w:val="00202F8D"/>
    <w:rsid w:val="00207247"/>
    <w:rsid w:val="00207E2F"/>
    <w:rsid w:val="00215D7A"/>
    <w:rsid w:val="0022128D"/>
    <w:rsid w:val="002213DB"/>
    <w:rsid w:val="00231203"/>
    <w:rsid w:val="0023262B"/>
    <w:rsid w:val="0024065F"/>
    <w:rsid w:val="00244267"/>
    <w:rsid w:val="00244C9C"/>
    <w:rsid w:val="00245177"/>
    <w:rsid w:val="00247D04"/>
    <w:rsid w:val="00247F2E"/>
    <w:rsid w:val="002508EA"/>
    <w:rsid w:val="002524B1"/>
    <w:rsid w:val="00257315"/>
    <w:rsid w:val="00260CF7"/>
    <w:rsid w:val="00262774"/>
    <w:rsid w:val="0027073E"/>
    <w:rsid w:val="0027136C"/>
    <w:rsid w:val="00276061"/>
    <w:rsid w:val="00282964"/>
    <w:rsid w:val="00291260"/>
    <w:rsid w:val="002912BB"/>
    <w:rsid w:val="00292305"/>
    <w:rsid w:val="00292DF8"/>
    <w:rsid w:val="002A22C1"/>
    <w:rsid w:val="002A37B4"/>
    <w:rsid w:val="002A49B0"/>
    <w:rsid w:val="002B1CED"/>
    <w:rsid w:val="002B1DBE"/>
    <w:rsid w:val="002B2FE2"/>
    <w:rsid w:val="002C2033"/>
    <w:rsid w:val="002C5383"/>
    <w:rsid w:val="002C5BD0"/>
    <w:rsid w:val="002D3E3F"/>
    <w:rsid w:val="002D562A"/>
    <w:rsid w:val="002E4FC1"/>
    <w:rsid w:val="002E58A3"/>
    <w:rsid w:val="002F1F82"/>
    <w:rsid w:val="002F31A9"/>
    <w:rsid w:val="002F6F95"/>
    <w:rsid w:val="00305BFA"/>
    <w:rsid w:val="00306621"/>
    <w:rsid w:val="00310C7B"/>
    <w:rsid w:val="00336AFB"/>
    <w:rsid w:val="0034387F"/>
    <w:rsid w:val="003447E4"/>
    <w:rsid w:val="00346B0A"/>
    <w:rsid w:val="00346C72"/>
    <w:rsid w:val="0035041B"/>
    <w:rsid w:val="0035383E"/>
    <w:rsid w:val="00355114"/>
    <w:rsid w:val="003558EA"/>
    <w:rsid w:val="00356B3B"/>
    <w:rsid w:val="00360072"/>
    <w:rsid w:val="0036460E"/>
    <w:rsid w:val="00364BA1"/>
    <w:rsid w:val="003668DE"/>
    <w:rsid w:val="00366E00"/>
    <w:rsid w:val="00371366"/>
    <w:rsid w:val="003727C2"/>
    <w:rsid w:val="00372B8C"/>
    <w:rsid w:val="003731F7"/>
    <w:rsid w:val="003768DD"/>
    <w:rsid w:val="0038149C"/>
    <w:rsid w:val="0038228F"/>
    <w:rsid w:val="0038384C"/>
    <w:rsid w:val="00387752"/>
    <w:rsid w:val="00390A50"/>
    <w:rsid w:val="00392161"/>
    <w:rsid w:val="003A0B9D"/>
    <w:rsid w:val="003A1259"/>
    <w:rsid w:val="003A6B23"/>
    <w:rsid w:val="003A7243"/>
    <w:rsid w:val="003B3880"/>
    <w:rsid w:val="003B4062"/>
    <w:rsid w:val="003B6B15"/>
    <w:rsid w:val="003C0287"/>
    <w:rsid w:val="003C2E45"/>
    <w:rsid w:val="003C3B7B"/>
    <w:rsid w:val="003D0DB2"/>
    <w:rsid w:val="003D2C61"/>
    <w:rsid w:val="003E295A"/>
    <w:rsid w:val="003E5B02"/>
    <w:rsid w:val="003E79B8"/>
    <w:rsid w:val="003F2D2B"/>
    <w:rsid w:val="004041C6"/>
    <w:rsid w:val="00405B60"/>
    <w:rsid w:val="00412BA3"/>
    <w:rsid w:val="0041524D"/>
    <w:rsid w:val="00415A91"/>
    <w:rsid w:val="00422D36"/>
    <w:rsid w:val="00426EDF"/>
    <w:rsid w:val="00427893"/>
    <w:rsid w:val="00434825"/>
    <w:rsid w:val="004359D2"/>
    <w:rsid w:val="004405AA"/>
    <w:rsid w:val="004445FD"/>
    <w:rsid w:val="004538FE"/>
    <w:rsid w:val="00456714"/>
    <w:rsid w:val="0045750B"/>
    <w:rsid w:val="004613B2"/>
    <w:rsid w:val="00464572"/>
    <w:rsid w:val="004660FA"/>
    <w:rsid w:val="004661E8"/>
    <w:rsid w:val="00474890"/>
    <w:rsid w:val="00475AD3"/>
    <w:rsid w:val="004779D0"/>
    <w:rsid w:val="0048200D"/>
    <w:rsid w:val="0048236C"/>
    <w:rsid w:val="00483894"/>
    <w:rsid w:val="004904C8"/>
    <w:rsid w:val="00491865"/>
    <w:rsid w:val="00494DC6"/>
    <w:rsid w:val="004A27C8"/>
    <w:rsid w:val="004A32EC"/>
    <w:rsid w:val="004A71AC"/>
    <w:rsid w:val="004B175F"/>
    <w:rsid w:val="004B1FF7"/>
    <w:rsid w:val="004B4B6A"/>
    <w:rsid w:val="004B7DE5"/>
    <w:rsid w:val="004C04D1"/>
    <w:rsid w:val="004C5B20"/>
    <w:rsid w:val="004D3AE8"/>
    <w:rsid w:val="004D7AD3"/>
    <w:rsid w:val="004E778E"/>
    <w:rsid w:val="00505675"/>
    <w:rsid w:val="00516F16"/>
    <w:rsid w:val="0053201A"/>
    <w:rsid w:val="0053219C"/>
    <w:rsid w:val="00532CCC"/>
    <w:rsid w:val="00534978"/>
    <w:rsid w:val="005400E2"/>
    <w:rsid w:val="00542CEF"/>
    <w:rsid w:val="0054582B"/>
    <w:rsid w:val="00550FCE"/>
    <w:rsid w:val="005568E8"/>
    <w:rsid w:val="0057130E"/>
    <w:rsid w:val="0057151F"/>
    <w:rsid w:val="00571590"/>
    <w:rsid w:val="00571A14"/>
    <w:rsid w:val="00576812"/>
    <w:rsid w:val="00580580"/>
    <w:rsid w:val="00591003"/>
    <w:rsid w:val="00591FE5"/>
    <w:rsid w:val="00594266"/>
    <w:rsid w:val="00595ECE"/>
    <w:rsid w:val="005A2EF3"/>
    <w:rsid w:val="005A71B7"/>
    <w:rsid w:val="005A799D"/>
    <w:rsid w:val="005B30C8"/>
    <w:rsid w:val="005B794E"/>
    <w:rsid w:val="005C2206"/>
    <w:rsid w:val="005C7E13"/>
    <w:rsid w:val="005D46E5"/>
    <w:rsid w:val="005D56E8"/>
    <w:rsid w:val="005E2455"/>
    <w:rsid w:val="005E2BCC"/>
    <w:rsid w:val="00600730"/>
    <w:rsid w:val="00606CE0"/>
    <w:rsid w:val="00606FEA"/>
    <w:rsid w:val="006122F9"/>
    <w:rsid w:val="006202D6"/>
    <w:rsid w:val="00623B32"/>
    <w:rsid w:val="00631A3F"/>
    <w:rsid w:val="00633689"/>
    <w:rsid w:val="00633CB8"/>
    <w:rsid w:val="00636FD5"/>
    <w:rsid w:val="00640DB4"/>
    <w:rsid w:val="00643D74"/>
    <w:rsid w:val="006466A1"/>
    <w:rsid w:val="0067030D"/>
    <w:rsid w:val="006755FD"/>
    <w:rsid w:val="00676490"/>
    <w:rsid w:val="00681D20"/>
    <w:rsid w:val="00682637"/>
    <w:rsid w:val="00684AC6"/>
    <w:rsid w:val="00687046"/>
    <w:rsid w:val="0068792F"/>
    <w:rsid w:val="006946A3"/>
    <w:rsid w:val="006A1016"/>
    <w:rsid w:val="006A3AA4"/>
    <w:rsid w:val="006A4143"/>
    <w:rsid w:val="006B0B08"/>
    <w:rsid w:val="006B5F84"/>
    <w:rsid w:val="006B6FB3"/>
    <w:rsid w:val="006C1920"/>
    <w:rsid w:val="006D1439"/>
    <w:rsid w:val="006D261A"/>
    <w:rsid w:val="006D49D8"/>
    <w:rsid w:val="006D5EBE"/>
    <w:rsid w:val="006E1B05"/>
    <w:rsid w:val="006E2B73"/>
    <w:rsid w:val="006E6847"/>
    <w:rsid w:val="006F191E"/>
    <w:rsid w:val="006F3855"/>
    <w:rsid w:val="00705827"/>
    <w:rsid w:val="00717FE1"/>
    <w:rsid w:val="0072228D"/>
    <w:rsid w:val="0072281C"/>
    <w:rsid w:val="00725DCD"/>
    <w:rsid w:val="0073044D"/>
    <w:rsid w:val="0073136B"/>
    <w:rsid w:val="00733873"/>
    <w:rsid w:val="00740CFA"/>
    <w:rsid w:val="007445C2"/>
    <w:rsid w:val="0074677E"/>
    <w:rsid w:val="00746F9C"/>
    <w:rsid w:val="007470B8"/>
    <w:rsid w:val="0075737E"/>
    <w:rsid w:val="00757D75"/>
    <w:rsid w:val="007605B2"/>
    <w:rsid w:val="007660D5"/>
    <w:rsid w:val="00774C3C"/>
    <w:rsid w:val="00791287"/>
    <w:rsid w:val="00795EE7"/>
    <w:rsid w:val="007A005D"/>
    <w:rsid w:val="007A3488"/>
    <w:rsid w:val="007A60FF"/>
    <w:rsid w:val="007B2B05"/>
    <w:rsid w:val="007B2EA5"/>
    <w:rsid w:val="007B2FB2"/>
    <w:rsid w:val="007B4799"/>
    <w:rsid w:val="007C5D2F"/>
    <w:rsid w:val="007D385F"/>
    <w:rsid w:val="007D6346"/>
    <w:rsid w:val="007D6820"/>
    <w:rsid w:val="007E0683"/>
    <w:rsid w:val="007E2867"/>
    <w:rsid w:val="007E2AD4"/>
    <w:rsid w:val="007E2EB7"/>
    <w:rsid w:val="007E44D8"/>
    <w:rsid w:val="007F0695"/>
    <w:rsid w:val="007F7856"/>
    <w:rsid w:val="00803438"/>
    <w:rsid w:val="00813202"/>
    <w:rsid w:val="00815625"/>
    <w:rsid w:val="00815FD7"/>
    <w:rsid w:val="00817F43"/>
    <w:rsid w:val="00820AA3"/>
    <w:rsid w:val="00821784"/>
    <w:rsid w:val="00827F21"/>
    <w:rsid w:val="0083338E"/>
    <w:rsid w:val="00835737"/>
    <w:rsid w:val="00840964"/>
    <w:rsid w:val="00842BEA"/>
    <w:rsid w:val="00847F13"/>
    <w:rsid w:val="00851B60"/>
    <w:rsid w:val="00853510"/>
    <w:rsid w:val="0085357A"/>
    <w:rsid w:val="00854D9D"/>
    <w:rsid w:val="008676D8"/>
    <w:rsid w:val="00867811"/>
    <w:rsid w:val="00872075"/>
    <w:rsid w:val="0087358C"/>
    <w:rsid w:val="0088003F"/>
    <w:rsid w:val="0088022A"/>
    <w:rsid w:val="008A2731"/>
    <w:rsid w:val="008A46E3"/>
    <w:rsid w:val="008A6282"/>
    <w:rsid w:val="008B4F2B"/>
    <w:rsid w:val="008B69ED"/>
    <w:rsid w:val="008B7205"/>
    <w:rsid w:val="008B7439"/>
    <w:rsid w:val="008C7432"/>
    <w:rsid w:val="008D0108"/>
    <w:rsid w:val="008D6C38"/>
    <w:rsid w:val="008E1990"/>
    <w:rsid w:val="008E4614"/>
    <w:rsid w:val="008E5F28"/>
    <w:rsid w:val="008F42CF"/>
    <w:rsid w:val="008F61EE"/>
    <w:rsid w:val="008F7DDC"/>
    <w:rsid w:val="0090217A"/>
    <w:rsid w:val="009050B3"/>
    <w:rsid w:val="00910534"/>
    <w:rsid w:val="00910A4A"/>
    <w:rsid w:val="00913E19"/>
    <w:rsid w:val="00915540"/>
    <w:rsid w:val="00915AFB"/>
    <w:rsid w:val="00916629"/>
    <w:rsid w:val="00926CD0"/>
    <w:rsid w:val="00927691"/>
    <w:rsid w:val="00927782"/>
    <w:rsid w:val="00931152"/>
    <w:rsid w:val="0093122B"/>
    <w:rsid w:val="009316E6"/>
    <w:rsid w:val="00946103"/>
    <w:rsid w:val="00946A35"/>
    <w:rsid w:val="0094793A"/>
    <w:rsid w:val="009479AE"/>
    <w:rsid w:val="00947C39"/>
    <w:rsid w:val="00951C30"/>
    <w:rsid w:val="009532D2"/>
    <w:rsid w:val="00955F46"/>
    <w:rsid w:val="009607F6"/>
    <w:rsid w:val="00965842"/>
    <w:rsid w:val="00965BD3"/>
    <w:rsid w:val="00966E13"/>
    <w:rsid w:val="009717D1"/>
    <w:rsid w:val="00974330"/>
    <w:rsid w:val="009831E8"/>
    <w:rsid w:val="009840B2"/>
    <w:rsid w:val="00994B82"/>
    <w:rsid w:val="009952F4"/>
    <w:rsid w:val="0099633D"/>
    <w:rsid w:val="00997B34"/>
    <w:rsid w:val="009A1E82"/>
    <w:rsid w:val="009A26FB"/>
    <w:rsid w:val="009A3C48"/>
    <w:rsid w:val="009A55DD"/>
    <w:rsid w:val="009B242C"/>
    <w:rsid w:val="009B25F9"/>
    <w:rsid w:val="009B66FF"/>
    <w:rsid w:val="009C3AC7"/>
    <w:rsid w:val="009D3215"/>
    <w:rsid w:val="009D5B46"/>
    <w:rsid w:val="009E1041"/>
    <w:rsid w:val="009E190D"/>
    <w:rsid w:val="009E3ECE"/>
    <w:rsid w:val="00A003AC"/>
    <w:rsid w:val="00A04A6B"/>
    <w:rsid w:val="00A11FA9"/>
    <w:rsid w:val="00A122AA"/>
    <w:rsid w:val="00A212DB"/>
    <w:rsid w:val="00A24183"/>
    <w:rsid w:val="00A33D80"/>
    <w:rsid w:val="00A35865"/>
    <w:rsid w:val="00A41F30"/>
    <w:rsid w:val="00A46771"/>
    <w:rsid w:val="00A468A0"/>
    <w:rsid w:val="00A46E46"/>
    <w:rsid w:val="00A5091A"/>
    <w:rsid w:val="00A517E7"/>
    <w:rsid w:val="00A63448"/>
    <w:rsid w:val="00A6470C"/>
    <w:rsid w:val="00A661D3"/>
    <w:rsid w:val="00A6684F"/>
    <w:rsid w:val="00A741E4"/>
    <w:rsid w:val="00A74A66"/>
    <w:rsid w:val="00A808F0"/>
    <w:rsid w:val="00A971D1"/>
    <w:rsid w:val="00AA1E8F"/>
    <w:rsid w:val="00AA4AE4"/>
    <w:rsid w:val="00AB2425"/>
    <w:rsid w:val="00AB323E"/>
    <w:rsid w:val="00AC3BF0"/>
    <w:rsid w:val="00AD1F3D"/>
    <w:rsid w:val="00AE0448"/>
    <w:rsid w:val="00AE465F"/>
    <w:rsid w:val="00AF001C"/>
    <w:rsid w:val="00AF066C"/>
    <w:rsid w:val="00AF4861"/>
    <w:rsid w:val="00B15254"/>
    <w:rsid w:val="00B15730"/>
    <w:rsid w:val="00B2064F"/>
    <w:rsid w:val="00B275FD"/>
    <w:rsid w:val="00B30CA4"/>
    <w:rsid w:val="00B30D56"/>
    <w:rsid w:val="00B31BA7"/>
    <w:rsid w:val="00B3316C"/>
    <w:rsid w:val="00B3317C"/>
    <w:rsid w:val="00B41899"/>
    <w:rsid w:val="00B45C24"/>
    <w:rsid w:val="00B45E2F"/>
    <w:rsid w:val="00B47083"/>
    <w:rsid w:val="00B53FC1"/>
    <w:rsid w:val="00B5426E"/>
    <w:rsid w:val="00B54C84"/>
    <w:rsid w:val="00B55F57"/>
    <w:rsid w:val="00B70891"/>
    <w:rsid w:val="00B75719"/>
    <w:rsid w:val="00B81947"/>
    <w:rsid w:val="00B83F26"/>
    <w:rsid w:val="00B96E0E"/>
    <w:rsid w:val="00B97648"/>
    <w:rsid w:val="00BA747C"/>
    <w:rsid w:val="00BB5294"/>
    <w:rsid w:val="00BB6C21"/>
    <w:rsid w:val="00BB7461"/>
    <w:rsid w:val="00BC272F"/>
    <w:rsid w:val="00BC6202"/>
    <w:rsid w:val="00BD0BBA"/>
    <w:rsid w:val="00BD5F26"/>
    <w:rsid w:val="00BE01F2"/>
    <w:rsid w:val="00BE20BD"/>
    <w:rsid w:val="00BE61A1"/>
    <w:rsid w:val="00BE78B5"/>
    <w:rsid w:val="00BF127D"/>
    <w:rsid w:val="00BF20B1"/>
    <w:rsid w:val="00BF2F48"/>
    <w:rsid w:val="00BF69C6"/>
    <w:rsid w:val="00BF71E9"/>
    <w:rsid w:val="00C033EF"/>
    <w:rsid w:val="00C037BF"/>
    <w:rsid w:val="00C06DB2"/>
    <w:rsid w:val="00C11F50"/>
    <w:rsid w:val="00C12043"/>
    <w:rsid w:val="00C13023"/>
    <w:rsid w:val="00C208DC"/>
    <w:rsid w:val="00C21F28"/>
    <w:rsid w:val="00C22475"/>
    <w:rsid w:val="00C24D1A"/>
    <w:rsid w:val="00C31029"/>
    <w:rsid w:val="00C31DE8"/>
    <w:rsid w:val="00C3475C"/>
    <w:rsid w:val="00C3599D"/>
    <w:rsid w:val="00C461C6"/>
    <w:rsid w:val="00C47A87"/>
    <w:rsid w:val="00C50125"/>
    <w:rsid w:val="00C545B6"/>
    <w:rsid w:val="00C56616"/>
    <w:rsid w:val="00C60E5B"/>
    <w:rsid w:val="00C62D59"/>
    <w:rsid w:val="00C725B1"/>
    <w:rsid w:val="00C74891"/>
    <w:rsid w:val="00C77552"/>
    <w:rsid w:val="00C7793E"/>
    <w:rsid w:val="00C8641A"/>
    <w:rsid w:val="00C87ABE"/>
    <w:rsid w:val="00C91EA9"/>
    <w:rsid w:val="00C9770C"/>
    <w:rsid w:val="00C9782E"/>
    <w:rsid w:val="00C97ABC"/>
    <w:rsid w:val="00CA00A2"/>
    <w:rsid w:val="00CA029D"/>
    <w:rsid w:val="00CA3C92"/>
    <w:rsid w:val="00CA469E"/>
    <w:rsid w:val="00CB096F"/>
    <w:rsid w:val="00CB76B5"/>
    <w:rsid w:val="00CC1EC7"/>
    <w:rsid w:val="00CC4377"/>
    <w:rsid w:val="00CC5ED8"/>
    <w:rsid w:val="00CE1ABB"/>
    <w:rsid w:val="00CE2406"/>
    <w:rsid w:val="00CE2E71"/>
    <w:rsid w:val="00CE3A1A"/>
    <w:rsid w:val="00CE3FCF"/>
    <w:rsid w:val="00CE4764"/>
    <w:rsid w:val="00CF1F36"/>
    <w:rsid w:val="00CF6841"/>
    <w:rsid w:val="00CF6B00"/>
    <w:rsid w:val="00D06E47"/>
    <w:rsid w:val="00D115E1"/>
    <w:rsid w:val="00D2171E"/>
    <w:rsid w:val="00D25057"/>
    <w:rsid w:val="00D269E3"/>
    <w:rsid w:val="00D31E8E"/>
    <w:rsid w:val="00D40B03"/>
    <w:rsid w:val="00D443E9"/>
    <w:rsid w:val="00D44DC1"/>
    <w:rsid w:val="00D50280"/>
    <w:rsid w:val="00D54B56"/>
    <w:rsid w:val="00D57FC2"/>
    <w:rsid w:val="00D6229A"/>
    <w:rsid w:val="00D76EC3"/>
    <w:rsid w:val="00D80969"/>
    <w:rsid w:val="00D811E1"/>
    <w:rsid w:val="00D82391"/>
    <w:rsid w:val="00D8487B"/>
    <w:rsid w:val="00D979C2"/>
    <w:rsid w:val="00DA0586"/>
    <w:rsid w:val="00DA7B29"/>
    <w:rsid w:val="00DB064E"/>
    <w:rsid w:val="00DB3374"/>
    <w:rsid w:val="00DB3571"/>
    <w:rsid w:val="00DB6D06"/>
    <w:rsid w:val="00DC1B0B"/>
    <w:rsid w:val="00DC2032"/>
    <w:rsid w:val="00DC7D01"/>
    <w:rsid w:val="00DC7FA0"/>
    <w:rsid w:val="00DD6472"/>
    <w:rsid w:val="00DF366D"/>
    <w:rsid w:val="00DF67ED"/>
    <w:rsid w:val="00E02D26"/>
    <w:rsid w:val="00E051F4"/>
    <w:rsid w:val="00E05DBE"/>
    <w:rsid w:val="00E109F9"/>
    <w:rsid w:val="00E1170C"/>
    <w:rsid w:val="00E1194B"/>
    <w:rsid w:val="00E136A9"/>
    <w:rsid w:val="00E138D9"/>
    <w:rsid w:val="00E13FBA"/>
    <w:rsid w:val="00E161A1"/>
    <w:rsid w:val="00E16BF7"/>
    <w:rsid w:val="00E21A06"/>
    <w:rsid w:val="00E258EF"/>
    <w:rsid w:val="00E30001"/>
    <w:rsid w:val="00E33A36"/>
    <w:rsid w:val="00E37C2D"/>
    <w:rsid w:val="00E40CE4"/>
    <w:rsid w:val="00E425E9"/>
    <w:rsid w:val="00E429E7"/>
    <w:rsid w:val="00E5070E"/>
    <w:rsid w:val="00E52028"/>
    <w:rsid w:val="00E534A0"/>
    <w:rsid w:val="00E53537"/>
    <w:rsid w:val="00E5376A"/>
    <w:rsid w:val="00E55889"/>
    <w:rsid w:val="00E67B8B"/>
    <w:rsid w:val="00E7011A"/>
    <w:rsid w:val="00E70B53"/>
    <w:rsid w:val="00E72962"/>
    <w:rsid w:val="00E73828"/>
    <w:rsid w:val="00E744BE"/>
    <w:rsid w:val="00E75087"/>
    <w:rsid w:val="00E754F1"/>
    <w:rsid w:val="00E82DE4"/>
    <w:rsid w:val="00E853A1"/>
    <w:rsid w:val="00E8739D"/>
    <w:rsid w:val="00E9785B"/>
    <w:rsid w:val="00EA13B4"/>
    <w:rsid w:val="00EA2260"/>
    <w:rsid w:val="00EA3BB0"/>
    <w:rsid w:val="00EB2E4B"/>
    <w:rsid w:val="00EB7290"/>
    <w:rsid w:val="00EC2170"/>
    <w:rsid w:val="00EC473E"/>
    <w:rsid w:val="00ED1BDB"/>
    <w:rsid w:val="00ED3A2F"/>
    <w:rsid w:val="00EE07C1"/>
    <w:rsid w:val="00EE2984"/>
    <w:rsid w:val="00EE4B4C"/>
    <w:rsid w:val="00EE4B95"/>
    <w:rsid w:val="00EE5EE1"/>
    <w:rsid w:val="00EE6589"/>
    <w:rsid w:val="00EF3492"/>
    <w:rsid w:val="00EF52E9"/>
    <w:rsid w:val="00EF57C4"/>
    <w:rsid w:val="00EF6A44"/>
    <w:rsid w:val="00F046F2"/>
    <w:rsid w:val="00F05145"/>
    <w:rsid w:val="00F06E1C"/>
    <w:rsid w:val="00F113AF"/>
    <w:rsid w:val="00F15CE4"/>
    <w:rsid w:val="00F20894"/>
    <w:rsid w:val="00F27BCC"/>
    <w:rsid w:val="00F32941"/>
    <w:rsid w:val="00F35352"/>
    <w:rsid w:val="00F36EB2"/>
    <w:rsid w:val="00F4075A"/>
    <w:rsid w:val="00F422E4"/>
    <w:rsid w:val="00F50706"/>
    <w:rsid w:val="00F56A98"/>
    <w:rsid w:val="00F65210"/>
    <w:rsid w:val="00F67A91"/>
    <w:rsid w:val="00F83D4B"/>
    <w:rsid w:val="00F901FE"/>
    <w:rsid w:val="00F943F0"/>
    <w:rsid w:val="00FA0E1A"/>
    <w:rsid w:val="00FA58E5"/>
    <w:rsid w:val="00FB0C97"/>
    <w:rsid w:val="00FB1A68"/>
    <w:rsid w:val="00FB1E9A"/>
    <w:rsid w:val="00FB5EBC"/>
    <w:rsid w:val="00FC0382"/>
    <w:rsid w:val="00FC09A3"/>
    <w:rsid w:val="00FD4360"/>
    <w:rsid w:val="00FD6141"/>
    <w:rsid w:val="00FE0697"/>
    <w:rsid w:val="00FE0D70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ce34" stroke="f" strokecolor="#036">
      <v:fill color="#ffce34"/>
      <v:stroke color="#036" on="f"/>
    </o:shapedefaults>
    <o:shapelayout v:ext="edit">
      <o:idmap v:ext="edit" data="2"/>
    </o:shapelayout>
  </w:shapeDefaults>
  <w:decimalSymbol w:val="."/>
  <w:listSeparator w:val=","/>
  <w14:docId w14:val="2A988145"/>
  <w15:chartTrackingRefBased/>
  <w15:docId w15:val="{28A0B994-2EFD-4CBE-B1D2-48B9387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7D0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F0695"/>
    <w:rPr>
      <w:color w:val="808080"/>
    </w:rPr>
  </w:style>
  <w:style w:type="character" w:customStyle="1" w:styleId="st">
    <w:name w:val="st"/>
    <w:basedOn w:val="DefaultParagraphFont"/>
    <w:rsid w:val="00E82DE4"/>
  </w:style>
  <w:style w:type="character" w:styleId="Emphasis">
    <w:name w:val="Emphasis"/>
    <w:basedOn w:val="DefaultParagraphFont"/>
    <w:uiPriority w:val="20"/>
    <w:qFormat/>
    <w:rsid w:val="00E82DE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17F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\AppData\Local\Te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2</Pages>
  <Words>362</Words>
  <Characters>1913</Characters>
  <Application>Microsoft Office Word</Application>
  <DocSecurity>0</DocSecurity>
  <PresentationFormat>11|.DOT</PresentationFormat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letterhead-with-title.DOC</vt:lpstr>
    </vt:vector>
  </TitlesOfParts>
  <Manager/>
  <Company>Microsoft Corporation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letterhead-with-title.DOC</dc:title>
  <dc:subject/>
  <dc:creator>Brad</dc:creator>
  <cp:keywords>branding, IYC, 2011</cp:keywords>
  <dc:description/>
  <cp:lastModifiedBy>Edward P Zovinka</cp:lastModifiedBy>
  <cp:revision>2</cp:revision>
  <cp:lastPrinted>2008-08-04T14:54:00Z</cp:lastPrinted>
  <dcterms:created xsi:type="dcterms:W3CDTF">2023-02-15T14:31:00Z</dcterms:created>
  <dcterms:modified xsi:type="dcterms:W3CDTF">2023-02-15T14:31:00Z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ACSDepartment">
    <vt:lpwstr>20</vt:lpwstr>
  </property>
  <property fmtid="{D5CDD505-2E9C-101B-9397-08002B2CF9AE}" pid="4" name="ACSReviewPeriod">
    <vt:lpwstr>6 months</vt:lpwstr>
  </property>
  <property fmtid="{D5CDD505-2E9C-101B-9397-08002B2CF9AE}" pid="5" name="Body">
    <vt:lpwstr/>
  </property>
  <property fmtid="{D5CDD505-2E9C-101B-9397-08002B2CF9AE}" pid="6" name="ACSFormType">
    <vt:lpwstr>4</vt:lpwstr>
  </property>
  <property fmtid="{D5CDD505-2E9C-101B-9397-08002B2CF9AE}" pid="7" name="ContentType">
    <vt:lpwstr>ACS Document</vt:lpwstr>
  </property>
  <property fmtid="{D5CDD505-2E9C-101B-9397-08002B2CF9AE}" pid="8" name="ACSFormCategory">
    <vt:lpwstr>9</vt:lpwstr>
  </property>
  <property fmtid="{D5CDD505-2E9C-101B-9397-08002B2CF9AE}" pid="9" name="ACSDivision">
    <vt:lpwstr>7</vt:lpwstr>
  </property>
  <property fmtid="{D5CDD505-2E9C-101B-9397-08002B2CF9AE}" pid="10" name="ACSOffice">
    <vt:lpwstr/>
  </property>
</Properties>
</file>